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1" w:rsidRPr="009426D0" w:rsidRDefault="002C7FC1" w:rsidP="0099529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26D0">
        <w:rPr>
          <w:rFonts w:ascii="Times New Roman" w:hAnsi="Times New Roman" w:cs="Times New Roman"/>
        </w:rPr>
        <w:t>МАУ ДПО «Центр научно – методического обеспечения»</w:t>
      </w:r>
    </w:p>
    <w:p w:rsidR="002C7FC1" w:rsidRDefault="002C7FC1" w:rsidP="009952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299">
        <w:rPr>
          <w:rFonts w:ascii="Times New Roman" w:hAnsi="Times New Roman" w:cs="Times New Roman"/>
          <w:b/>
          <w:bCs/>
          <w:sz w:val="28"/>
          <w:szCs w:val="28"/>
        </w:rPr>
        <w:t xml:space="preserve">Урочная, внеурочная и неурочная деятельность учащихся </w:t>
      </w:r>
    </w:p>
    <w:p w:rsidR="002C7FC1" w:rsidRPr="00995299" w:rsidRDefault="002C7FC1" w:rsidP="00995299">
      <w:pPr>
        <w:spacing w:after="0" w:line="360" w:lineRule="auto"/>
        <w:jc w:val="center"/>
        <w:rPr>
          <w:b/>
          <w:bCs/>
          <w:i/>
          <w:iCs/>
        </w:rPr>
      </w:pPr>
      <w:r w:rsidRPr="00995299">
        <w:rPr>
          <w:rFonts w:ascii="Times New Roman" w:hAnsi="Times New Roman" w:cs="Times New Roman"/>
          <w:b/>
          <w:bCs/>
          <w:sz w:val="28"/>
          <w:szCs w:val="28"/>
        </w:rPr>
        <w:t>начальной школы</w:t>
      </w:r>
    </w:p>
    <w:p w:rsidR="002C7FC1" w:rsidRPr="00AD1895" w:rsidRDefault="002C7FC1" w:rsidP="00995299">
      <w:pPr>
        <w:spacing w:after="0" w:line="360" w:lineRule="auto"/>
        <w:jc w:val="center"/>
        <w:rPr>
          <w:i/>
          <w:iCs/>
        </w:rPr>
      </w:pPr>
      <w:r w:rsidRPr="00AD1895">
        <w:rPr>
          <w:i/>
          <w:iCs/>
        </w:rPr>
        <w:t xml:space="preserve">Рекомендательный список литературы  </w:t>
      </w:r>
    </w:p>
    <w:p w:rsidR="002C7FC1" w:rsidRPr="004376A6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Сабельникова С.И. Организация внеурочной деятельности обучающихся//Управление начальной школой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43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2011. -</w:t>
      </w:r>
      <w:r w:rsidRPr="0094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№3.</w:t>
      </w:r>
      <w:r w:rsidRPr="004376A6">
        <w:rPr>
          <w:rFonts w:ascii="Times New Roman" w:hAnsi="Times New Roman" w:cs="Times New Roman"/>
          <w:sz w:val="28"/>
          <w:szCs w:val="28"/>
        </w:rPr>
        <w:t xml:space="preserve">  с.4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FC1" w:rsidRPr="004376A6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Муреева Н.М. Система внеурочной деятельности первоклассников//Управление начальной школой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376A6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. - №3.-</w:t>
      </w:r>
      <w:r w:rsidRPr="004376A6">
        <w:rPr>
          <w:rFonts w:ascii="Times New Roman" w:hAnsi="Times New Roman" w:cs="Times New Roman"/>
          <w:sz w:val="28"/>
          <w:szCs w:val="28"/>
        </w:rPr>
        <w:t xml:space="preserve"> с.11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FC1" w:rsidRPr="004376A6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Жембровская Т.Е. Новые стандарты: Мастерская вместо урока русского языка в 5-6 классах//Народное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4376A6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.- №9.</w:t>
      </w:r>
    </w:p>
    <w:p w:rsidR="002C7FC1" w:rsidRPr="004376A6" w:rsidRDefault="002C7FC1" w:rsidP="00995299">
      <w:pPr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Об организации внеурочной деятель</w:t>
      </w:r>
      <w:r>
        <w:rPr>
          <w:rFonts w:ascii="Times New Roman" w:hAnsi="Times New Roman" w:cs="Times New Roman"/>
          <w:sz w:val="28"/>
          <w:szCs w:val="28"/>
        </w:rPr>
        <w:t>ности при ведении ФГОС ОО //</w:t>
      </w:r>
      <w:r w:rsidRPr="004376A6">
        <w:rPr>
          <w:rFonts w:ascii="Times New Roman" w:hAnsi="Times New Roman" w:cs="Times New Roman"/>
          <w:sz w:val="28"/>
          <w:szCs w:val="28"/>
        </w:rPr>
        <w:t>Письмо Минобрнауки</w:t>
      </w:r>
      <w:r w:rsidRPr="004376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 xml:space="preserve">РФ Департамента общего образования от 12 мая 2011 г. № 03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6A6">
        <w:rPr>
          <w:rFonts w:ascii="Times New Roman" w:hAnsi="Times New Roman" w:cs="Times New Roman"/>
          <w:sz w:val="28"/>
          <w:szCs w:val="28"/>
        </w:rPr>
        <w:t xml:space="preserve"> 296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FC1" w:rsidRPr="004376A6" w:rsidRDefault="002C7FC1" w:rsidP="00995299">
      <w:pPr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Е.В.Чернобай, Э.Р.Баграмян, Внеурочная и урочная деятельность младших шко</w:t>
      </w:r>
      <w:r>
        <w:rPr>
          <w:rFonts w:ascii="Times New Roman" w:hAnsi="Times New Roman" w:cs="Times New Roman"/>
          <w:sz w:val="28"/>
          <w:szCs w:val="28"/>
        </w:rPr>
        <w:t>льников: разграничение понятий//Управление начальной школой.-</w:t>
      </w:r>
      <w:r w:rsidRPr="0043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2014.- </w:t>
      </w:r>
      <w:r w:rsidRPr="004376A6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4376A6">
        <w:rPr>
          <w:rFonts w:ascii="Times New Roman" w:hAnsi="Times New Roman" w:cs="Times New Roman"/>
          <w:sz w:val="28"/>
          <w:szCs w:val="28"/>
        </w:rPr>
        <w:t>с.4 – 8.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Богданова Т.В.</w:t>
      </w:r>
      <w:r w:rsidRPr="004376A6"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>Организация внеурочной деятельности учащихся по модели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376A6">
        <w:rPr>
          <w:rFonts w:ascii="Times New Roman" w:hAnsi="Times New Roman" w:cs="Times New Roman"/>
          <w:sz w:val="28"/>
          <w:szCs w:val="28"/>
        </w:rPr>
        <w:t xml:space="preserve">Управление начальной школой.- 2014.- №1.- с.21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76A6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Степанова Е.Н.</w:t>
      </w:r>
      <w:r w:rsidRPr="004376A6"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376A6">
        <w:rPr>
          <w:rFonts w:ascii="Times New Roman" w:hAnsi="Times New Roman" w:cs="Times New Roman"/>
          <w:sz w:val="28"/>
          <w:szCs w:val="28"/>
        </w:rPr>
        <w:t>Управление начальной школой.- 2014.- №1.- с.5-20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Колмычек Т.Н.</w:t>
      </w:r>
      <w:r w:rsidRPr="004376A6"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>Использование проектных задач при отработке учениками УУД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376A6">
        <w:rPr>
          <w:rFonts w:ascii="Times New Roman" w:hAnsi="Times New Roman" w:cs="Times New Roman"/>
          <w:sz w:val="28"/>
          <w:szCs w:val="28"/>
        </w:rPr>
        <w:t>Управление начальной школой.- 2014.- №2.- с35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Вахромеева Т.А., Коробейникова Н.Н. и др.</w:t>
      </w:r>
      <w:r w:rsidRPr="004376A6"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>Проектная задача как инструмент оценивания УУД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376A6">
        <w:rPr>
          <w:rFonts w:ascii="Times New Roman" w:hAnsi="Times New Roman" w:cs="Times New Roman"/>
          <w:sz w:val="28"/>
          <w:szCs w:val="28"/>
        </w:rPr>
        <w:t>Управление начальной школой.- 2014.- №3.- с 11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4376A6">
        <w:rPr>
          <w:rFonts w:ascii="Times New Roman" w:hAnsi="Times New Roman" w:cs="Times New Roman"/>
          <w:sz w:val="28"/>
          <w:szCs w:val="28"/>
        </w:rPr>
        <w:t>Мартенс М.В.</w:t>
      </w:r>
      <w:r w:rsidRPr="004376A6">
        <w:t xml:space="preserve"> </w:t>
      </w:r>
      <w:r w:rsidRPr="004376A6">
        <w:rPr>
          <w:rFonts w:ascii="Times New Roman" w:hAnsi="Times New Roman" w:cs="Times New Roman"/>
          <w:sz w:val="28"/>
          <w:szCs w:val="28"/>
        </w:rPr>
        <w:t>Интеграция урочной и внеурочной деятельности в рамках духовно - нравственного направления развития личности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376A6">
        <w:rPr>
          <w:rFonts w:ascii="Times New Roman" w:hAnsi="Times New Roman" w:cs="Times New Roman"/>
          <w:sz w:val="28"/>
          <w:szCs w:val="28"/>
        </w:rPr>
        <w:t>Управление начальной школой.- 2014.- №4- с 33</w:t>
      </w:r>
    </w:p>
    <w:p w:rsidR="002C7FC1" w:rsidRDefault="002C7FC1" w:rsidP="00995299">
      <w:pPr>
        <w:pStyle w:val="ListParagraph"/>
        <w:numPr>
          <w:ilvl w:val="0"/>
          <w:numId w:val="1"/>
        </w:numPr>
        <w:spacing w:after="0"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15F89">
        <w:rPr>
          <w:rFonts w:ascii="Times New Roman" w:hAnsi="Times New Roman" w:cs="Times New Roman"/>
          <w:sz w:val="28"/>
          <w:szCs w:val="28"/>
        </w:rPr>
        <w:t>Соколова Т.Е.</w:t>
      </w:r>
      <w:r w:rsidRPr="00815F89">
        <w:t xml:space="preserve"> </w:t>
      </w:r>
      <w:r w:rsidRPr="00815F89">
        <w:rPr>
          <w:rFonts w:ascii="Times New Roman" w:hAnsi="Times New Roman" w:cs="Times New Roman"/>
          <w:sz w:val="28"/>
          <w:szCs w:val="28"/>
        </w:rPr>
        <w:t>Оценка качества внеурочной деятельности и внеурочных достижений младших школьников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15F89">
        <w:rPr>
          <w:rFonts w:ascii="Times New Roman" w:hAnsi="Times New Roman" w:cs="Times New Roman"/>
          <w:sz w:val="28"/>
          <w:szCs w:val="28"/>
        </w:rPr>
        <w:t>Управление начальной школой.- 2014.- №5.- с43</w:t>
      </w:r>
    </w:p>
    <w:p w:rsidR="002C7FC1" w:rsidRPr="004376A6" w:rsidRDefault="002C7FC1" w:rsidP="00995299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Хардина Г.А., методист МАУ ДПО «ЦНМО»</w:t>
      </w:r>
    </w:p>
    <w:sectPr w:rsidR="002C7FC1" w:rsidRPr="004376A6" w:rsidSect="00995299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F59"/>
    <w:multiLevelType w:val="hybridMultilevel"/>
    <w:tmpl w:val="3CEA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3624"/>
    <w:multiLevelType w:val="hybridMultilevel"/>
    <w:tmpl w:val="786E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42"/>
    <w:rsid w:val="002C7FC1"/>
    <w:rsid w:val="00341241"/>
    <w:rsid w:val="004376A6"/>
    <w:rsid w:val="004D25E5"/>
    <w:rsid w:val="004F7B65"/>
    <w:rsid w:val="00603102"/>
    <w:rsid w:val="00681D7A"/>
    <w:rsid w:val="007D7169"/>
    <w:rsid w:val="00815F89"/>
    <w:rsid w:val="00821252"/>
    <w:rsid w:val="00825C25"/>
    <w:rsid w:val="00852463"/>
    <w:rsid w:val="009426D0"/>
    <w:rsid w:val="00995299"/>
    <w:rsid w:val="009A4968"/>
    <w:rsid w:val="00AD1895"/>
    <w:rsid w:val="00B310D6"/>
    <w:rsid w:val="00BE7313"/>
    <w:rsid w:val="00C174F6"/>
    <w:rsid w:val="00D44670"/>
    <w:rsid w:val="00D64CB9"/>
    <w:rsid w:val="00D66B24"/>
    <w:rsid w:val="00F5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27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259</Words>
  <Characters>1480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12</cp:revision>
  <dcterms:created xsi:type="dcterms:W3CDTF">2015-02-17T14:58:00Z</dcterms:created>
  <dcterms:modified xsi:type="dcterms:W3CDTF">2004-01-11T19:06:00Z</dcterms:modified>
</cp:coreProperties>
</file>