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framePr w:hSpace="141" w:wrap="auto" w:vAnchor="text" w:hAnchor="page" w:x="1560" w:y="-145"/>
              <w:ind w:left="72" w:hanging="72"/>
              <w:jc w:val="center"/>
            </w:pPr>
            <w:r w:rsidRPr="00E65AD3">
              <w:rPr>
                <w:noProof/>
              </w:rPr>
              <w:drawing>
                <wp:inline distT="0" distB="0" distL="0" distR="0" wp14:anchorId="7BF285E0" wp14:editId="2206E307">
                  <wp:extent cx="742950" cy="946150"/>
                  <wp:effectExtent l="0" t="0" r="0" b="6350"/>
                  <wp:docPr id="14" name="Рисунок 14" descr="Описание: C:\Users\sekretar 2\Desktop\об утв. бланков ждокументов адм. ЛГО\ГЕРБ ШТРИХОВКА 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sekretar 2\Desktop\об утв. бланков ждокументов адм. ЛГО\ГЕРБ ШТРИХОВКА 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80" t="24394" r="21619" b="24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keepNext/>
              <w:framePr w:hSpace="141" w:wrap="auto" w:vAnchor="text" w:hAnchor="page" w:x="1560" w:y="-145"/>
              <w:ind w:left="72" w:hanging="72"/>
              <w:jc w:val="center"/>
              <w:outlineLvl w:val="0"/>
              <w:rPr>
                <w:b/>
                <w:bCs/>
                <w:spacing w:val="100"/>
              </w:rPr>
            </w:pPr>
            <w:r w:rsidRPr="00E65AD3">
              <w:rPr>
                <w:b/>
                <w:bCs/>
                <w:spacing w:val="100"/>
              </w:rPr>
              <w:t>ПРИКАЗ</w:t>
            </w:r>
          </w:p>
        </w:tc>
      </w:tr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framePr w:hSpace="141" w:wrap="auto" w:vAnchor="text" w:hAnchor="page" w:x="1560" w:y="-145"/>
              <w:ind w:left="72" w:hanging="72"/>
              <w:jc w:val="center"/>
              <w:rPr>
                <w:sz w:val="18"/>
                <w:szCs w:val="18"/>
              </w:rPr>
            </w:pPr>
          </w:p>
          <w:p w:rsidR="00E65AD3" w:rsidRPr="00E65AD3" w:rsidRDefault="00E65AD3" w:rsidP="00E65AD3">
            <w:pPr>
              <w:framePr w:hSpace="141" w:wrap="auto" w:vAnchor="text" w:hAnchor="page" w:x="1560" w:y="-145"/>
              <w:spacing w:line="240" w:lineRule="exact"/>
              <w:ind w:left="74" w:hanging="74"/>
              <w:jc w:val="center"/>
              <w:rPr>
                <w:b/>
                <w:bCs/>
                <w:sz w:val="26"/>
                <w:szCs w:val="26"/>
              </w:rPr>
            </w:pPr>
            <w:r w:rsidRPr="00E65AD3">
              <w:rPr>
                <w:b/>
                <w:bCs/>
                <w:sz w:val="26"/>
                <w:szCs w:val="26"/>
              </w:rPr>
              <w:t>НАЧАЛЬНИКА УПРАВЛЕНИЯ ОБРАЗОВАНИЯ</w:t>
            </w:r>
          </w:p>
          <w:p w:rsidR="00E65AD3" w:rsidRPr="00E65AD3" w:rsidRDefault="00E65AD3" w:rsidP="00E65AD3">
            <w:pPr>
              <w:framePr w:hSpace="141" w:wrap="auto" w:vAnchor="text" w:hAnchor="page" w:x="1560" w:y="-145"/>
              <w:spacing w:line="240" w:lineRule="exact"/>
              <w:ind w:left="74" w:hanging="74"/>
              <w:jc w:val="center"/>
              <w:rPr>
                <w:b/>
                <w:bCs/>
                <w:sz w:val="26"/>
                <w:szCs w:val="26"/>
              </w:rPr>
            </w:pPr>
            <w:r w:rsidRPr="00E65AD3">
              <w:rPr>
                <w:b/>
                <w:bCs/>
                <w:sz w:val="26"/>
                <w:szCs w:val="26"/>
              </w:rPr>
              <w:t>АДМИНИСТРАЦИИ ЛЫСЬВЕНСКОГО ГОРОДСКОГО ОКРУГА</w:t>
            </w:r>
          </w:p>
        </w:tc>
      </w:tr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framePr w:hSpace="141" w:wrap="auto" w:vAnchor="text" w:hAnchor="page" w:x="1560" w:y="-145"/>
              <w:ind w:left="72" w:hanging="72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2B3BEC" w:rsidRPr="002B3BEC" w:rsidRDefault="002B3BEC" w:rsidP="002B3BEC"/>
    <w:p w:rsidR="002B3BEC" w:rsidRPr="002B3BEC" w:rsidRDefault="002B3BEC" w:rsidP="002B3BEC"/>
    <w:tbl>
      <w:tblPr>
        <w:tblW w:w="0" w:type="auto"/>
        <w:tblInd w:w="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4253"/>
        <w:gridCol w:w="345"/>
        <w:gridCol w:w="1696"/>
      </w:tblGrid>
      <w:tr w:rsidR="002B3BEC" w:rsidRPr="002B3BEC" w:rsidTr="009B1BB1">
        <w:tc>
          <w:tcPr>
            <w:tcW w:w="2041" w:type="dxa"/>
            <w:tcBorders>
              <w:bottom w:val="single" w:sz="4" w:space="0" w:color="auto"/>
            </w:tcBorders>
          </w:tcPr>
          <w:p w:rsidR="002B3BEC" w:rsidRPr="007C74D9" w:rsidRDefault="007C74D9" w:rsidP="007C74D9">
            <w:pPr>
              <w:spacing w:before="60"/>
              <w:jc w:val="center"/>
            </w:pPr>
            <w:r>
              <w:t>25</w:t>
            </w:r>
            <w:r w:rsidR="00A570CD" w:rsidRPr="007C74D9">
              <w:rPr>
                <w:lang w:val="en-US"/>
              </w:rPr>
              <w:t>.1</w:t>
            </w:r>
            <w:r>
              <w:t>1</w:t>
            </w:r>
            <w:r w:rsidR="00153523" w:rsidRPr="007C74D9">
              <w:t>.202</w:t>
            </w:r>
            <w:r>
              <w:t>4</w:t>
            </w:r>
          </w:p>
        </w:tc>
        <w:tc>
          <w:tcPr>
            <w:tcW w:w="4253" w:type="dxa"/>
            <w:tcBorders>
              <w:left w:val="nil"/>
            </w:tcBorders>
          </w:tcPr>
          <w:p w:rsidR="002B3BEC" w:rsidRPr="002B3BEC" w:rsidRDefault="002B3BEC" w:rsidP="002B3BEC"/>
        </w:tc>
        <w:tc>
          <w:tcPr>
            <w:tcW w:w="345" w:type="dxa"/>
            <w:tcMar>
              <w:left w:w="0" w:type="dxa"/>
              <w:right w:w="0" w:type="dxa"/>
            </w:tcMar>
          </w:tcPr>
          <w:p w:rsidR="002B3BEC" w:rsidRPr="002B3BEC" w:rsidRDefault="002B3BEC" w:rsidP="002B3BEC">
            <w:pPr>
              <w:spacing w:before="100"/>
            </w:pPr>
            <w:r w:rsidRPr="002B3BEC">
              <w:rPr>
                <w:sz w:val="24"/>
                <w:szCs w:val="24"/>
              </w:rPr>
              <w:t>№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tcMar>
              <w:left w:w="170" w:type="dxa"/>
            </w:tcMar>
          </w:tcPr>
          <w:p w:rsidR="002B3BEC" w:rsidRPr="002B3BEC" w:rsidRDefault="00C939E1" w:rsidP="007C74D9">
            <w:pPr>
              <w:spacing w:before="60"/>
              <w:jc w:val="center"/>
            </w:pPr>
            <w:r w:rsidRPr="007C74D9">
              <w:t>4</w:t>
            </w:r>
            <w:r w:rsidR="007C74D9" w:rsidRPr="007C74D9">
              <w:t>47</w:t>
            </w:r>
            <w:r w:rsidRPr="007C74D9">
              <w:t>/01-08</w:t>
            </w:r>
          </w:p>
        </w:tc>
      </w:tr>
    </w:tbl>
    <w:p w:rsidR="002B3BEC" w:rsidRPr="002B3BEC" w:rsidRDefault="002B3BEC" w:rsidP="002B3BEC"/>
    <w:p w:rsidR="002B3BEC" w:rsidRPr="002B3BEC" w:rsidRDefault="007C74D9" w:rsidP="002B3BEC">
      <w:r>
        <w:rPr>
          <w:noProof/>
          <w:sz w:val="20"/>
          <w:szCs w:val="20"/>
        </w:rPr>
        <w:pict>
          <v:group id="Group 2" o:spid="_x0000_s1026" style="position:absolute;margin-left:3.7pt;margin-top:10.5pt;width:7.1pt;height:7.1pt;z-index:251659264" coordorigin="1296,403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">
            <v:line id="Line 3" o:spid="_x0000_s1027" style="position:absolute;flip:y;visibility:visible" from="1296,4032" to="129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v:line id="Line 4" o:spid="_x0000_s1028" style="position:absolute;visibility:visible" from="1296,4032" to="158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</v:group>
        </w:pict>
      </w:r>
      <w:r>
        <w:rPr>
          <w:noProof/>
          <w:sz w:val="20"/>
          <w:szCs w:val="20"/>
        </w:rPr>
        <w:pict>
          <v:group id="Group 5" o:spid="_x0000_s1029" style="position:absolute;margin-left:204.1pt;margin-top:10.5pt;width:7.1pt;height:7.1pt;rotation:90;z-index:251660288" coordorigin="1296,403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" o:allowincell="f">
            <v:line id="Line 6" o:spid="_x0000_s1030" style="position:absolute;flip:y;visibility:visible" from="1296,4032" to="129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<v:line id="Line 7" o:spid="_x0000_s1031" style="position:absolute;visibility:visible" from="1296,4032" to="158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</v:group>
        </w:pict>
      </w: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9"/>
      </w:tblGrid>
      <w:tr w:rsidR="002B3BEC" w:rsidRPr="002B3BEC" w:rsidTr="007F3163">
        <w:trPr>
          <w:trHeight w:val="895"/>
        </w:trPr>
        <w:tc>
          <w:tcPr>
            <w:tcW w:w="7329" w:type="dxa"/>
          </w:tcPr>
          <w:p w:rsidR="002B3BEC" w:rsidRPr="002B3BEC" w:rsidRDefault="002B3BEC" w:rsidP="003C0B81">
            <w:pPr>
              <w:spacing w:line="240" w:lineRule="exact"/>
              <w:rPr>
                <w:b/>
              </w:rPr>
            </w:pPr>
            <w:r>
              <w:rPr>
                <w:b/>
              </w:rPr>
              <w:t>Об</w:t>
            </w:r>
            <w:r w:rsidRPr="002B3BEC">
              <w:rPr>
                <w:b/>
              </w:rPr>
              <w:t xml:space="preserve"> утверждении </w:t>
            </w:r>
            <w:r w:rsidR="00CA20B7">
              <w:rPr>
                <w:b/>
              </w:rPr>
              <w:t xml:space="preserve">Положения и критериев оценивания </w:t>
            </w:r>
            <w:r w:rsidR="00CA20B7" w:rsidRPr="00746750">
              <w:rPr>
                <w:b/>
              </w:rPr>
              <w:t>конкурсных испытаний</w:t>
            </w:r>
            <w:r w:rsidR="00CA20B7">
              <w:rPr>
                <w:b/>
              </w:rPr>
              <w:t xml:space="preserve"> </w:t>
            </w:r>
            <w:r w:rsidRPr="002B3BEC">
              <w:rPr>
                <w:b/>
              </w:rPr>
              <w:t>муниципального этапа Всероссийского конкурса «</w:t>
            </w:r>
            <w:r w:rsidR="003E66A7">
              <w:rPr>
                <w:b/>
              </w:rPr>
              <w:t xml:space="preserve">Учитель года </w:t>
            </w:r>
            <w:r w:rsidR="003C0B81">
              <w:rPr>
                <w:b/>
              </w:rPr>
              <w:t>России</w:t>
            </w:r>
            <w:r w:rsidR="003E66A7">
              <w:rPr>
                <w:b/>
              </w:rPr>
              <w:t>– 202</w:t>
            </w:r>
            <w:r w:rsidR="003C0B81">
              <w:rPr>
                <w:b/>
              </w:rPr>
              <w:t>5</w:t>
            </w:r>
            <w:r w:rsidRPr="002B3BEC">
              <w:rPr>
                <w:b/>
              </w:rPr>
              <w:t>»</w:t>
            </w:r>
          </w:p>
        </w:tc>
      </w:tr>
    </w:tbl>
    <w:p w:rsidR="002B3BEC" w:rsidRPr="002B3BEC" w:rsidRDefault="002B3BEC" w:rsidP="002B3BEC">
      <w:pPr>
        <w:ind w:firstLine="708"/>
        <w:jc w:val="both"/>
      </w:pPr>
      <w:r w:rsidRPr="002B3BEC">
        <w:t xml:space="preserve">В соответствии с планом работы управления образования администрации Лысьвенского городского округа, МАУ ДПО «ЦНМО», в целях повышения престижа педагогической профессии и распространения передового опыта и организованного проведения муниципального этапа Всероссийского конкурса </w:t>
      </w:r>
      <w:r w:rsidR="003E66A7">
        <w:t xml:space="preserve">«Учитель года </w:t>
      </w:r>
      <w:r w:rsidR="003C0B81">
        <w:t xml:space="preserve">России </w:t>
      </w:r>
      <w:r w:rsidR="003E66A7">
        <w:t>– 202</w:t>
      </w:r>
      <w:r w:rsidR="003C0B81">
        <w:t>5</w:t>
      </w:r>
      <w:r w:rsidRPr="002B3BEC">
        <w:t>»</w:t>
      </w:r>
    </w:p>
    <w:p w:rsidR="002B3BEC" w:rsidRPr="002B3BEC" w:rsidRDefault="002B3BEC" w:rsidP="002B3BEC">
      <w:pPr>
        <w:jc w:val="both"/>
        <w:rPr>
          <w:b/>
          <w:bCs/>
        </w:rPr>
      </w:pPr>
      <w:r w:rsidRPr="002B3BEC">
        <w:rPr>
          <w:b/>
          <w:bCs/>
        </w:rPr>
        <w:t>ПРИКАЗЫВАЮ:</w:t>
      </w:r>
    </w:p>
    <w:p w:rsidR="002658F7" w:rsidRDefault="007F3163" w:rsidP="007F3163">
      <w:pPr>
        <w:ind w:firstLine="709"/>
        <w:jc w:val="both"/>
      </w:pPr>
      <w:r>
        <w:t>1. </w:t>
      </w:r>
      <w:r w:rsidR="002B3BEC" w:rsidRPr="002B3BEC">
        <w:t>Утвердить</w:t>
      </w:r>
      <w:r w:rsidR="002658F7">
        <w:t>:</w:t>
      </w:r>
    </w:p>
    <w:p w:rsidR="002B3BEC" w:rsidRPr="008B751D" w:rsidRDefault="002658F7" w:rsidP="007F3163">
      <w:pPr>
        <w:ind w:firstLine="709"/>
        <w:jc w:val="both"/>
      </w:pPr>
      <w:r>
        <w:t>1.1</w:t>
      </w:r>
      <w:r w:rsidR="007C74D9">
        <w:t>. </w:t>
      </w:r>
      <w:r w:rsidR="007C1EAB">
        <w:t>Положение о муниципальном этапе Всероссийско</w:t>
      </w:r>
      <w:r w:rsidR="003E66A7">
        <w:t xml:space="preserve">го конкурса «Учитель года </w:t>
      </w:r>
      <w:r w:rsidR="003C0B81">
        <w:t xml:space="preserve">России </w:t>
      </w:r>
      <w:r w:rsidR="003E66A7">
        <w:t>– 202</w:t>
      </w:r>
      <w:r w:rsidR="003C0B81">
        <w:t>5</w:t>
      </w:r>
      <w:r w:rsidR="008B751D">
        <w:t>»</w:t>
      </w:r>
      <w:r w:rsidR="008B751D" w:rsidRPr="008B751D">
        <w:t>;</w:t>
      </w:r>
    </w:p>
    <w:p w:rsidR="00CA20B7" w:rsidRDefault="002658F7" w:rsidP="007F3163">
      <w:pPr>
        <w:ind w:firstLine="709"/>
        <w:jc w:val="both"/>
      </w:pPr>
      <w:r>
        <w:t>1.2</w:t>
      </w:r>
      <w:r w:rsidR="007F3163">
        <w:t> </w:t>
      </w:r>
      <w:r w:rsidR="000E1CA2">
        <w:t>К</w:t>
      </w:r>
      <w:r w:rsidR="00CA20B7">
        <w:t>ритерии оценивания конкурсных испытаний.</w:t>
      </w:r>
    </w:p>
    <w:p w:rsidR="002B3BEC" w:rsidRDefault="002658F7" w:rsidP="007F3163">
      <w:pPr>
        <w:ind w:firstLine="709"/>
        <w:jc w:val="both"/>
      </w:pPr>
      <w:r>
        <w:t>2</w:t>
      </w:r>
      <w:r w:rsidR="007F3163">
        <w:t>. </w:t>
      </w:r>
      <w:r w:rsidR="002B3BEC" w:rsidRPr="002B3BEC">
        <w:t>Контроль за исполнением приказа возложить на начальника отдела по работе</w:t>
      </w:r>
      <w:r w:rsidR="007C1EAB">
        <w:t xml:space="preserve"> </w:t>
      </w:r>
      <w:r w:rsidR="002B3BEC" w:rsidRPr="002B3BEC">
        <w:t>с педагогическими кадрами Н.А.</w:t>
      </w:r>
      <w:r w:rsidR="007F3163">
        <w:t xml:space="preserve"> </w:t>
      </w:r>
      <w:r w:rsidR="002B3BEC" w:rsidRPr="002B3BEC">
        <w:t>Новикову.</w:t>
      </w:r>
    </w:p>
    <w:p w:rsidR="009844BE" w:rsidRPr="002B3BEC" w:rsidRDefault="009844BE" w:rsidP="009844BE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56"/>
        <w:gridCol w:w="3705"/>
      </w:tblGrid>
      <w:tr w:rsidR="002B3BEC" w:rsidRPr="002B3BEC" w:rsidTr="009B1BB1">
        <w:tc>
          <w:tcPr>
            <w:tcW w:w="4962" w:type="dxa"/>
          </w:tcPr>
          <w:p w:rsidR="002B3BEC" w:rsidRPr="002B3BEC" w:rsidRDefault="002B3BEC" w:rsidP="002B3BEC">
            <w:pPr>
              <w:spacing w:before="480" w:line="240" w:lineRule="exact"/>
            </w:pPr>
            <w:r w:rsidRPr="002B3BEC">
              <w:t xml:space="preserve">Начальник </w:t>
            </w:r>
            <w:r w:rsidR="007F3163">
              <w:t>у</w:t>
            </w:r>
            <w:r w:rsidRPr="002B3BEC">
              <w:t>правления</w:t>
            </w:r>
          </w:p>
        </w:tc>
        <w:tc>
          <w:tcPr>
            <w:tcW w:w="1256" w:type="dxa"/>
          </w:tcPr>
          <w:p w:rsidR="002B3BEC" w:rsidRPr="002B3BEC" w:rsidRDefault="002B3BEC" w:rsidP="002B3BEC">
            <w:pPr>
              <w:spacing w:before="480"/>
              <w:jc w:val="center"/>
            </w:pPr>
          </w:p>
        </w:tc>
        <w:tc>
          <w:tcPr>
            <w:tcW w:w="3705" w:type="dxa"/>
          </w:tcPr>
          <w:p w:rsidR="002B3BEC" w:rsidRPr="002B3BEC" w:rsidRDefault="002B3BEC" w:rsidP="002B3BEC">
            <w:pPr>
              <w:keepNext/>
              <w:keepLines/>
              <w:spacing w:before="480"/>
              <w:ind w:left="-51" w:right="-68"/>
              <w:jc w:val="right"/>
              <w:outlineLvl w:val="3"/>
            </w:pPr>
            <w:r w:rsidRPr="002B3BEC">
              <w:t>Л.Е.</w:t>
            </w:r>
            <w:r w:rsidR="007F3163">
              <w:t xml:space="preserve"> </w:t>
            </w:r>
            <w:r w:rsidRPr="002B3BEC">
              <w:t>Степанова</w:t>
            </w:r>
          </w:p>
        </w:tc>
      </w:tr>
    </w:tbl>
    <w:p w:rsidR="00CC24EF" w:rsidRDefault="00CC24EF" w:rsidP="002B3BEC"/>
    <w:p w:rsidR="002B3BEC" w:rsidRDefault="002B3BEC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F3163" w:rsidRDefault="007F3163" w:rsidP="00C95C36">
      <w:pPr>
        <w:ind w:left="6096"/>
      </w:pPr>
    </w:p>
    <w:p w:rsidR="007F3163" w:rsidRDefault="007F3163" w:rsidP="00C95C36">
      <w:pPr>
        <w:ind w:left="6096"/>
      </w:pPr>
    </w:p>
    <w:p w:rsidR="007F3163" w:rsidRDefault="007F3163" w:rsidP="00C95C36">
      <w:pPr>
        <w:ind w:left="6096"/>
      </w:pPr>
    </w:p>
    <w:p w:rsidR="007F3163" w:rsidRDefault="007F3163" w:rsidP="00C95C36">
      <w:pPr>
        <w:ind w:left="6096"/>
      </w:pPr>
    </w:p>
    <w:p w:rsidR="007F3163" w:rsidRDefault="007F3163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F17332" w:rsidRDefault="00F17332" w:rsidP="009844BE"/>
    <w:p w:rsidR="00644E7B" w:rsidRDefault="00644E7B" w:rsidP="00C95C36">
      <w:pPr>
        <w:ind w:left="6096"/>
      </w:pPr>
    </w:p>
    <w:p w:rsidR="00C95C36" w:rsidRPr="00C95C36" w:rsidRDefault="00C95C36" w:rsidP="007C74D9">
      <w:pPr>
        <w:spacing w:line="240" w:lineRule="exact"/>
        <w:ind w:left="6095"/>
      </w:pPr>
      <w:r w:rsidRPr="00C95C36">
        <w:lastRenderedPageBreak/>
        <w:t>УТВЕРЖДЕН</w:t>
      </w:r>
      <w:r w:rsidR="001846B4">
        <w:t>О</w:t>
      </w:r>
      <w:r w:rsidRPr="00C95C36">
        <w:t xml:space="preserve"> </w:t>
      </w:r>
    </w:p>
    <w:p w:rsidR="00C95C36" w:rsidRPr="00C95C36" w:rsidRDefault="007F3163" w:rsidP="007C74D9">
      <w:pPr>
        <w:spacing w:line="240" w:lineRule="exact"/>
        <w:ind w:left="6095"/>
      </w:pPr>
      <w:r>
        <w:t>приказом начальника у</w:t>
      </w:r>
      <w:r w:rsidR="00C95C36" w:rsidRPr="00C95C36">
        <w:t>правления образования</w:t>
      </w:r>
    </w:p>
    <w:p w:rsidR="001846B4" w:rsidRDefault="00AD31A7" w:rsidP="007C74D9">
      <w:pPr>
        <w:spacing w:line="240" w:lineRule="exact"/>
        <w:ind w:left="6095"/>
      </w:pPr>
      <w:r w:rsidRPr="007C74D9">
        <w:t xml:space="preserve">от </w:t>
      </w:r>
      <w:r w:rsidR="007C74D9" w:rsidRPr="007C74D9">
        <w:t>25.11</w:t>
      </w:r>
      <w:r w:rsidR="00CE137A" w:rsidRPr="007C74D9">
        <w:t>.202</w:t>
      </w:r>
      <w:r w:rsidR="007C74D9" w:rsidRPr="007C74D9">
        <w:t>4</w:t>
      </w:r>
      <w:r w:rsidR="001846B4" w:rsidRPr="007C74D9">
        <w:t xml:space="preserve"> № </w:t>
      </w:r>
      <w:r w:rsidR="00C939E1" w:rsidRPr="007C74D9">
        <w:t>4</w:t>
      </w:r>
      <w:r w:rsidR="007C74D9" w:rsidRPr="007C74D9">
        <w:t>47</w:t>
      </w:r>
      <w:r w:rsidR="00C939E1" w:rsidRPr="007C74D9">
        <w:t>/01-08</w:t>
      </w:r>
    </w:p>
    <w:p w:rsidR="00D5065F" w:rsidRDefault="00D5065F" w:rsidP="00F012C4"/>
    <w:p w:rsidR="001846B4" w:rsidRPr="0092637C" w:rsidRDefault="001846B4" w:rsidP="001846B4">
      <w:pPr>
        <w:shd w:val="clear" w:color="auto" w:fill="FFFFFF" w:themeFill="background1"/>
        <w:jc w:val="center"/>
        <w:rPr>
          <w:b/>
          <w:bCs/>
        </w:rPr>
      </w:pPr>
      <w:r w:rsidRPr="0092637C">
        <w:rPr>
          <w:b/>
          <w:bCs/>
        </w:rPr>
        <w:t xml:space="preserve">ПОЛОЖЕНИЕ </w:t>
      </w:r>
    </w:p>
    <w:p w:rsidR="001846B4" w:rsidRPr="0092637C" w:rsidRDefault="001846B4" w:rsidP="001846B4">
      <w:pPr>
        <w:jc w:val="center"/>
        <w:rPr>
          <w:b/>
        </w:rPr>
      </w:pPr>
      <w:r w:rsidRPr="0092637C">
        <w:rPr>
          <w:b/>
          <w:bCs/>
        </w:rPr>
        <w:t>О МУНИЦИПАЛЬНОМ ЭТАПЕ ВСЕРОССИЙСКОГО КОНКУРСА</w:t>
      </w:r>
      <w:r w:rsidR="003E66A7">
        <w:rPr>
          <w:b/>
        </w:rPr>
        <w:t xml:space="preserve"> «УЧИТЕЛЬ ГОДА</w:t>
      </w:r>
      <w:r w:rsidR="00642CCC">
        <w:rPr>
          <w:b/>
        </w:rPr>
        <w:t xml:space="preserve"> РОССИИ</w:t>
      </w:r>
      <w:r w:rsidR="003E66A7">
        <w:rPr>
          <w:b/>
        </w:rPr>
        <w:t xml:space="preserve"> – 202</w:t>
      </w:r>
      <w:r w:rsidR="00642CCC">
        <w:rPr>
          <w:b/>
        </w:rPr>
        <w:t>5</w:t>
      </w:r>
      <w:r w:rsidRPr="0092637C">
        <w:rPr>
          <w:b/>
        </w:rPr>
        <w:t>»</w:t>
      </w:r>
    </w:p>
    <w:p w:rsidR="001846B4" w:rsidRPr="0092637C" w:rsidRDefault="001846B4" w:rsidP="001846B4">
      <w:pPr>
        <w:jc w:val="center"/>
        <w:rPr>
          <w:b/>
          <w:bCs/>
        </w:rPr>
      </w:pPr>
    </w:p>
    <w:p w:rsidR="001846B4" w:rsidRDefault="001846B4" w:rsidP="001846B4">
      <w:pPr>
        <w:shd w:val="clear" w:color="auto" w:fill="FFFFFF" w:themeFill="background1"/>
        <w:jc w:val="center"/>
        <w:rPr>
          <w:b/>
          <w:bCs/>
        </w:rPr>
      </w:pPr>
      <w:r w:rsidRPr="0092637C">
        <w:rPr>
          <w:b/>
          <w:bCs/>
          <w:lang w:val="en-US"/>
        </w:rPr>
        <w:t>I</w:t>
      </w:r>
      <w:bookmarkStart w:id="0" w:name="1"/>
      <w:r w:rsidR="00F17332">
        <w:rPr>
          <w:b/>
          <w:bCs/>
        </w:rPr>
        <w:t>. </w:t>
      </w:r>
      <w:r w:rsidRPr="0092637C">
        <w:rPr>
          <w:b/>
          <w:bCs/>
        </w:rPr>
        <w:t>ОБЩИЕ ПОЛОЖЕНИЯ</w:t>
      </w:r>
      <w:bookmarkEnd w:id="0"/>
    </w:p>
    <w:p w:rsidR="001846B4" w:rsidRPr="0092637C" w:rsidRDefault="007C74D9" w:rsidP="003D3D77">
      <w:pPr>
        <w:pStyle w:val="aa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Настоящее Положение о муниципальном</w:t>
      </w:r>
      <w:r w:rsidR="00AD31A7">
        <w:rPr>
          <w:rFonts w:ascii="Times New Roman" w:eastAsia="Times New Roman" w:hAnsi="Times New Roman" w:cs="Times New Roman"/>
          <w:sz w:val="28"/>
          <w:szCs w:val="28"/>
        </w:rPr>
        <w:t xml:space="preserve"> этапе Всероссийского конкурса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 «Учитель года </w:t>
      </w:r>
      <w:r w:rsidR="00BE5085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– 202</w:t>
      </w:r>
      <w:r w:rsidR="00BE50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» (далее – </w:t>
      </w:r>
      <w:r w:rsidR="006563C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онкурс) определяет цели и задачи, организационно-технологическую модель проведения конкурса, условия</w:t>
      </w:r>
      <w:r w:rsidR="00D506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регламентирующие участие в конкурсе, компетенции организационного комитета и жюри, порядок отбора и награждения </w:t>
      </w:r>
      <w:r w:rsidR="006806A3">
        <w:rPr>
          <w:rFonts w:ascii="Times New Roman" w:eastAsia="Times New Roman" w:hAnsi="Times New Roman" w:cs="Times New Roman"/>
          <w:sz w:val="28"/>
          <w:szCs w:val="28"/>
        </w:rPr>
        <w:t>призеров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 и победителей конкурса, а также финансирование конкурса.</w:t>
      </w:r>
    </w:p>
    <w:p w:rsidR="001846B4" w:rsidRPr="0092637C" w:rsidRDefault="007C74D9" w:rsidP="003D3D77">
      <w:pPr>
        <w:pStyle w:val="aa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31A7">
        <w:rPr>
          <w:rFonts w:ascii="Times New Roman" w:eastAsia="Times New Roman" w:hAnsi="Times New Roman" w:cs="Times New Roman"/>
          <w:sz w:val="28"/>
          <w:szCs w:val="28"/>
        </w:rPr>
        <w:t xml:space="preserve">Учредителем </w:t>
      </w:r>
      <w:r w:rsidR="006563C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D31A7">
        <w:rPr>
          <w:rFonts w:ascii="Times New Roman" w:eastAsia="Times New Roman" w:hAnsi="Times New Roman" w:cs="Times New Roman"/>
          <w:sz w:val="28"/>
          <w:szCs w:val="28"/>
        </w:rPr>
        <w:t>онкурса является у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правление образования администрации </w:t>
      </w:r>
      <w:r w:rsidR="00AD31A7">
        <w:rPr>
          <w:rFonts w:ascii="Times New Roman" w:eastAsia="Times New Roman" w:hAnsi="Times New Roman" w:cs="Times New Roman"/>
          <w:sz w:val="28"/>
          <w:szCs w:val="28"/>
        </w:rPr>
        <w:t>Лысьвенского городского округа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1A7">
        <w:rPr>
          <w:rFonts w:ascii="Times New Roman" w:eastAsia="Times New Roman" w:hAnsi="Times New Roman" w:cs="Times New Roman"/>
          <w:sz w:val="28"/>
          <w:szCs w:val="28"/>
        </w:rPr>
        <w:t>(далее – управление образова</w:t>
      </w:r>
      <w:r w:rsidR="007564D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D31A7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846B4" w:rsidRPr="0092637C" w:rsidRDefault="007C74D9" w:rsidP="003D3D77">
      <w:pPr>
        <w:pStyle w:val="aa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56E65">
        <w:rPr>
          <w:rFonts w:ascii="Times New Roman" w:eastAsia="Times New Roman" w:hAnsi="Times New Roman" w:cs="Times New Roman"/>
          <w:sz w:val="28"/>
          <w:szCs w:val="28"/>
        </w:rPr>
        <w:t>Организатором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3C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онкурса является Муниципальное автономное учреждение дополнительного профессионального образования «Центр научно-методического обеспечения» (далее – МАУ ДПО «ЦНМО»).</w:t>
      </w:r>
    </w:p>
    <w:p w:rsidR="001846B4" w:rsidRPr="0092637C" w:rsidRDefault="007C74D9" w:rsidP="003D3D77">
      <w:pPr>
        <w:pStyle w:val="aa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Цель проведения </w:t>
      </w:r>
      <w:r w:rsidR="006563C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онкурса: выявление, поддержка талантливых и творчески работающих педагогических работников, содействие их профессиональному росту, повышение социального статуса педагогических работников и престижа учительского труда.</w:t>
      </w:r>
    </w:p>
    <w:p w:rsidR="001846B4" w:rsidRPr="0092637C" w:rsidRDefault="007C74D9" w:rsidP="003D3D77">
      <w:pPr>
        <w:pStyle w:val="aa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 w:rsidR="006563C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онкурса:</w:t>
      </w:r>
    </w:p>
    <w:p w:rsidR="001846B4" w:rsidRPr="0092637C" w:rsidRDefault="001846B4" w:rsidP="003D3D77">
      <w:pPr>
        <w:pStyle w:val="aa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>выяв</w:t>
      </w:r>
      <w:r w:rsidR="00B4026C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 талантливых педагогов</w:t>
      </w:r>
      <w:r w:rsidR="00B4026C">
        <w:rPr>
          <w:rFonts w:ascii="Times New Roman" w:eastAsia="Times New Roman" w:hAnsi="Times New Roman" w:cs="Times New Roman"/>
          <w:sz w:val="28"/>
          <w:szCs w:val="28"/>
        </w:rPr>
        <w:t xml:space="preserve">, обеспечить </w:t>
      </w:r>
      <w:r w:rsidRPr="0092637C">
        <w:rPr>
          <w:rFonts w:ascii="Times New Roman" w:eastAsia="Times New Roman" w:hAnsi="Times New Roman" w:cs="Times New Roman"/>
          <w:sz w:val="28"/>
          <w:szCs w:val="28"/>
        </w:rPr>
        <w:t>их поддержк</w:t>
      </w:r>
      <w:r w:rsidR="00B402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 и поощрение;</w:t>
      </w:r>
    </w:p>
    <w:p w:rsidR="001846B4" w:rsidRPr="0092637C" w:rsidRDefault="00023782" w:rsidP="003D3D77">
      <w:pPr>
        <w:pStyle w:val="aa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</w:t>
      </w:r>
      <w:r w:rsidR="00B4026C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самореализации, </w:t>
      </w:r>
      <w:r w:rsidR="001846B4" w:rsidRPr="0092637C">
        <w:rPr>
          <w:rFonts w:ascii="Times New Roman" w:hAnsi="Times New Roman" w:cs="Times New Roman"/>
          <w:sz w:val="28"/>
          <w:szCs w:val="28"/>
        </w:rPr>
        <w:t xml:space="preserve">непрерывному личностному развитию и профессиональному мастерству педагогов; </w:t>
      </w:r>
    </w:p>
    <w:p w:rsidR="001846B4" w:rsidRPr="0092637C" w:rsidRDefault="001846B4" w:rsidP="003D3D77">
      <w:pPr>
        <w:pStyle w:val="aa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hAnsi="Times New Roman" w:cs="Times New Roman"/>
          <w:sz w:val="28"/>
          <w:szCs w:val="28"/>
        </w:rPr>
        <w:t>выяв</w:t>
      </w:r>
      <w:r w:rsidR="00B4026C">
        <w:rPr>
          <w:rFonts w:ascii="Times New Roman" w:hAnsi="Times New Roman" w:cs="Times New Roman"/>
          <w:sz w:val="28"/>
          <w:szCs w:val="28"/>
        </w:rPr>
        <w:t>ить</w:t>
      </w:r>
      <w:r w:rsidRPr="0092637C">
        <w:rPr>
          <w:rFonts w:ascii="Times New Roman" w:hAnsi="Times New Roman" w:cs="Times New Roman"/>
          <w:sz w:val="28"/>
          <w:szCs w:val="28"/>
        </w:rPr>
        <w:t xml:space="preserve"> и распростран</w:t>
      </w:r>
      <w:r w:rsidR="00B4026C">
        <w:rPr>
          <w:rFonts w:ascii="Times New Roman" w:hAnsi="Times New Roman" w:cs="Times New Roman"/>
          <w:sz w:val="28"/>
          <w:szCs w:val="28"/>
        </w:rPr>
        <w:t>ить</w:t>
      </w:r>
      <w:r w:rsidRPr="0092637C">
        <w:rPr>
          <w:rFonts w:ascii="Times New Roman" w:hAnsi="Times New Roman" w:cs="Times New Roman"/>
          <w:sz w:val="28"/>
          <w:szCs w:val="28"/>
        </w:rPr>
        <w:t xml:space="preserve"> </w:t>
      </w:r>
      <w:r w:rsidRPr="009405D5">
        <w:rPr>
          <w:rFonts w:ascii="Times New Roman" w:hAnsi="Times New Roman" w:cs="Times New Roman"/>
          <w:sz w:val="28"/>
          <w:szCs w:val="28"/>
        </w:rPr>
        <w:t>инновационн</w:t>
      </w:r>
      <w:r w:rsidR="00B4026C">
        <w:rPr>
          <w:rFonts w:ascii="Times New Roman" w:hAnsi="Times New Roman" w:cs="Times New Roman"/>
          <w:sz w:val="28"/>
          <w:szCs w:val="28"/>
        </w:rPr>
        <w:t>ый</w:t>
      </w:r>
      <w:r w:rsidRPr="009405D5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B4026C">
        <w:rPr>
          <w:rFonts w:ascii="Times New Roman" w:hAnsi="Times New Roman" w:cs="Times New Roman"/>
          <w:sz w:val="28"/>
          <w:szCs w:val="28"/>
        </w:rPr>
        <w:t>ий</w:t>
      </w:r>
      <w:r w:rsidRPr="00227B82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B4026C">
        <w:rPr>
          <w:rFonts w:ascii="Times New Roman" w:hAnsi="Times New Roman" w:cs="Times New Roman"/>
          <w:sz w:val="28"/>
          <w:szCs w:val="28"/>
        </w:rPr>
        <w:t>опыт</w:t>
      </w:r>
      <w:r w:rsidRPr="0092637C">
        <w:rPr>
          <w:rFonts w:ascii="Times New Roman" w:hAnsi="Times New Roman" w:cs="Times New Roman"/>
          <w:sz w:val="28"/>
          <w:szCs w:val="28"/>
        </w:rPr>
        <w:t>;</w:t>
      </w:r>
    </w:p>
    <w:p w:rsidR="001846B4" w:rsidRPr="00B4026C" w:rsidRDefault="00B4026C" w:rsidP="003D3D77">
      <w:pPr>
        <w:pStyle w:val="aa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 нового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ического мышления</w:t>
      </w:r>
      <w:r w:rsidR="001846B4" w:rsidRPr="00B402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46B4" w:rsidRPr="0092637C" w:rsidRDefault="007F3163" w:rsidP="003D3D77">
      <w:pPr>
        <w:pStyle w:val="aa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Участниками </w:t>
      </w:r>
      <w:r w:rsidR="006563C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онкурса могут стать педагогические работники дошкольных образователь</w:t>
      </w:r>
      <w:r w:rsidR="00644E7B">
        <w:rPr>
          <w:rFonts w:ascii="Times New Roman" w:eastAsia="Times New Roman" w:hAnsi="Times New Roman" w:cs="Times New Roman"/>
          <w:sz w:val="28"/>
          <w:szCs w:val="28"/>
        </w:rPr>
        <w:t xml:space="preserve">ных организаций (далее – ДОО), 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работники </w:t>
      </w:r>
      <w:r w:rsidR="00B4026C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(далее – ОО)</w:t>
      </w:r>
      <w:r w:rsidR="00644E7B">
        <w:rPr>
          <w:rFonts w:ascii="Times New Roman" w:eastAsia="Times New Roman" w:hAnsi="Times New Roman" w:cs="Times New Roman"/>
          <w:sz w:val="28"/>
          <w:szCs w:val="28"/>
        </w:rPr>
        <w:t xml:space="preserve"> и педагогические работники организаций дополнительного образования (далее – </w:t>
      </w:r>
      <w:proofErr w:type="spellStart"/>
      <w:r w:rsidR="00644E7B">
        <w:rPr>
          <w:rFonts w:ascii="Times New Roman" w:eastAsia="Times New Roman" w:hAnsi="Times New Roman" w:cs="Times New Roman"/>
          <w:sz w:val="28"/>
          <w:szCs w:val="28"/>
        </w:rPr>
        <w:t>Доп.образование</w:t>
      </w:r>
      <w:proofErr w:type="spellEnd"/>
      <w:r w:rsidR="00644E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Лысьвенского</w:t>
      </w:r>
      <w:proofErr w:type="spellEnd"/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(далее – ЛГО):</w:t>
      </w:r>
    </w:p>
    <w:p w:rsidR="001846B4" w:rsidRPr="00644E7B" w:rsidRDefault="00644E7B" w:rsidP="003D3D77">
      <w:pPr>
        <w:pStyle w:val="aa"/>
        <w:numPr>
          <w:ilvl w:val="2"/>
          <w:numId w:val="1"/>
        </w:numPr>
        <w:shd w:val="clear" w:color="auto" w:fill="FFFFFF" w:themeFill="background1"/>
        <w:spacing w:after="0" w:line="240" w:lineRule="auto"/>
        <w:ind w:right="7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4E7B">
        <w:rPr>
          <w:rFonts w:ascii="Times New Roman" w:eastAsia="Times New Roman" w:hAnsi="Times New Roman" w:cs="Times New Roman"/>
          <w:sz w:val="28"/>
          <w:szCs w:val="28"/>
        </w:rPr>
        <w:t>оминация «</w:t>
      </w:r>
      <w:r w:rsidR="00B71527" w:rsidRPr="00B71527">
        <w:rPr>
          <w:rFonts w:ascii="Times New Roman" w:hAnsi="Times New Roman" w:cs="Times New Roman"/>
          <w:bCs/>
          <w:sz w:val="28"/>
          <w:szCs w:val="28"/>
        </w:rPr>
        <w:t>Педагог дошкольного образования</w:t>
      </w:r>
      <w:r w:rsidRPr="00644E7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846B4" w:rsidRDefault="001846B4" w:rsidP="003D3D77">
      <w:pPr>
        <w:pStyle w:val="aa"/>
        <w:numPr>
          <w:ilvl w:val="2"/>
          <w:numId w:val="1"/>
        </w:numPr>
        <w:shd w:val="clear" w:color="auto" w:fill="FFFFFF" w:themeFill="background1"/>
        <w:tabs>
          <w:tab w:val="left" w:pos="1418"/>
        </w:tabs>
        <w:spacing w:after="0" w:line="240" w:lineRule="auto"/>
        <w:ind w:right="7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>номинация «</w:t>
      </w:r>
      <w:r w:rsidR="00B71527" w:rsidRPr="00B71527">
        <w:rPr>
          <w:rFonts w:ascii="Times New Roman" w:hAnsi="Times New Roman" w:cs="Times New Roman"/>
          <w:bCs/>
          <w:sz w:val="28"/>
          <w:szCs w:val="28"/>
        </w:rPr>
        <w:t>Педагогический дебют</w:t>
      </w:r>
      <w:r w:rsidR="00AD31A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D31A7" w:rsidRDefault="00AD31A7" w:rsidP="003D3D77">
      <w:pPr>
        <w:pStyle w:val="aa"/>
        <w:numPr>
          <w:ilvl w:val="2"/>
          <w:numId w:val="1"/>
        </w:numPr>
        <w:shd w:val="clear" w:color="auto" w:fill="FFFFFF" w:themeFill="background1"/>
        <w:tabs>
          <w:tab w:val="left" w:pos="1418"/>
        </w:tabs>
        <w:spacing w:after="0" w:line="240" w:lineRule="auto"/>
        <w:ind w:right="75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 «</w:t>
      </w:r>
      <w:r w:rsidR="00B71527" w:rsidRPr="00B71527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  <w:r w:rsidR="00644E7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44E7B" w:rsidRDefault="00644E7B" w:rsidP="003D3D77">
      <w:pPr>
        <w:pStyle w:val="aa"/>
        <w:numPr>
          <w:ilvl w:val="2"/>
          <w:numId w:val="1"/>
        </w:numPr>
        <w:shd w:val="clear" w:color="auto" w:fill="FFFFFF" w:themeFill="background1"/>
        <w:tabs>
          <w:tab w:val="left" w:pos="1418"/>
        </w:tabs>
        <w:spacing w:after="0" w:line="240" w:lineRule="auto"/>
        <w:ind w:right="75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 «</w:t>
      </w:r>
      <w:r w:rsidR="00B71527" w:rsidRPr="00B71527">
        <w:rPr>
          <w:rFonts w:ascii="Times New Roman" w:eastAsia="Times New Roman" w:hAnsi="Times New Roman" w:cs="Times New Roman"/>
          <w:sz w:val="28"/>
          <w:szCs w:val="28"/>
        </w:rPr>
        <w:t>Учитель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44E7B" w:rsidRPr="00B71527" w:rsidRDefault="00587709" w:rsidP="003D3D77">
      <w:pPr>
        <w:pStyle w:val="aa"/>
        <w:numPr>
          <w:ilvl w:val="2"/>
          <w:numId w:val="1"/>
        </w:numPr>
        <w:shd w:val="clear" w:color="auto" w:fill="FFFFFF" w:themeFill="background1"/>
        <w:tabs>
          <w:tab w:val="left" w:pos="1418"/>
        </w:tabs>
        <w:spacing w:after="0" w:line="240" w:lineRule="auto"/>
        <w:ind w:right="75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 «</w:t>
      </w:r>
      <w:r w:rsidR="00B71527" w:rsidRPr="00B71527">
        <w:rPr>
          <w:rFonts w:ascii="Times New Roman" w:hAnsi="Times New Roman" w:cs="Times New Roman"/>
          <w:bCs/>
          <w:sz w:val="28"/>
          <w:szCs w:val="28"/>
        </w:rPr>
        <w:t>Специалист в области воспитания</w:t>
      </w:r>
      <w:r w:rsidR="00B715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4E7B" w:rsidRPr="00B715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E04" w:rsidRDefault="007F3163" w:rsidP="003D3D77">
      <w:pPr>
        <w:pStyle w:val="aa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91E04">
        <w:rPr>
          <w:rFonts w:ascii="Times New Roman" w:eastAsia="Times New Roman" w:hAnsi="Times New Roman" w:cs="Times New Roman"/>
          <w:sz w:val="28"/>
          <w:szCs w:val="28"/>
        </w:rPr>
        <w:t>Номинация состоится при наличии трёх и более заявок.</w:t>
      </w:r>
    </w:p>
    <w:p w:rsidR="00644E7B" w:rsidRPr="00B4026C" w:rsidRDefault="007C74D9" w:rsidP="003D3D77">
      <w:pPr>
        <w:pStyle w:val="aa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6B4" w:rsidRPr="00B4026C">
        <w:rPr>
          <w:rFonts w:ascii="Times New Roman" w:eastAsia="Times New Roman" w:hAnsi="Times New Roman" w:cs="Times New Roman"/>
          <w:sz w:val="28"/>
          <w:szCs w:val="28"/>
        </w:rPr>
        <w:t>Рабочим языком проведения конкурса является русский язык.</w:t>
      </w:r>
    </w:p>
    <w:p w:rsidR="001846B4" w:rsidRPr="00644E7B" w:rsidRDefault="007F3163" w:rsidP="003D3D77">
      <w:pPr>
        <w:pStyle w:val="aa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6B4" w:rsidRPr="00644E7B">
        <w:rPr>
          <w:rFonts w:ascii="Times New Roman" w:eastAsia="Times New Roman" w:hAnsi="Times New Roman" w:cs="Times New Roman"/>
          <w:sz w:val="28"/>
          <w:szCs w:val="28"/>
        </w:rPr>
        <w:t xml:space="preserve">Девиз </w:t>
      </w:r>
      <w:r w:rsidR="006563C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6B4" w:rsidRPr="00644E7B"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 w:rsidR="00644E7B" w:rsidRPr="005673C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E073F">
        <w:rPr>
          <w:rFonts w:ascii="Times New Roman" w:eastAsia="Times New Roman" w:hAnsi="Times New Roman" w:cs="Times New Roman"/>
          <w:sz w:val="28"/>
          <w:szCs w:val="28"/>
        </w:rPr>
        <w:t>Успешный</w:t>
      </w:r>
      <w:r w:rsidR="00DD3BF1">
        <w:rPr>
          <w:rFonts w:ascii="Times New Roman" w:eastAsia="Times New Roman" w:hAnsi="Times New Roman" w:cs="Times New Roman"/>
          <w:sz w:val="28"/>
          <w:szCs w:val="28"/>
        </w:rPr>
        <w:t xml:space="preserve"> педагог – </w:t>
      </w:r>
      <w:r w:rsidR="00BE073F">
        <w:rPr>
          <w:rFonts w:ascii="Times New Roman" w:eastAsia="Times New Roman" w:hAnsi="Times New Roman" w:cs="Times New Roman"/>
          <w:sz w:val="28"/>
          <w:szCs w:val="28"/>
        </w:rPr>
        <w:t>успешные дети</w:t>
      </w:r>
      <w:r w:rsidR="00DD3BF1">
        <w:rPr>
          <w:rFonts w:ascii="Times New Roman" w:eastAsia="Times New Roman" w:hAnsi="Times New Roman" w:cs="Times New Roman"/>
          <w:sz w:val="28"/>
          <w:szCs w:val="28"/>
        </w:rPr>
        <w:t>!</w:t>
      </w:r>
      <w:r w:rsidR="00644E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846B4" w:rsidRPr="00644E7B">
        <w:rPr>
          <w:rFonts w:ascii="Times New Roman" w:eastAsia="Times New Roman" w:hAnsi="Times New Roman" w:cs="Times New Roman"/>
          <w:sz w:val="28"/>
          <w:szCs w:val="28"/>
        </w:rPr>
        <w:t>отражает непрерывный профессиональный и личностный рост педагогических работников, трансляцию образцов педагогической практики и пропаганду инновационных идей и достижений.</w:t>
      </w:r>
    </w:p>
    <w:p w:rsidR="00C679B2" w:rsidRPr="00E548F4" w:rsidRDefault="002D7711" w:rsidP="003D3D77">
      <w:pPr>
        <w:pStyle w:val="aa"/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8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Задача участника </w:t>
      </w:r>
      <w:r w:rsidR="00E548F4">
        <w:rPr>
          <w:rFonts w:ascii="Times New Roman" w:eastAsia="Times New Roman" w:hAnsi="Times New Roman" w:cs="Times New Roman"/>
          <w:sz w:val="28"/>
          <w:szCs w:val="28"/>
        </w:rPr>
        <w:t>во всех конкурсных испытаниях</w:t>
      </w:r>
      <w:r w:rsidRPr="00E548F4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собственную педагогическую практику</w:t>
      </w:r>
      <w:r w:rsidR="00644E7B" w:rsidRPr="00E548F4">
        <w:rPr>
          <w:rFonts w:ascii="Times New Roman" w:eastAsia="Times New Roman" w:hAnsi="Times New Roman" w:cs="Times New Roman"/>
          <w:sz w:val="28"/>
          <w:szCs w:val="28"/>
        </w:rPr>
        <w:t xml:space="preserve"> (=</w:t>
      </w:r>
      <w:r w:rsidR="004F5C6E" w:rsidRPr="00E54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DC" w:rsidRPr="00E548F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4E7B" w:rsidRPr="00E548F4">
        <w:rPr>
          <w:rFonts w:ascii="Times New Roman" w:eastAsia="Times New Roman" w:hAnsi="Times New Roman" w:cs="Times New Roman"/>
          <w:sz w:val="28"/>
          <w:szCs w:val="28"/>
        </w:rPr>
        <w:t>изюминку</w:t>
      </w:r>
      <w:r w:rsidR="004529DC" w:rsidRPr="00E548F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4E7B" w:rsidRPr="00E548F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548F4">
        <w:rPr>
          <w:rFonts w:ascii="Times New Roman" w:eastAsia="Times New Roman" w:hAnsi="Times New Roman" w:cs="Times New Roman"/>
          <w:sz w:val="28"/>
          <w:szCs w:val="28"/>
        </w:rPr>
        <w:t>, обеспечивающую профессиональную успешность.</w:t>
      </w:r>
    </w:p>
    <w:p w:rsidR="001846B4" w:rsidRPr="0092637C" w:rsidRDefault="001846B4" w:rsidP="001846B4">
      <w:pPr>
        <w:shd w:val="clear" w:color="auto" w:fill="FFFFFF" w:themeFill="background1"/>
        <w:jc w:val="center"/>
        <w:rPr>
          <w:bCs/>
        </w:rPr>
      </w:pPr>
    </w:p>
    <w:p w:rsidR="001846B4" w:rsidRDefault="001846B4" w:rsidP="001846B4">
      <w:pPr>
        <w:shd w:val="clear" w:color="auto" w:fill="FFFFFF" w:themeFill="background1"/>
        <w:jc w:val="center"/>
        <w:rPr>
          <w:b/>
          <w:bCs/>
        </w:rPr>
      </w:pPr>
      <w:r w:rsidRPr="0092637C">
        <w:rPr>
          <w:b/>
          <w:bCs/>
          <w:lang w:val="en-US"/>
        </w:rPr>
        <w:t>II</w:t>
      </w:r>
      <w:bookmarkStart w:id="1" w:name="2"/>
      <w:r w:rsidR="00F17332">
        <w:rPr>
          <w:b/>
          <w:bCs/>
        </w:rPr>
        <w:t>. </w:t>
      </w:r>
      <w:r w:rsidRPr="0092637C">
        <w:rPr>
          <w:b/>
          <w:bCs/>
        </w:rPr>
        <w:t>ОРГАНИЗАЦИЯ ПРОВЕДЕНИЯ КОНКУРСА</w:t>
      </w:r>
      <w:bookmarkEnd w:id="1"/>
    </w:p>
    <w:p w:rsidR="001846B4" w:rsidRPr="002669C7" w:rsidRDefault="003862AF" w:rsidP="003D3D77">
      <w:pPr>
        <w:pStyle w:val="aa"/>
        <w:numPr>
          <w:ilvl w:val="1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69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6B4" w:rsidRPr="002669C7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="006563C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46B4" w:rsidRPr="002669C7">
        <w:rPr>
          <w:rFonts w:ascii="Times New Roman" w:eastAsia="Times New Roman" w:hAnsi="Times New Roman" w:cs="Times New Roman"/>
          <w:sz w:val="28"/>
          <w:szCs w:val="28"/>
        </w:rPr>
        <w:t xml:space="preserve">ргкомитет) </w:t>
      </w:r>
      <w:r w:rsidR="006563C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6B4" w:rsidRPr="002669C7">
        <w:rPr>
          <w:rFonts w:ascii="Times New Roman" w:eastAsia="Times New Roman" w:hAnsi="Times New Roman" w:cs="Times New Roman"/>
          <w:sz w:val="28"/>
          <w:szCs w:val="28"/>
        </w:rPr>
        <w:t>онкурса формируется и утверждает</w:t>
      </w:r>
      <w:r w:rsidR="00AD31A7" w:rsidRPr="002669C7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F012C4" w:rsidRPr="002669C7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AD31A7" w:rsidRPr="002669C7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5A21C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31A7" w:rsidRPr="002669C7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</w:t>
      </w:r>
      <w:r w:rsidR="001846B4" w:rsidRPr="00266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46B4" w:rsidRPr="0092637C" w:rsidRDefault="003862AF" w:rsidP="003D3D77">
      <w:pPr>
        <w:pStyle w:val="aa"/>
        <w:numPr>
          <w:ilvl w:val="1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Оргкомитет организует свою работу в соответствии с </w:t>
      </w:r>
      <w:r w:rsidR="0093616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ланом подготовки и пр</w:t>
      </w:r>
      <w:r w:rsidR="002C4616">
        <w:rPr>
          <w:rFonts w:ascii="Times New Roman" w:eastAsia="Times New Roman" w:hAnsi="Times New Roman" w:cs="Times New Roman"/>
          <w:sz w:val="28"/>
          <w:szCs w:val="28"/>
        </w:rPr>
        <w:t xml:space="preserve">оведения </w:t>
      </w:r>
      <w:r w:rsidR="006563C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C4616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1846B4" w:rsidRPr="0092637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846B4" w:rsidRPr="0092637C" w:rsidRDefault="003862AF" w:rsidP="003D3D77">
      <w:pPr>
        <w:pStyle w:val="aa"/>
        <w:numPr>
          <w:ilvl w:val="1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 w:rsidR="00F012C4">
        <w:rPr>
          <w:rFonts w:ascii="Times New Roman" w:eastAsia="Times New Roman" w:hAnsi="Times New Roman" w:cs="Times New Roman"/>
          <w:sz w:val="28"/>
          <w:szCs w:val="28"/>
        </w:rPr>
        <w:t xml:space="preserve">оргкомитета </w:t>
      </w:r>
      <w:r w:rsidR="006563C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онкурса является директор МАУ ДПО «ЦНМО».</w:t>
      </w:r>
    </w:p>
    <w:p w:rsidR="001846B4" w:rsidRPr="0092637C" w:rsidRDefault="003862AF" w:rsidP="003D3D77">
      <w:pPr>
        <w:pStyle w:val="aa"/>
        <w:numPr>
          <w:ilvl w:val="1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К полномочиям </w:t>
      </w:r>
      <w:r w:rsidR="006563C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ргкомитета относятся:</w:t>
      </w:r>
    </w:p>
    <w:p w:rsidR="001846B4" w:rsidRPr="00805681" w:rsidRDefault="003862AF" w:rsidP="00702E00">
      <w:pPr>
        <w:pStyle w:val="aa"/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69C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.1.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разработк</w:t>
      </w:r>
      <w:r w:rsidR="002C461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619B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C4616">
        <w:rPr>
          <w:rFonts w:ascii="Times New Roman" w:eastAsia="Times New Roman" w:hAnsi="Times New Roman" w:cs="Times New Roman"/>
          <w:sz w:val="28"/>
          <w:szCs w:val="28"/>
        </w:rPr>
        <w:t xml:space="preserve">одели </w:t>
      </w:r>
      <w:r w:rsidR="006563C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C4616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77541A" w:rsidRPr="008056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46B4" w:rsidRPr="0092637C" w:rsidRDefault="003862AF" w:rsidP="00702E00">
      <w:pPr>
        <w:pStyle w:val="aa"/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69C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.2.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сроков проведения </w:t>
      </w:r>
      <w:r w:rsidR="006563C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онкурса;</w:t>
      </w:r>
    </w:p>
    <w:p w:rsidR="001846B4" w:rsidRPr="006563CF" w:rsidRDefault="003862AF" w:rsidP="006563CF">
      <w:pPr>
        <w:pStyle w:val="aa"/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69C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.3.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обеспечение информационной и спонсорской поддержки</w:t>
      </w:r>
      <w:r w:rsidR="00656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3CF" w:rsidRPr="006563C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6B4" w:rsidRPr="006563CF">
        <w:rPr>
          <w:rFonts w:ascii="Times New Roman" w:eastAsia="Times New Roman" w:hAnsi="Times New Roman" w:cs="Times New Roman"/>
          <w:sz w:val="28"/>
          <w:szCs w:val="28"/>
        </w:rPr>
        <w:t>онкурса;</w:t>
      </w:r>
    </w:p>
    <w:p w:rsidR="001846B4" w:rsidRPr="003862AF" w:rsidRDefault="003862AF" w:rsidP="00585015">
      <w:pPr>
        <w:pStyle w:val="aa"/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69C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.4.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победителей, призёров и участников </w:t>
      </w:r>
      <w:r w:rsidR="0058501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6B4" w:rsidRPr="00585015">
        <w:rPr>
          <w:rFonts w:ascii="Times New Roman" w:eastAsia="Times New Roman" w:hAnsi="Times New Roman" w:cs="Times New Roman"/>
          <w:sz w:val="28"/>
          <w:szCs w:val="28"/>
        </w:rPr>
        <w:t>онкурса.</w:t>
      </w:r>
    </w:p>
    <w:p w:rsidR="001846B4" w:rsidRPr="0092637C" w:rsidRDefault="003862AF" w:rsidP="003D3D77">
      <w:pPr>
        <w:pStyle w:val="aa"/>
        <w:numPr>
          <w:ilvl w:val="1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К полномочиям </w:t>
      </w:r>
      <w:r w:rsidR="00AD31A7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AD31A7" w:rsidRDefault="003862AF" w:rsidP="00702E00">
      <w:pPr>
        <w:pStyle w:val="aa"/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F1E4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.1.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нормативно-правовое регулирование организации </w:t>
      </w:r>
      <w:r w:rsidR="0058501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онкурса;</w:t>
      </w:r>
    </w:p>
    <w:p w:rsidR="001846B4" w:rsidRPr="003862AF" w:rsidRDefault="003862AF" w:rsidP="00702E00">
      <w:pPr>
        <w:pStyle w:val="aa"/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F1E4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.2. </w:t>
      </w:r>
      <w:r w:rsidR="001846B4" w:rsidRPr="00AD31A7">
        <w:rPr>
          <w:rFonts w:ascii="Times New Roman" w:eastAsia="Times New Roman" w:hAnsi="Times New Roman" w:cs="Times New Roman"/>
          <w:sz w:val="28"/>
          <w:szCs w:val="28"/>
        </w:rPr>
        <w:t>утверж</w:t>
      </w:r>
      <w:r w:rsidR="002C4616" w:rsidRPr="00AD31A7">
        <w:rPr>
          <w:rFonts w:ascii="Times New Roman" w:eastAsia="Times New Roman" w:hAnsi="Times New Roman" w:cs="Times New Roman"/>
          <w:sz w:val="28"/>
          <w:szCs w:val="28"/>
        </w:rPr>
        <w:t>дение состава жюри</w:t>
      </w:r>
      <w:r w:rsidR="001846B4" w:rsidRPr="00AD31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31A7" w:rsidRPr="00AD31A7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AD31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31A7" w:rsidRPr="00AD31A7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за </w:t>
      </w:r>
      <w:r w:rsidR="002669C7">
        <w:rPr>
          <w:rFonts w:ascii="Times New Roman" w:eastAsia="Times New Roman" w:hAnsi="Times New Roman" w:cs="Times New Roman"/>
          <w:sz w:val="28"/>
          <w:szCs w:val="28"/>
        </w:rPr>
        <w:t>номинации</w:t>
      </w:r>
      <w:r w:rsidR="00AD31A7" w:rsidRPr="003862AF">
        <w:rPr>
          <w:sz w:val="28"/>
          <w:szCs w:val="28"/>
        </w:rPr>
        <w:t>;</w:t>
      </w:r>
    </w:p>
    <w:p w:rsidR="007C74D9" w:rsidRPr="007C74D9" w:rsidRDefault="003862AF" w:rsidP="007C74D9">
      <w:pPr>
        <w:pStyle w:val="aa"/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F1E4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.3.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координация взаимодействия с </w:t>
      </w:r>
      <w:r w:rsidR="006806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дминистрацией ЛГО при подготовке</w:t>
      </w:r>
    </w:p>
    <w:p w:rsidR="001846B4" w:rsidRPr="003862AF" w:rsidRDefault="001846B4" w:rsidP="007C74D9">
      <w:pPr>
        <w:shd w:val="clear" w:color="auto" w:fill="FFFFFF" w:themeFill="background1"/>
        <w:tabs>
          <w:tab w:val="left" w:pos="1418"/>
        </w:tabs>
        <w:ind w:right="75"/>
        <w:jc w:val="both"/>
      </w:pPr>
      <w:r w:rsidRPr="003862AF">
        <w:t xml:space="preserve">и проведении </w:t>
      </w:r>
      <w:r w:rsidR="00585015">
        <w:t>К</w:t>
      </w:r>
      <w:r w:rsidRPr="003862AF">
        <w:t>онкурса, обеспечение участия в его мероприятиях руководителей и (или) представителей соответствующих органов;</w:t>
      </w:r>
    </w:p>
    <w:p w:rsidR="001846B4" w:rsidRPr="007C74D9" w:rsidRDefault="003862AF" w:rsidP="007C74D9">
      <w:pPr>
        <w:pStyle w:val="aa"/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F1E4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.4.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составление и рассылка инф</w:t>
      </w:r>
      <w:r w:rsidR="001846B4" w:rsidRPr="007C74D9">
        <w:rPr>
          <w:rFonts w:ascii="Times New Roman" w:eastAsia="Times New Roman" w:hAnsi="Times New Roman" w:cs="Times New Roman"/>
          <w:sz w:val="28"/>
          <w:szCs w:val="28"/>
        </w:rPr>
        <w:t>ормационных писем и писем-</w:t>
      </w:r>
      <w:r w:rsidR="007C74D9" w:rsidRPr="007C74D9">
        <w:rPr>
          <w:rFonts w:ascii="Times New Roman" w:hAnsi="Times New Roman" w:cs="Times New Roman"/>
          <w:sz w:val="28"/>
          <w:szCs w:val="28"/>
        </w:rPr>
        <w:t xml:space="preserve"> приглашений</w:t>
      </w:r>
      <w:r w:rsidR="007C74D9">
        <w:rPr>
          <w:rFonts w:ascii="Times New Roman" w:hAnsi="Times New Roman" w:cs="Times New Roman"/>
          <w:sz w:val="28"/>
          <w:szCs w:val="28"/>
        </w:rPr>
        <w:t xml:space="preserve"> </w:t>
      </w:r>
      <w:r w:rsidR="001846B4" w:rsidRPr="007C74D9">
        <w:rPr>
          <w:rFonts w:ascii="Times New Roman" w:hAnsi="Times New Roman" w:cs="Times New Roman"/>
          <w:sz w:val="28"/>
          <w:szCs w:val="28"/>
        </w:rPr>
        <w:t xml:space="preserve">участникам, спонсорам и гостям </w:t>
      </w:r>
      <w:r w:rsidR="00585015" w:rsidRPr="007C74D9">
        <w:rPr>
          <w:rFonts w:ascii="Times New Roman" w:hAnsi="Times New Roman" w:cs="Times New Roman"/>
          <w:sz w:val="28"/>
          <w:szCs w:val="28"/>
        </w:rPr>
        <w:t>К</w:t>
      </w:r>
      <w:r w:rsidR="001846B4" w:rsidRPr="007C74D9">
        <w:rPr>
          <w:rFonts w:ascii="Times New Roman" w:hAnsi="Times New Roman" w:cs="Times New Roman"/>
          <w:sz w:val="28"/>
          <w:szCs w:val="28"/>
        </w:rPr>
        <w:t>онкурса;</w:t>
      </w:r>
    </w:p>
    <w:p w:rsidR="001846B4" w:rsidRPr="00585015" w:rsidRDefault="003862AF" w:rsidP="00585015">
      <w:pPr>
        <w:pStyle w:val="aa"/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F1E4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.5.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информационного освещения </w:t>
      </w:r>
      <w:r w:rsidR="0058501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6B4" w:rsidRPr="00585015">
        <w:rPr>
          <w:rFonts w:ascii="Times New Roman" w:eastAsia="Times New Roman" w:hAnsi="Times New Roman" w:cs="Times New Roman"/>
          <w:sz w:val="28"/>
          <w:szCs w:val="28"/>
        </w:rPr>
        <w:t>онкурса средствами массовой информации.</w:t>
      </w:r>
    </w:p>
    <w:p w:rsidR="001846B4" w:rsidRPr="0092637C" w:rsidRDefault="001846B4" w:rsidP="00702E00">
      <w:pPr>
        <w:shd w:val="clear" w:color="auto" w:fill="FFFFFF" w:themeFill="background1"/>
        <w:tabs>
          <w:tab w:val="left" w:pos="1134"/>
        </w:tabs>
        <w:ind w:right="75" w:firstLine="709"/>
        <w:jc w:val="both"/>
      </w:pPr>
      <w:r w:rsidRPr="0092637C">
        <w:t>2.</w:t>
      </w:r>
      <w:r w:rsidR="004F1E49">
        <w:t>6</w:t>
      </w:r>
      <w:r w:rsidRPr="0092637C">
        <w:t>. К полномочиям МАУ ДПО «ЦНМО» относятся:</w:t>
      </w:r>
    </w:p>
    <w:p w:rsidR="00AD31A7" w:rsidRPr="0042696C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6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информационного освещения </w:t>
      </w:r>
      <w:r w:rsidR="0058501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696C">
        <w:rPr>
          <w:rFonts w:ascii="Times New Roman" w:eastAsia="Times New Roman" w:hAnsi="Times New Roman" w:cs="Times New Roman"/>
          <w:sz w:val="28"/>
          <w:szCs w:val="28"/>
        </w:rPr>
        <w:t xml:space="preserve">онкурса в сети «Интернет»: </w:t>
      </w:r>
      <w:r w:rsidR="00896FAB" w:rsidRPr="004269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42696C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896FAB" w:rsidRPr="004269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696C">
        <w:rPr>
          <w:rFonts w:ascii="Times New Roman" w:eastAsia="Times New Roman" w:hAnsi="Times New Roman" w:cs="Times New Roman"/>
          <w:sz w:val="28"/>
          <w:szCs w:val="28"/>
        </w:rPr>
        <w:t xml:space="preserve"> МАУ ДПО «ЦНМО»</w:t>
      </w:r>
      <w:r w:rsidRPr="0042696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2696C">
          <w:rPr>
            <w:rStyle w:val="a7"/>
            <w:rFonts w:ascii="Times New Roman" w:hAnsi="Times New Roman"/>
            <w:sz w:val="28"/>
            <w:szCs w:val="28"/>
          </w:rPr>
          <w:t>https://lysva.biz</w:t>
        </w:r>
      </w:hyperlink>
      <w:r w:rsidRPr="004269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6FAB" w:rsidRPr="004269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2696C">
        <w:rPr>
          <w:rFonts w:ascii="Times New Roman" w:eastAsia="Times New Roman" w:hAnsi="Times New Roman" w:cs="Times New Roman"/>
          <w:sz w:val="28"/>
          <w:szCs w:val="28"/>
        </w:rPr>
        <w:t>официальн</w:t>
      </w:r>
      <w:r w:rsidR="00896FAB" w:rsidRPr="0042696C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42696C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896FAB" w:rsidRPr="004269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6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6A3" w:rsidRPr="0042696C">
        <w:rPr>
          <w:rFonts w:ascii="Times New Roman" w:eastAsia="Times New Roman" w:hAnsi="Times New Roman" w:cs="Times New Roman"/>
          <w:sz w:val="28"/>
          <w:szCs w:val="28"/>
        </w:rPr>
        <w:t>МАУ ДПО «ЦНМО»</w:t>
      </w:r>
      <w:r w:rsidR="00680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96C">
        <w:rPr>
          <w:rFonts w:ascii="Times New Roman" w:eastAsia="Times New Roman" w:hAnsi="Times New Roman" w:cs="Times New Roman"/>
          <w:sz w:val="28"/>
          <w:szCs w:val="28"/>
        </w:rPr>
        <w:t>в социальн</w:t>
      </w:r>
      <w:r w:rsidR="004F1E49" w:rsidRPr="0042696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26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E49" w:rsidRPr="0042696C">
        <w:rPr>
          <w:rFonts w:ascii="Times New Roman" w:eastAsia="Times New Roman" w:hAnsi="Times New Roman" w:cs="Times New Roman"/>
          <w:sz w:val="28"/>
          <w:szCs w:val="28"/>
        </w:rPr>
        <w:t>сети «</w:t>
      </w:r>
      <w:proofErr w:type="spellStart"/>
      <w:r w:rsidRPr="0042696C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4F1E49" w:rsidRPr="0042696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26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42696C">
          <w:rPr>
            <w:rStyle w:val="a7"/>
            <w:rFonts w:ascii="Times New Roman" w:hAnsi="Times New Roman"/>
            <w:sz w:val="28"/>
            <w:szCs w:val="28"/>
          </w:rPr>
          <w:t>https://vk.com/cnmo59</w:t>
        </w:r>
      </w:hyperlink>
      <w:r w:rsidRPr="004269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46B4" w:rsidRPr="00AD31A7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A7">
        <w:rPr>
          <w:rFonts w:ascii="Times New Roman" w:eastAsia="Times New Roman" w:hAnsi="Times New Roman" w:cs="Times New Roman"/>
          <w:sz w:val="28"/>
          <w:szCs w:val="28"/>
        </w:rPr>
        <w:t xml:space="preserve">работа с конкурсантами в течение </w:t>
      </w:r>
      <w:r w:rsidR="0058501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D31A7">
        <w:rPr>
          <w:rFonts w:ascii="Times New Roman" w:eastAsia="Times New Roman" w:hAnsi="Times New Roman" w:cs="Times New Roman"/>
          <w:sz w:val="28"/>
          <w:szCs w:val="28"/>
        </w:rPr>
        <w:t>онкурса;</w:t>
      </w:r>
    </w:p>
    <w:p w:rsidR="001846B4" w:rsidRPr="0092637C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состава </w:t>
      </w:r>
      <w:r w:rsidR="003E66A7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 конкурсных испытаний;</w:t>
      </w:r>
    </w:p>
    <w:p w:rsidR="001846B4" w:rsidRPr="0092637C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>разработка документов;</w:t>
      </w:r>
    </w:p>
    <w:p w:rsidR="001846B4" w:rsidRPr="0092637C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</w:t>
      </w:r>
      <w:r w:rsidR="00585015">
        <w:rPr>
          <w:rFonts w:ascii="Times New Roman" w:eastAsia="Times New Roman" w:hAnsi="Times New Roman" w:cs="Times New Roman"/>
          <w:sz w:val="28"/>
          <w:szCs w:val="28"/>
        </w:rPr>
        <w:t>подготовительных образовательных мероприятий</w:t>
      </w: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 для конкурсантов и семинаров для членов жюри;</w:t>
      </w:r>
    </w:p>
    <w:p w:rsidR="001846B4" w:rsidRPr="0092637C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>разработка критериев конкурсных испытаний;</w:t>
      </w:r>
    </w:p>
    <w:p w:rsidR="001846B4" w:rsidRPr="0092637C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>обеспечение прозрачности и гласности конкурсных процедур;</w:t>
      </w:r>
    </w:p>
    <w:p w:rsidR="001846B4" w:rsidRPr="0092637C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пропаганда участия в </w:t>
      </w:r>
      <w:r w:rsidR="0058501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2637C">
        <w:rPr>
          <w:rFonts w:ascii="Times New Roman" w:eastAsia="Times New Roman" w:hAnsi="Times New Roman" w:cs="Times New Roman"/>
          <w:sz w:val="28"/>
          <w:szCs w:val="28"/>
        </w:rPr>
        <w:t>онкурсе как эффективного средства повышения квалификации и социального статуса педагогических работников;</w:t>
      </w:r>
    </w:p>
    <w:p w:rsidR="001846B4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  <w:tab w:val="left" w:pos="1560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создание и тиражирование брошюры о </w:t>
      </w:r>
      <w:r w:rsidR="0058501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2637C">
        <w:rPr>
          <w:rFonts w:ascii="Times New Roman" w:eastAsia="Times New Roman" w:hAnsi="Times New Roman" w:cs="Times New Roman"/>
          <w:sz w:val="28"/>
          <w:szCs w:val="28"/>
        </w:rPr>
        <w:t>онкурсе в бумажном и (или) электронном варианте.</w:t>
      </w:r>
    </w:p>
    <w:p w:rsidR="0090501E" w:rsidRPr="0092637C" w:rsidRDefault="0090501E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  <w:tab w:val="left" w:pos="1560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видеозапись конкурсных испытаний (занятий, уроков, мастер-классов)</w:t>
      </w:r>
      <w:r w:rsidR="000429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46B4" w:rsidRPr="0092637C" w:rsidRDefault="007F3163" w:rsidP="003D3D77">
      <w:pPr>
        <w:pStyle w:val="aa"/>
        <w:numPr>
          <w:ilvl w:val="1"/>
          <w:numId w:val="7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К совместным полномочиям учредител</w:t>
      </w:r>
      <w:r w:rsidR="00F320E7">
        <w:rPr>
          <w:rFonts w:ascii="Times New Roman" w:eastAsia="Times New Roman" w:hAnsi="Times New Roman" w:cs="Times New Roman"/>
          <w:sz w:val="28"/>
          <w:szCs w:val="28"/>
        </w:rPr>
        <w:t>я и организатора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01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 xml:space="preserve">онкурса относится согласование следующих </w:t>
      </w:r>
      <w:r w:rsidR="004D587B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="001846B4" w:rsidRPr="009263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46B4" w:rsidRPr="0092637C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4D58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58501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2637C">
        <w:rPr>
          <w:rFonts w:ascii="Times New Roman" w:eastAsia="Times New Roman" w:hAnsi="Times New Roman" w:cs="Times New Roman"/>
          <w:sz w:val="28"/>
          <w:szCs w:val="28"/>
        </w:rPr>
        <w:t>онкурса и сценарных планов торжественных церемоний его открытия и закрытия;</w:t>
      </w:r>
    </w:p>
    <w:p w:rsidR="001846B4" w:rsidRPr="0092637C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>учреждение специальных призов;</w:t>
      </w:r>
    </w:p>
    <w:p w:rsidR="001846B4" w:rsidRPr="0092637C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установление сроков проведения </w:t>
      </w:r>
      <w:r w:rsidR="0058501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2637C">
        <w:rPr>
          <w:rFonts w:ascii="Times New Roman" w:eastAsia="Times New Roman" w:hAnsi="Times New Roman" w:cs="Times New Roman"/>
          <w:sz w:val="28"/>
          <w:szCs w:val="28"/>
        </w:rPr>
        <w:t>онкурса;</w:t>
      </w:r>
    </w:p>
    <w:p w:rsidR="001846B4" w:rsidRPr="0092637C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>утверждение состава его участников;</w:t>
      </w:r>
    </w:p>
    <w:p w:rsidR="001846B4" w:rsidRPr="0092637C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координация работы </w:t>
      </w:r>
      <w:r w:rsidR="00585015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 в период конкурсных испытаний и решени</w:t>
      </w:r>
      <w:r w:rsidR="004D587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вопросов, связанных с нахождением конкурсантов и членов жюри;</w:t>
      </w:r>
    </w:p>
    <w:p w:rsidR="001846B4" w:rsidRPr="0092637C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форм поощрения конкурсантов (в том числе установление при необходимости дополнительных номинаций), награждение победителей и </w:t>
      </w:r>
      <w:r w:rsidR="00930029">
        <w:rPr>
          <w:rFonts w:ascii="Times New Roman" w:eastAsia="Times New Roman" w:hAnsi="Times New Roman" w:cs="Times New Roman"/>
          <w:sz w:val="28"/>
          <w:szCs w:val="28"/>
        </w:rPr>
        <w:t>призёров</w:t>
      </w: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 дипломами.</w:t>
      </w:r>
    </w:p>
    <w:p w:rsidR="001846B4" w:rsidRPr="0092637C" w:rsidRDefault="001846B4" w:rsidP="003D3D77">
      <w:pPr>
        <w:pStyle w:val="aa"/>
        <w:numPr>
          <w:ilvl w:val="1"/>
          <w:numId w:val="7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К полномочиям </w:t>
      </w:r>
      <w:r w:rsidR="00585015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Pr="0092637C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1846B4" w:rsidRPr="0092637C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Times New Roman" w:hAnsi="Times New Roman" w:cs="Times New Roman"/>
          <w:sz w:val="28"/>
          <w:szCs w:val="28"/>
        </w:rPr>
        <w:t>регистрация участника;</w:t>
      </w:r>
    </w:p>
    <w:p w:rsidR="00702E00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7C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2100E6">
        <w:rPr>
          <w:rFonts w:ascii="Times New Roman" w:eastAsia="Calibri" w:hAnsi="Times New Roman" w:cs="Times New Roman"/>
          <w:sz w:val="28"/>
          <w:szCs w:val="28"/>
        </w:rPr>
        <w:t>заявки-представления;</w:t>
      </w:r>
    </w:p>
    <w:p w:rsidR="00702E00" w:rsidRPr="00702E00" w:rsidRDefault="001846B4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E00">
        <w:rPr>
          <w:rFonts w:ascii="Times New Roman" w:eastAsia="Calibri" w:hAnsi="Times New Roman" w:cs="Times New Roman"/>
          <w:sz w:val="28"/>
          <w:szCs w:val="28"/>
        </w:rPr>
        <w:t xml:space="preserve">предоставление согласия на обработку </w:t>
      </w:r>
      <w:r w:rsidR="002100E6" w:rsidRPr="00702E00">
        <w:rPr>
          <w:rFonts w:ascii="Times New Roman" w:eastAsia="Calibri" w:hAnsi="Times New Roman" w:cs="Times New Roman"/>
          <w:sz w:val="28"/>
          <w:szCs w:val="28"/>
        </w:rPr>
        <w:t>персональных данных и</w:t>
      </w:r>
      <w:r w:rsidRPr="00702E00">
        <w:rPr>
          <w:rFonts w:ascii="Times New Roman" w:eastAsia="Calibri" w:hAnsi="Times New Roman" w:cs="Times New Roman"/>
          <w:sz w:val="28"/>
          <w:szCs w:val="28"/>
        </w:rPr>
        <w:t xml:space="preserve"> размещение в сети «Интернет»</w:t>
      </w:r>
      <w:r w:rsidR="0039422D" w:rsidRPr="00702E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501E" w:rsidRPr="00702E00" w:rsidRDefault="0004293B" w:rsidP="003D3D77">
      <w:pPr>
        <w:pStyle w:val="aa"/>
        <w:numPr>
          <w:ilvl w:val="2"/>
          <w:numId w:val="7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E00">
        <w:rPr>
          <w:rFonts w:ascii="Times New Roman" w:eastAsia="Calibri" w:hAnsi="Times New Roman" w:cs="Times New Roman"/>
          <w:sz w:val="28"/>
          <w:szCs w:val="28"/>
        </w:rPr>
        <w:t>предоставление анкеты участника.</w:t>
      </w:r>
    </w:p>
    <w:p w:rsidR="007564DC" w:rsidRPr="0092637C" w:rsidRDefault="007564DC" w:rsidP="001B556C">
      <w:pPr>
        <w:pStyle w:val="aa"/>
        <w:shd w:val="clear" w:color="auto" w:fill="FFFFFF" w:themeFill="background1"/>
        <w:tabs>
          <w:tab w:val="left" w:pos="1418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56C" w:rsidRDefault="0039422D" w:rsidP="001846B4">
      <w:pPr>
        <w:shd w:val="clear" w:color="auto" w:fill="FFFFFF" w:themeFill="background1"/>
        <w:jc w:val="center"/>
        <w:rPr>
          <w:b/>
          <w:bCs/>
        </w:rPr>
      </w:pPr>
      <w:bookmarkStart w:id="2" w:name="4"/>
      <w:r>
        <w:rPr>
          <w:b/>
          <w:bCs/>
          <w:lang w:val="en-US"/>
        </w:rPr>
        <w:t>III</w:t>
      </w:r>
      <w:r w:rsidR="00F17332">
        <w:rPr>
          <w:b/>
          <w:bCs/>
        </w:rPr>
        <w:t>. </w:t>
      </w:r>
      <w:r w:rsidR="00930029">
        <w:rPr>
          <w:b/>
          <w:bCs/>
        </w:rPr>
        <w:t>ОПРЕДЕЛЕНИЕ И НАГРАЖДЕНИЕ ПРИЗЁРОВ</w:t>
      </w:r>
      <w:r w:rsidR="001846B4" w:rsidRPr="0092637C">
        <w:rPr>
          <w:b/>
          <w:bCs/>
        </w:rPr>
        <w:t xml:space="preserve"> И </w:t>
      </w:r>
    </w:p>
    <w:p w:rsidR="001846B4" w:rsidRPr="0092637C" w:rsidRDefault="001846B4" w:rsidP="001846B4">
      <w:pPr>
        <w:shd w:val="clear" w:color="auto" w:fill="FFFFFF" w:themeFill="background1"/>
        <w:jc w:val="center"/>
        <w:rPr>
          <w:b/>
          <w:bCs/>
        </w:rPr>
      </w:pPr>
      <w:r w:rsidRPr="0092637C">
        <w:rPr>
          <w:b/>
          <w:bCs/>
        </w:rPr>
        <w:t>ПОБЕДИТЕЛЕЙ КОНКУРСА</w:t>
      </w:r>
      <w:bookmarkEnd w:id="2"/>
    </w:p>
    <w:p w:rsidR="00352F86" w:rsidRDefault="007564DC" w:rsidP="003D3D77">
      <w:pPr>
        <w:pStyle w:val="aa"/>
        <w:numPr>
          <w:ilvl w:val="1"/>
          <w:numId w:val="9"/>
        </w:numPr>
        <w:shd w:val="clear" w:color="auto" w:fill="FFFFFF" w:themeFill="background1"/>
        <w:tabs>
          <w:tab w:val="left" w:pos="1418"/>
        </w:tabs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F86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4D1A8C">
        <w:rPr>
          <w:rFonts w:ascii="Times New Roman" w:hAnsi="Times New Roman" w:cs="Times New Roman"/>
          <w:sz w:val="28"/>
          <w:szCs w:val="28"/>
        </w:rPr>
        <w:t>К</w:t>
      </w:r>
      <w:r w:rsidRPr="00352F86">
        <w:rPr>
          <w:rFonts w:ascii="Times New Roman" w:hAnsi="Times New Roman" w:cs="Times New Roman"/>
          <w:sz w:val="28"/>
          <w:szCs w:val="28"/>
        </w:rPr>
        <w:t>онкурса проходя</w:t>
      </w:r>
      <w:r w:rsidR="00B520C9" w:rsidRPr="00352F86">
        <w:rPr>
          <w:rFonts w:ascii="Times New Roman" w:hAnsi="Times New Roman" w:cs="Times New Roman"/>
          <w:sz w:val="28"/>
          <w:szCs w:val="28"/>
        </w:rPr>
        <w:t xml:space="preserve">т </w:t>
      </w:r>
      <w:r w:rsidR="004D1A8C">
        <w:rPr>
          <w:rFonts w:ascii="Times New Roman" w:hAnsi="Times New Roman" w:cs="Times New Roman"/>
          <w:sz w:val="28"/>
          <w:szCs w:val="28"/>
        </w:rPr>
        <w:t xml:space="preserve">все </w:t>
      </w:r>
      <w:r w:rsidR="00B520C9" w:rsidRPr="00352F86">
        <w:rPr>
          <w:rFonts w:ascii="Times New Roman" w:hAnsi="Times New Roman" w:cs="Times New Roman"/>
          <w:sz w:val="28"/>
          <w:szCs w:val="28"/>
        </w:rPr>
        <w:t>конкурс</w:t>
      </w:r>
      <w:r w:rsidR="004D1A8C">
        <w:rPr>
          <w:rFonts w:ascii="Times New Roman" w:hAnsi="Times New Roman" w:cs="Times New Roman"/>
          <w:sz w:val="28"/>
          <w:szCs w:val="28"/>
        </w:rPr>
        <w:t>ные испытания до финала</w:t>
      </w:r>
      <w:r w:rsidR="00B520C9" w:rsidRPr="00352F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A8C" w:rsidRDefault="004D1A8C" w:rsidP="003D3D77">
      <w:pPr>
        <w:pStyle w:val="aa"/>
        <w:numPr>
          <w:ilvl w:val="1"/>
          <w:numId w:val="9"/>
        </w:numPr>
        <w:shd w:val="clear" w:color="auto" w:fill="FFFFFF" w:themeFill="background1"/>
        <w:tabs>
          <w:tab w:val="left" w:pos="1418"/>
        </w:tabs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F86">
        <w:rPr>
          <w:rFonts w:ascii="Times New Roman" w:eastAsia="Times New Roman" w:hAnsi="Times New Roman" w:cs="Times New Roman"/>
          <w:sz w:val="28"/>
          <w:szCs w:val="28"/>
        </w:rPr>
        <w:t xml:space="preserve">Члены жюри </w:t>
      </w:r>
      <w:r w:rsidRPr="00352F86">
        <w:rPr>
          <w:rFonts w:ascii="Times New Roman" w:hAnsi="Times New Roman" w:cs="Times New Roman"/>
          <w:sz w:val="28"/>
          <w:szCs w:val="28"/>
        </w:rPr>
        <w:t>оценивают конкурсные испытания в баллах на основе разработанных критериев.</w:t>
      </w:r>
    </w:p>
    <w:p w:rsidR="004D1A8C" w:rsidRDefault="004D1A8C" w:rsidP="003D3D77">
      <w:pPr>
        <w:pStyle w:val="aa"/>
        <w:numPr>
          <w:ilvl w:val="1"/>
          <w:numId w:val="9"/>
        </w:numPr>
        <w:shd w:val="clear" w:color="auto" w:fill="FFFFFF" w:themeFill="background1"/>
        <w:tabs>
          <w:tab w:val="left" w:pos="1418"/>
        </w:tabs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F86">
        <w:rPr>
          <w:rFonts w:ascii="Times New Roman" w:hAnsi="Times New Roman" w:cs="Times New Roman"/>
          <w:sz w:val="28"/>
          <w:szCs w:val="28"/>
        </w:rPr>
        <w:t>Каждый член жюри оценивает материалы независимо от других.</w:t>
      </w:r>
    </w:p>
    <w:p w:rsidR="004D1A8C" w:rsidRPr="00352F86" w:rsidRDefault="004D1A8C" w:rsidP="003D3D77">
      <w:pPr>
        <w:pStyle w:val="aa"/>
        <w:numPr>
          <w:ilvl w:val="1"/>
          <w:numId w:val="9"/>
        </w:numPr>
        <w:shd w:val="clear" w:color="auto" w:fill="FFFFFF" w:themeFill="background1"/>
        <w:tabs>
          <w:tab w:val="left" w:pos="1418"/>
        </w:tabs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F86">
        <w:rPr>
          <w:rFonts w:ascii="Times New Roman" w:eastAsia="Times New Roman" w:hAnsi="Times New Roman" w:cs="Times New Roman"/>
          <w:sz w:val="28"/>
          <w:szCs w:val="28"/>
        </w:rPr>
        <w:t>Оценивание производится целыми баллами.</w:t>
      </w:r>
    </w:p>
    <w:p w:rsidR="004D1A8C" w:rsidRDefault="004D1A8C" w:rsidP="003D3D77">
      <w:pPr>
        <w:pStyle w:val="aa"/>
        <w:numPr>
          <w:ilvl w:val="1"/>
          <w:numId w:val="9"/>
        </w:numPr>
        <w:shd w:val="clear" w:color="auto" w:fill="FFFFFF" w:themeFill="background1"/>
        <w:tabs>
          <w:tab w:val="left" w:pos="1418"/>
        </w:tabs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F86">
        <w:rPr>
          <w:rFonts w:ascii="Times New Roman" w:eastAsia="Times New Roman" w:hAnsi="Times New Roman" w:cs="Times New Roman"/>
          <w:sz w:val="28"/>
          <w:szCs w:val="28"/>
        </w:rPr>
        <w:t xml:space="preserve">Общий балл за конкурсное испытание определяется путем сложения </w:t>
      </w:r>
      <w:r w:rsidRPr="00352F86">
        <w:rPr>
          <w:rFonts w:ascii="Times New Roman" w:hAnsi="Times New Roman" w:cs="Times New Roman"/>
          <w:sz w:val="28"/>
          <w:szCs w:val="28"/>
        </w:rPr>
        <w:t xml:space="preserve">баллов от </w:t>
      </w:r>
      <w:r>
        <w:rPr>
          <w:rFonts w:ascii="Times New Roman" w:hAnsi="Times New Roman" w:cs="Times New Roman"/>
          <w:sz w:val="28"/>
          <w:szCs w:val="28"/>
        </w:rPr>
        <w:t>членов жюри</w:t>
      </w:r>
      <w:r w:rsidRPr="00352F86">
        <w:rPr>
          <w:rFonts w:ascii="Times New Roman" w:hAnsi="Times New Roman" w:cs="Times New Roman"/>
          <w:sz w:val="28"/>
          <w:szCs w:val="28"/>
        </w:rPr>
        <w:t>.</w:t>
      </w:r>
    </w:p>
    <w:p w:rsidR="004D1A8C" w:rsidRDefault="004D1A8C" w:rsidP="003D3D77">
      <w:pPr>
        <w:pStyle w:val="aa"/>
        <w:numPr>
          <w:ilvl w:val="1"/>
          <w:numId w:val="9"/>
        </w:numPr>
        <w:shd w:val="clear" w:color="auto" w:fill="FFFFFF" w:themeFill="background1"/>
        <w:tabs>
          <w:tab w:val="left" w:pos="1418"/>
        </w:tabs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F86">
        <w:rPr>
          <w:rFonts w:ascii="Times New Roman" w:eastAsia="Times New Roman" w:hAnsi="Times New Roman" w:cs="Times New Roman"/>
          <w:sz w:val="28"/>
          <w:szCs w:val="28"/>
        </w:rPr>
        <w:t xml:space="preserve">Итоговый балл определяется путем сложения баллов за </w:t>
      </w: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352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F86">
        <w:rPr>
          <w:rFonts w:ascii="Times New Roman" w:hAnsi="Times New Roman" w:cs="Times New Roman"/>
          <w:sz w:val="28"/>
          <w:szCs w:val="28"/>
        </w:rPr>
        <w:t>конкурсны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2F86">
        <w:rPr>
          <w:rFonts w:ascii="Times New Roman" w:hAnsi="Times New Roman" w:cs="Times New Roman"/>
          <w:sz w:val="28"/>
          <w:szCs w:val="28"/>
        </w:rPr>
        <w:t xml:space="preserve"> испытания.</w:t>
      </w:r>
    </w:p>
    <w:p w:rsidR="00291E04" w:rsidRDefault="00291E04" w:rsidP="003D3D77">
      <w:pPr>
        <w:pStyle w:val="aa"/>
        <w:numPr>
          <w:ilvl w:val="1"/>
          <w:numId w:val="9"/>
        </w:numPr>
        <w:shd w:val="clear" w:color="auto" w:fill="FFFFFF" w:themeFill="background1"/>
        <w:tabs>
          <w:tab w:val="left" w:pos="1418"/>
        </w:tabs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каждой номинации по завершении</w:t>
      </w:r>
      <w:r w:rsidR="002100E6" w:rsidRPr="00291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8C" w:rsidRPr="00291E04">
        <w:rPr>
          <w:rFonts w:ascii="Times New Roman" w:eastAsia="Times New Roman" w:hAnsi="Times New Roman" w:cs="Times New Roman"/>
          <w:sz w:val="28"/>
          <w:szCs w:val="28"/>
        </w:rPr>
        <w:t>конкурсных испытаний</w:t>
      </w:r>
      <w:r w:rsidR="002100E6" w:rsidRPr="00291E04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</w:t>
      </w:r>
      <w:r w:rsidR="00352F86" w:rsidRPr="00291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7D8" w:rsidRPr="00291E04">
        <w:rPr>
          <w:rFonts w:ascii="Times New Roman" w:hAnsi="Times New Roman" w:cs="Times New Roman"/>
          <w:sz w:val="28"/>
          <w:szCs w:val="28"/>
        </w:rPr>
        <w:t xml:space="preserve">тройка лидеров: победитель и </w:t>
      </w:r>
      <w:r w:rsidR="00930029" w:rsidRPr="00291E04">
        <w:rPr>
          <w:rFonts w:ascii="Times New Roman" w:hAnsi="Times New Roman" w:cs="Times New Roman"/>
          <w:sz w:val="28"/>
          <w:szCs w:val="28"/>
        </w:rPr>
        <w:t>призёры</w:t>
      </w:r>
      <w:r w:rsidR="004D1A8C" w:rsidRPr="00291E04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Pr="00291E04">
        <w:rPr>
          <w:rFonts w:ascii="Times New Roman" w:hAnsi="Times New Roman" w:cs="Times New Roman"/>
          <w:sz w:val="28"/>
          <w:szCs w:val="28"/>
        </w:rPr>
        <w:t xml:space="preserve"> </w:t>
      </w:r>
      <w:r w:rsidR="00BD0A34">
        <w:rPr>
          <w:rFonts w:ascii="Times New Roman" w:hAnsi="Times New Roman" w:cs="Times New Roman"/>
          <w:sz w:val="28"/>
          <w:szCs w:val="28"/>
        </w:rPr>
        <w:t>(</w:t>
      </w:r>
      <w:r w:rsidRPr="00291E04">
        <w:rPr>
          <w:rFonts w:ascii="Times New Roman" w:hAnsi="Times New Roman" w:cs="Times New Roman"/>
          <w:sz w:val="28"/>
          <w:szCs w:val="28"/>
        </w:rPr>
        <w:t>при количестве участников пять и более человек в номинации</w:t>
      </w:r>
      <w:r w:rsidR="00BD0A34">
        <w:rPr>
          <w:rFonts w:ascii="Times New Roman" w:hAnsi="Times New Roman" w:cs="Times New Roman"/>
          <w:sz w:val="28"/>
          <w:szCs w:val="28"/>
        </w:rPr>
        <w:t>)</w:t>
      </w:r>
      <w:r w:rsidRPr="00291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F86" w:rsidRPr="00291E04" w:rsidRDefault="00AE4415" w:rsidP="003D3D77">
      <w:pPr>
        <w:pStyle w:val="aa"/>
        <w:numPr>
          <w:ilvl w:val="1"/>
          <w:numId w:val="9"/>
        </w:numPr>
        <w:shd w:val="clear" w:color="auto" w:fill="FFFFFF" w:themeFill="background1"/>
        <w:tabs>
          <w:tab w:val="left" w:pos="1418"/>
        </w:tabs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E04">
        <w:rPr>
          <w:rFonts w:ascii="Times New Roman" w:hAnsi="Times New Roman" w:cs="Times New Roman"/>
          <w:sz w:val="28"/>
          <w:szCs w:val="28"/>
        </w:rPr>
        <w:t xml:space="preserve">В финал конкурса проходит победитель из каждой номинации. </w:t>
      </w:r>
    </w:p>
    <w:p w:rsidR="00B66ABE" w:rsidRDefault="00AE4415" w:rsidP="003D3D77">
      <w:pPr>
        <w:pStyle w:val="aa"/>
        <w:numPr>
          <w:ilvl w:val="1"/>
          <w:numId w:val="9"/>
        </w:numPr>
        <w:shd w:val="clear" w:color="auto" w:fill="FFFFFF" w:themeFill="background1"/>
        <w:tabs>
          <w:tab w:val="left" w:pos="1418"/>
        </w:tabs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8D">
        <w:rPr>
          <w:rFonts w:ascii="Times New Roman" w:hAnsi="Times New Roman" w:cs="Times New Roman"/>
          <w:sz w:val="28"/>
          <w:szCs w:val="28"/>
        </w:rPr>
        <w:t>Перед финалом</w:t>
      </w:r>
      <w:r w:rsidRPr="00352F86">
        <w:rPr>
          <w:rFonts w:ascii="Times New Roman" w:hAnsi="Times New Roman" w:cs="Times New Roman"/>
          <w:sz w:val="28"/>
          <w:szCs w:val="28"/>
        </w:rPr>
        <w:t xml:space="preserve"> баллы участников обнуляются.</w:t>
      </w:r>
    </w:p>
    <w:p w:rsidR="00BC458B" w:rsidRDefault="00052D54" w:rsidP="003D3D77">
      <w:pPr>
        <w:pStyle w:val="aa"/>
        <w:numPr>
          <w:ilvl w:val="1"/>
          <w:numId w:val="9"/>
        </w:numPr>
        <w:shd w:val="clear" w:color="auto" w:fill="FFFFFF" w:themeFill="background1"/>
        <w:tabs>
          <w:tab w:val="left" w:pos="1418"/>
        </w:tabs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каждого </w:t>
      </w:r>
      <w:r w:rsidR="001846B4" w:rsidRPr="00B66ABE">
        <w:rPr>
          <w:rFonts w:ascii="Times New Roman" w:eastAsia="Times New Roman" w:hAnsi="Times New Roman" w:cs="Times New Roman"/>
          <w:sz w:val="28"/>
          <w:szCs w:val="28"/>
        </w:rPr>
        <w:t>конкурсного испытания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 размещаться в электронных таблицах по номинациям. Доступ к данной информации будет у каждого участника</w:t>
      </w:r>
      <w:r w:rsidRPr="00052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ссылке</w:t>
      </w:r>
      <w:r w:rsidR="001846B4" w:rsidRPr="00B66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Личные данные участников будут закодированы.</w:t>
      </w:r>
      <w:r w:rsidR="007E0397">
        <w:rPr>
          <w:rFonts w:ascii="Times New Roman" w:hAnsi="Times New Roman" w:cs="Times New Roman"/>
          <w:sz w:val="28"/>
          <w:szCs w:val="28"/>
        </w:rPr>
        <w:t xml:space="preserve"> Информация в таблицах будет обновляться в течение суток после окончания конкурсного испытания. </w:t>
      </w:r>
    </w:p>
    <w:p w:rsidR="00BC458B" w:rsidRDefault="001846B4" w:rsidP="003D3D77">
      <w:pPr>
        <w:pStyle w:val="aa"/>
        <w:numPr>
          <w:ilvl w:val="1"/>
          <w:numId w:val="9"/>
        </w:numPr>
        <w:shd w:val="clear" w:color="auto" w:fill="FFFFFF" w:themeFill="background1"/>
        <w:tabs>
          <w:tab w:val="left" w:pos="1418"/>
        </w:tabs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8B">
        <w:rPr>
          <w:rFonts w:ascii="Times New Roman" w:eastAsia="Times New Roman" w:hAnsi="Times New Roman" w:cs="Times New Roman"/>
          <w:sz w:val="28"/>
          <w:szCs w:val="28"/>
        </w:rPr>
        <w:t xml:space="preserve">Все конкурсанты награждаются </w:t>
      </w:r>
      <w:r w:rsidR="00694D5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458B">
        <w:rPr>
          <w:rFonts w:ascii="Times New Roman" w:eastAsia="Times New Roman" w:hAnsi="Times New Roman" w:cs="Times New Roman"/>
          <w:sz w:val="28"/>
          <w:szCs w:val="28"/>
        </w:rPr>
        <w:t>ертификатами участника</w:t>
      </w:r>
      <w:r w:rsidR="00BC458B" w:rsidRPr="00BC4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58B">
        <w:rPr>
          <w:rFonts w:ascii="Times New Roman" w:hAnsi="Times New Roman" w:cs="Times New Roman"/>
          <w:sz w:val="28"/>
          <w:szCs w:val="28"/>
        </w:rPr>
        <w:t>муниципальног</w:t>
      </w:r>
      <w:r w:rsidR="00AE4415" w:rsidRPr="00BC458B">
        <w:rPr>
          <w:rFonts w:ascii="Times New Roman" w:hAnsi="Times New Roman" w:cs="Times New Roman"/>
          <w:sz w:val="28"/>
          <w:szCs w:val="28"/>
        </w:rPr>
        <w:t xml:space="preserve">о этапа Всероссийского конкурса «Учитель года </w:t>
      </w:r>
      <w:r w:rsidR="00694D58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AE4415" w:rsidRPr="00BC458B">
        <w:rPr>
          <w:rFonts w:ascii="Times New Roman" w:hAnsi="Times New Roman" w:cs="Times New Roman"/>
          <w:sz w:val="28"/>
          <w:szCs w:val="28"/>
        </w:rPr>
        <w:t>– 202</w:t>
      </w:r>
      <w:r w:rsidR="00694D58">
        <w:rPr>
          <w:rFonts w:ascii="Times New Roman" w:hAnsi="Times New Roman" w:cs="Times New Roman"/>
          <w:sz w:val="28"/>
          <w:szCs w:val="28"/>
        </w:rPr>
        <w:t>5</w:t>
      </w:r>
      <w:r w:rsidR="00AE4415" w:rsidRPr="00BC458B">
        <w:rPr>
          <w:rFonts w:ascii="Times New Roman" w:hAnsi="Times New Roman" w:cs="Times New Roman"/>
          <w:sz w:val="28"/>
          <w:szCs w:val="28"/>
        </w:rPr>
        <w:t>».</w:t>
      </w:r>
    </w:p>
    <w:p w:rsidR="00BC458B" w:rsidRDefault="00930029" w:rsidP="003D3D77">
      <w:pPr>
        <w:pStyle w:val="aa"/>
        <w:numPr>
          <w:ilvl w:val="1"/>
          <w:numId w:val="9"/>
        </w:numPr>
        <w:shd w:val="clear" w:color="auto" w:fill="FFFFFF" w:themeFill="background1"/>
        <w:tabs>
          <w:tab w:val="left" w:pos="1418"/>
        </w:tabs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8B">
        <w:rPr>
          <w:rFonts w:ascii="Times New Roman" w:hAnsi="Times New Roman" w:cs="Times New Roman"/>
          <w:sz w:val="28"/>
          <w:szCs w:val="28"/>
        </w:rPr>
        <w:t>Призёры</w:t>
      </w:r>
      <w:r w:rsidR="001846B4" w:rsidRPr="00BC458B">
        <w:rPr>
          <w:rFonts w:ascii="Times New Roman" w:hAnsi="Times New Roman" w:cs="Times New Roman"/>
          <w:sz w:val="28"/>
          <w:szCs w:val="28"/>
        </w:rPr>
        <w:t xml:space="preserve"> </w:t>
      </w:r>
      <w:r w:rsidR="00BD6094" w:rsidRPr="00BC458B">
        <w:rPr>
          <w:rFonts w:ascii="Times New Roman" w:hAnsi="Times New Roman" w:cs="Times New Roman"/>
          <w:sz w:val="28"/>
          <w:szCs w:val="28"/>
        </w:rPr>
        <w:t>номинации</w:t>
      </w:r>
      <w:r w:rsidR="001846B4" w:rsidRPr="00BC458B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694D58">
        <w:rPr>
          <w:rFonts w:ascii="Times New Roman" w:hAnsi="Times New Roman" w:cs="Times New Roman"/>
          <w:sz w:val="28"/>
          <w:szCs w:val="28"/>
        </w:rPr>
        <w:t>д</w:t>
      </w:r>
      <w:r w:rsidR="001846B4" w:rsidRPr="00BC458B">
        <w:rPr>
          <w:rFonts w:ascii="Times New Roman" w:hAnsi="Times New Roman" w:cs="Times New Roman"/>
          <w:sz w:val="28"/>
          <w:szCs w:val="28"/>
        </w:rPr>
        <w:t xml:space="preserve">ипломами </w:t>
      </w:r>
      <w:r w:rsidRPr="00BC458B">
        <w:rPr>
          <w:rFonts w:ascii="Times New Roman" w:hAnsi="Times New Roman" w:cs="Times New Roman"/>
          <w:sz w:val="28"/>
          <w:szCs w:val="28"/>
        </w:rPr>
        <w:t>призёров</w:t>
      </w:r>
      <w:r w:rsidR="001846B4" w:rsidRPr="00BC458B">
        <w:rPr>
          <w:rFonts w:ascii="Times New Roman" w:hAnsi="Times New Roman" w:cs="Times New Roman"/>
          <w:sz w:val="28"/>
          <w:szCs w:val="28"/>
        </w:rPr>
        <w:t xml:space="preserve"> </w:t>
      </w:r>
      <w:r w:rsidR="001846B4" w:rsidRPr="00BC45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846B4" w:rsidRPr="00BC458B">
        <w:rPr>
          <w:rFonts w:ascii="Times New Roman" w:hAnsi="Times New Roman" w:cs="Times New Roman"/>
          <w:sz w:val="28"/>
          <w:szCs w:val="28"/>
        </w:rPr>
        <w:t xml:space="preserve">, </w:t>
      </w:r>
      <w:r w:rsidR="001846B4" w:rsidRPr="00BC45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C458B" w:rsidRPr="00BC458B">
        <w:rPr>
          <w:rFonts w:ascii="Times New Roman" w:hAnsi="Times New Roman" w:cs="Times New Roman"/>
          <w:sz w:val="28"/>
          <w:szCs w:val="28"/>
        </w:rPr>
        <w:t xml:space="preserve"> </w:t>
      </w:r>
      <w:r w:rsidR="001846B4" w:rsidRPr="00BC458B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694D58">
        <w:rPr>
          <w:rFonts w:ascii="Times New Roman" w:hAnsi="Times New Roman" w:cs="Times New Roman"/>
          <w:sz w:val="28"/>
          <w:szCs w:val="28"/>
        </w:rPr>
        <w:t>К</w:t>
      </w:r>
      <w:r w:rsidR="001846B4" w:rsidRPr="00BC458B">
        <w:rPr>
          <w:rFonts w:ascii="Times New Roman" w:hAnsi="Times New Roman" w:cs="Times New Roman"/>
          <w:sz w:val="28"/>
          <w:szCs w:val="28"/>
        </w:rPr>
        <w:t>онкурса</w:t>
      </w:r>
      <w:r w:rsidR="00820216" w:rsidRPr="00BC458B">
        <w:rPr>
          <w:rFonts w:ascii="Times New Roman" w:hAnsi="Times New Roman" w:cs="Times New Roman"/>
          <w:sz w:val="28"/>
          <w:szCs w:val="28"/>
        </w:rPr>
        <w:t xml:space="preserve"> </w:t>
      </w:r>
      <w:r w:rsidR="00BD0A34">
        <w:rPr>
          <w:rFonts w:ascii="Times New Roman" w:hAnsi="Times New Roman" w:cs="Times New Roman"/>
          <w:sz w:val="28"/>
          <w:szCs w:val="28"/>
        </w:rPr>
        <w:t>(</w:t>
      </w:r>
      <w:r w:rsidR="00820216" w:rsidRPr="00BC458B">
        <w:rPr>
          <w:rFonts w:ascii="Times New Roman" w:hAnsi="Times New Roman" w:cs="Times New Roman"/>
          <w:sz w:val="28"/>
          <w:szCs w:val="28"/>
        </w:rPr>
        <w:t>при количестве участников пять и более человек</w:t>
      </w:r>
      <w:r w:rsidR="00AE4415" w:rsidRPr="00BC458B">
        <w:rPr>
          <w:rFonts w:ascii="Times New Roman" w:hAnsi="Times New Roman" w:cs="Times New Roman"/>
          <w:sz w:val="28"/>
          <w:szCs w:val="28"/>
        </w:rPr>
        <w:t xml:space="preserve"> в номинации</w:t>
      </w:r>
      <w:r w:rsidR="00BD0A34">
        <w:rPr>
          <w:rFonts w:ascii="Times New Roman" w:hAnsi="Times New Roman" w:cs="Times New Roman"/>
          <w:sz w:val="28"/>
          <w:szCs w:val="28"/>
        </w:rPr>
        <w:t>)</w:t>
      </w:r>
      <w:r w:rsidR="00820216" w:rsidRPr="00BC458B">
        <w:rPr>
          <w:rFonts w:ascii="Times New Roman" w:hAnsi="Times New Roman" w:cs="Times New Roman"/>
          <w:sz w:val="28"/>
          <w:szCs w:val="28"/>
        </w:rPr>
        <w:t xml:space="preserve">. </w:t>
      </w:r>
      <w:r w:rsidR="001846B4" w:rsidRPr="00BC458B">
        <w:rPr>
          <w:rFonts w:ascii="Times New Roman" w:hAnsi="Times New Roman" w:cs="Times New Roman"/>
          <w:sz w:val="28"/>
          <w:szCs w:val="28"/>
        </w:rPr>
        <w:t>Дополнительные меры поощрения устанавливаются оргкомитетом, органами местного самоуправления и спонсорами.</w:t>
      </w:r>
    </w:p>
    <w:p w:rsidR="00BC458B" w:rsidRDefault="001846B4" w:rsidP="003D3D77">
      <w:pPr>
        <w:pStyle w:val="aa"/>
        <w:numPr>
          <w:ilvl w:val="1"/>
          <w:numId w:val="9"/>
        </w:numPr>
        <w:shd w:val="clear" w:color="auto" w:fill="FFFFFF" w:themeFill="background1"/>
        <w:tabs>
          <w:tab w:val="left" w:pos="1418"/>
        </w:tabs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8B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Победитель </w:t>
      </w:r>
      <w:r w:rsidR="00BD6094" w:rsidRPr="00BC458B">
        <w:rPr>
          <w:rFonts w:ascii="Times New Roman" w:hAnsi="Times New Roman" w:cs="Times New Roman"/>
          <w:sz w:val="28"/>
          <w:szCs w:val="28"/>
        </w:rPr>
        <w:t>номинации</w:t>
      </w:r>
      <w:r w:rsidRPr="00BC458B">
        <w:rPr>
          <w:rFonts w:ascii="Times New Roman" w:hAnsi="Times New Roman" w:cs="Times New Roman"/>
          <w:sz w:val="28"/>
          <w:szCs w:val="28"/>
        </w:rPr>
        <w:t xml:space="preserve"> награждается </w:t>
      </w:r>
      <w:r w:rsidR="00694D58">
        <w:rPr>
          <w:rFonts w:ascii="Times New Roman" w:hAnsi="Times New Roman" w:cs="Times New Roman"/>
          <w:sz w:val="28"/>
          <w:szCs w:val="28"/>
        </w:rPr>
        <w:t>д</w:t>
      </w:r>
      <w:r w:rsidRPr="00BC458B">
        <w:rPr>
          <w:rFonts w:ascii="Times New Roman" w:hAnsi="Times New Roman" w:cs="Times New Roman"/>
          <w:sz w:val="28"/>
          <w:szCs w:val="28"/>
        </w:rPr>
        <w:t>ипломом победителя</w:t>
      </w:r>
      <w:r w:rsidR="008E0479" w:rsidRPr="00BC458B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BC458B">
        <w:rPr>
          <w:rFonts w:ascii="Times New Roman" w:hAnsi="Times New Roman" w:cs="Times New Roman"/>
          <w:sz w:val="28"/>
          <w:szCs w:val="28"/>
        </w:rPr>
        <w:t>муниципального этапа Всероссийского конкурса</w:t>
      </w:r>
      <w:r w:rsidR="00AE4415" w:rsidRPr="00BC458B">
        <w:rPr>
          <w:rFonts w:ascii="Times New Roman" w:hAnsi="Times New Roman" w:cs="Times New Roman"/>
          <w:sz w:val="28"/>
          <w:szCs w:val="28"/>
        </w:rPr>
        <w:t xml:space="preserve"> «Учитель года </w:t>
      </w:r>
      <w:r w:rsidR="00EE2B03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AE4415" w:rsidRPr="00BC458B">
        <w:rPr>
          <w:rFonts w:ascii="Times New Roman" w:hAnsi="Times New Roman" w:cs="Times New Roman"/>
          <w:sz w:val="28"/>
          <w:szCs w:val="28"/>
        </w:rPr>
        <w:t>– 202</w:t>
      </w:r>
      <w:r w:rsidR="00EE2B03">
        <w:rPr>
          <w:rFonts w:ascii="Times New Roman" w:hAnsi="Times New Roman" w:cs="Times New Roman"/>
          <w:sz w:val="28"/>
          <w:szCs w:val="28"/>
        </w:rPr>
        <w:t>5</w:t>
      </w:r>
      <w:r w:rsidR="00AE4415" w:rsidRPr="00BC458B">
        <w:rPr>
          <w:rFonts w:ascii="Times New Roman" w:hAnsi="Times New Roman" w:cs="Times New Roman"/>
          <w:sz w:val="28"/>
          <w:szCs w:val="28"/>
        </w:rPr>
        <w:t>»</w:t>
      </w:r>
      <w:r w:rsidRPr="00BC458B">
        <w:rPr>
          <w:rFonts w:ascii="Times New Roman" w:hAnsi="Times New Roman" w:cs="Times New Roman"/>
          <w:sz w:val="28"/>
          <w:szCs w:val="28"/>
        </w:rPr>
        <w:t>. Дополнительные меры поощрения устанавливаются оргкомитетом, органами местного самоуправления и спонсорами.</w:t>
      </w:r>
    </w:p>
    <w:p w:rsidR="00BC458B" w:rsidRDefault="00AE4415" w:rsidP="003D3D77">
      <w:pPr>
        <w:pStyle w:val="aa"/>
        <w:numPr>
          <w:ilvl w:val="1"/>
          <w:numId w:val="9"/>
        </w:numPr>
        <w:shd w:val="clear" w:color="auto" w:fill="FFFFFF" w:themeFill="background1"/>
        <w:tabs>
          <w:tab w:val="left" w:pos="1418"/>
        </w:tabs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8B">
        <w:rPr>
          <w:rFonts w:ascii="Times New Roman" w:hAnsi="Times New Roman" w:cs="Times New Roman"/>
          <w:sz w:val="28"/>
          <w:szCs w:val="28"/>
        </w:rPr>
        <w:t xml:space="preserve">Абсолютный победитель определяется </w:t>
      </w:r>
      <w:r w:rsidR="008E0479" w:rsidRPr="00BC458B">
        <w:rPr>
          <w:rFonts w:ascii="Times New Roman" w:hAnsi="Times New Roman" w:cs="Times New Roman"/>
          <w:sz w:val="28"/>
          <w:szCs w:val="28"/>
        </w:rPr>
        <w:t xml:space="preserve">из числа победителей в каждой номинации </w:t>
      </w:r>
      <w:r w:rsidRPr="00BC458B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E0479" w:rsidRPr="00BC458B">
        <w:rPr>
          <w:rFonts w:ascii="Times New Roman" w:hAnsi="Times New Roman" w:cs="Times New Roman"/>
          <w:sz w:val="28"/>
          <w:szCs w:val="28"/>
        </w:rPr>
        <w:t>прохождения финально</w:t>
      </w:r>
      <w:r w:rsidR="00461193" w:rsidRPr="00BC458B">
        <w:rPr>
          <w:rFonts w:ascii="Times New Roman" w:hAnsi="Times New Roman" w:cs="Times New Roman"/>
          <w:sz w:val="28"/>
          <w:szCs w:val="28"/>
        </w:rPr>
        <w:t>го конкурсного испытания «</w:t>
      </w:r>
      <w:r w:rsidR="00E057D8" w:rsidRPr="00BC458B">
        <w:rPr>
          <w:rFonts w:ascii="Times New Roman" w:hAnsi="Times New Roman" w:cs="Times New Roman"/>
          <w:sz w:val="28"/>
          <w:szCs w:val="28"/>
        </w:rPr>
        <w:t>Экстремальная педагогика</w:t>
      </w:r>
      <w:r w:rsidR="008E0479" w:rsidRPr="000144B6">
        <w:rPr>
          <w:rFonts w:ascii="Times New Roman" w:hAnsi="Times New Roman" w:cs="Times New Roman"/>
          <w:sz w:val="28"/>
          <w:szCs w:val="28"/>
        </w:rPr>
        <w:t>»</w:t>
      </w:r>
      <w:r w:rsidR="000144B6" w:rsidRPr="000144B6">
        <w:rPr>
          <w:rFonts w:ascii="Times New Roman" w:hAnsi="Times New Roman" w:cs="Times New Roman"/>
          <w:sz w:val="28"/>
          <w:szCs w:val="28"/>
        </w:rPr>
        <w:t xml:space="preserve"> и награждается дипломом </w:t>
      </w:r>
      <w:r w:rsidR="00CD5910">
        <w:rPr>
          <w:rFonts w:ascii="Times New Roman" w:hAnsi="Times New Roman" w:cs="Times New Roman"/>
          <w:sz w:val="28"/>
          <w:szCs w:val="28"/>
        </w:rPr>
        <w:t>абсолютн</w:t>
      </w:r>
      <w:r w:rsidR="00805681">
        <w:rPr>
          <w:rFonts w:ascii="Times New Roman" w:hAnsi="Times New Roman" w:cs="Times New Roman"/>
          <w:sz w:val="28"/>
          <w:szCs w:val="28"/>
        </w:rPr>
        <w:t>ого</w:t>
      </w:r>
      <w:r w:rsidR="00CD5910">
        <w:rPr>
          <w:rFonts w:ascii="Times New Roman" w:hAnsi="Times New Roman" w:cs="Times New Roman"/>
          <w:sz w:val="28"/>
          <w:szCs w:val="28"/>
        </w:rPr>
        <w:t xml:space="preserve"> </w:t>
      </w:r>
      <w:r w:rsidR="000144B6" w:rsidRPr="000144B6">
        <w:rPr>
          <w:rFonts w:ascii="Times New Roman" w:hAnsi="Times New Roman" w:cs="Times New Roman"/>
          <w:sz w:val="28"/>
          <w:szCs w:val="28"/>
        </w:rPr>
        <w:t xml:space="preserve">победителя муниципального этапа Всероссийского конкурса «Учитель года </w:t>
      </w:r>
      <w:r w:rsidR="00EE2B03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0144B6" w:rsidRPr="000144B6">
        <w:rPr>
          <w:rFonts w:ascii="Times New Roman" w:hAnsi="Times New Roman" w:cs="Times New Roman"/>
          <w:sz w:val="28"/>
          <w:szCs w:val="28"/>
        </w:rPr>
        <w:t>– 202</w:t>
      </w:r>
      <w:r w:rsidR="00EE2B03">
        <w:rPr>
          <w:rFonts w:ascii="Times New Roman" w:hAnsi="Times New Roman" w:cs="Times New Roman"/>
          <w:sz w:val="28"/>
          <w:szCs w:val="28"/>
        </w:rPr>
        <w:t>5</w:t>
      </w:r>
      <w:r w:rsidR="000144B6" w:rsidRPr="000144B6">
        <w:rPr>
          <w:rFonts w:ascii="Times New Roman" w:hAnsi="Times New Roman" w:cs="Times New Roman"/>
          <w:sz w:val="28"/>
          <w:szCs w:val="28"/>
        </w:rPr>
        <w:t>»</w:t>
      </w:r>
      <w:r w:rsidR="008E0479" w:rsidRPr="000144B6">
        <w:rPr>
          <w:rFonts w:ascii="Times New Roman" w:hAnsi="Times New Roman" w:cs="Times New Roman"/>
          <w:sz w:val="28"/>
          <w:szCs w:val="28"/>
        </w:rPr>
        <w:t>.</w:t>
      </w:r>
    </w:p>
    <w:p w:rsidR="001846B4" w:rsidRPr="0092637C" w:rsidRDefault="001846B4" w:rsidP="001B556C">
      <w:pPr>
        <w:pStyle w:val="aa"/>
        <w:shd w:val="clear" w:color="auto" w:fill="FFFFFF" w:themeFill="background1"/>
        <w:tabs>
          <w:tab w:val="left" w:pos="1134"/>
        </w:tabs>
        <w:spacing w:after="0" w:line="240" w:lineRule="auto"/>
        <w:ind w:left="567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6B4" w:rsidRPr="0092637C" w:rsidRDefault="0043605E" w:rsidP="001846B4">
      <w:pPr>
        <w:shd w:val="clear" w:color="auto" w:fill="FFFFFF" w:themeFill="background1"/>
        <w:jc w:val="center"/>
        <w:rPr>
          <w:b/>
          <w:bCs/>
        </w:rPr>
      </w:pPr>
      <w:r w:rsidRPr="0092637C">
        <w:rPr>
          <w:rFonts w:eastAsia="Calibri"/>
          <w:b/>
          <w:bCs/>
          <w:lang w:val="en-US"/>
        </w:rPr>
        <w:t>I</w:t>
      </w:r>
      <w:r w:rsidR="001846B4" w:rsidRPr="0092637C">
        <w:rPr>
          <w:b/>
          <w:bCs/>
          <w:lang w:val="en-US"/>
        </w:rPr>
        <w:t>V</w:t>
      </w:r>
      <w:bookmarkStart w:id="3" w:name="6"/>
      <w:r w:rsidR="001846B4" w:rsidRPr="0092637C">
        <w:rPr>
          <w:b/>
          <w:bCs/>
        </w:rPr>
        <w:t>.</w:t>
      </w:r>
      <w:r w:rsidR="00F17332">
        <w:rPr>
          <w:b/>
          <w:bCs/>
        </w:rPr>
        <w:t> </w:t>
      </w:r>
      <w:r w:rsidR="001846B4" w:rsidRPr="0092637C">
        <w:rPr>
          <w:b/>
          <w:bCs/>
        </w:rPr>
        <w:t>ФИНАНСИРОВАНИЕ КОНКУРСА</w:t>
      </w:r>
      <w:bookmarkEnd w:id="3"/>
    </w:p>
    <w:p w:rsidR="001846B4" w:rsidRPr="0092637C" w:rsidRDefault="0043605E" w:rsidP="001B556C">
      <w:pPr>
        <w:shd w:val="clear" w:color="auto" w:fill="FFFFFF" w:themeFill="background1"/>
        <w:tabs>
          <w:tab w:val="left" w:pos="1134"/>
        </w:tabs>
        <w:ind w:right="75" w:firstLine="709"/>
        <w:jc w:val="both"/>
      </w:pPr>
      <w:r>
        <w:t>4.1. </w:t>
      </w:r>
      <w:r w:rsidR="001846B4" w:rsidRPr="0092637C">
        <w:t xml:space="preserve">Финансирование проведения муниципального </w:t>
      </w:r>
      <w:r w:rsidR="00EE2B03">
        <w:t>этап</w:t>
      </w:r>
      <w:r w:rsidR="003E1FEB">
        <w:t>а</w:t>
      </w:r>
      <w:r w:rsidR="00EE2B03">
        <w:t xml:space="preserve"> Всероссийского конкурса «Учитель года России – 2025» </w:t>
      </w:r>
      <w:r w:rsidR="001846B4" w:rsidRPr="0092637C">
        <w:t xml:space="preserve">осуществляет </w:t>
      </w:r>
      <w:r w:rsidR="001846B4" w:rsidRPr="00D23A2A">
        <w:t>соответствующий</w:t>
      </w:r>
      <w:r w:rsidR="001846B4" w:rsidRPr="0092637C">
        <w:t xml:space="preserve"> орган местного самоуправления.</w:t>
      </w:r>
    </w:p>
    <w:p w:rsidR="001846B4" w:rsidRPr="0092637C" w:rsidRDefault="0043605E" w:rsidP="001B556C">
      <w:pPr>
        <w:shd w:val="clear" w:color="auto" w:fill="FFFFFF" w:themeFill="background1"/>
        <w:tabs>
          <w:tab w:val="left" w:pos="1134"/>
        </w:tabs>
        <w:ind w:right="75" w:firstLine="709"/>
        <w:jc w:val="both"/>
      </w:pPr>
      <w:r>
        <w:t>4.2. </w:t>
      </w:r>
      <w:r w:rsidR="001846B4" w:rsidRPr="0092637C">
        <w:t>Для проведения конкурса допускается привлечение внебюджетных и спонсорских средств.</w:t>
      </w:r>
    </w:p>
    <w:p w:rsidR="001846B4" w:rsidRPr="0092637C" w:rsidRDefault="001846B4" w:rsidP="001846B4">
      <w:pPr>
        <w:shd w:val="clear" w:color="auto" w:fill="FFFFFF" w:themeFill="background1"/>
        <w:tabs>
          <w:tab w:val="left" w:pos="1134"/>
        </w:tabs>
        <w:ind w:right="75" w:firstLine="567"/>
        <w:jc w:val="both"/>
      </w:pPr>
    </w:p>
    <w:p w:rsidR="001846B4" w:rsidRPr="0092637C" w:rsidRDefault="001846B4" w:rsidP="001846B4">
      <w:pPr>
        <w:ind w:left="180"/>
        <w:jc w:val="center"/>
        <w:rPr>
          <w:rFonts w:eastAsia="Calibri"/>
          <w:b/>
          <w:bCs/>
        </w:rPr>
      </w:pPr>
      <w:r w:rsidRPr="0092637C">
        <w:rPr>
          <w:rFonts w:eastAsia="Calibri"/>
          <w:b/>
          <w:bCs/>
          <w:lang w:val="en-US"/>
        </w:rPr>
        <w:t>V</w:t>
      </w:r>
      <w:r w:rsidR="00F17332">
        <w:rPr>
          <w:rFonts w:eastAsia="Calibri"/>
          <w:b/>
          <w:bCs/>
        </w:rPr>
        <w:t>. </w:t>
      </w:r>
      <w:r w:rsidRPr="0092637C">
        <w:rPr>
          <w:rFonts w:eastAsia="Calibri"/>
          <w:b/>
          <w:bCs/>
        </w:rPr>
        <w:t>ДОКУМЕНТАЦИЯ КОНКУРСА</w:t>
      </w:r>
    </w:p>
    <w:p w:rsidR="0043605E" w:rsidRDefault="0043605E" w:rsidP="00E4428F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5.1. </w:t>
      </w:r>
      <w:r w:rsidR="00291961">
        <w:rPr>
          <w:rFonts w:ascii="Times New Roman" w:eastAsia="Calibri" w:hAnsi="Times New Roman" w:cs="Times New Roman"/>
          <w:sz w:val="28"/>
          <w:szCs w:val="28"/>
        </w:rPr>
        <w:t>В</w:t>
      </w:r>
      <w:r w:rsidR="001846B4" w:rsidRPr="0092637C">
        <w:rPr>
          <w:rFonts w:ascii="Times New Roman" w:eastAsia="Calibri" w:hAnsi="Times New Roman" w:cs="Times New Roman"/>
          <w:sz w:val="28"/>
          <w:szCs w:val="28"/>
        </w:rPr>
        <w:t xml:space="preserve"> оргкомитет </w:t>
      </w:r>
      <w:r w:rsidR="00291961">
        <w:rPr>
          <w:rFonts w:ascii="Times New Roman" w:eastAsia="Calibri" w:hAnsi="Times New Roman" w:cs="Times New Roman"/>
          <w:sz w:val="28"/>
          <w:szCs w:val="28"/>
        </w:rPr>
        <w:t xml:space="preserve">предоставляются следующие документы: заявка-представление, анкета участника, </w:t>
      </w:r>
      <w:r w:rsidR="00E4428F" w:rsidRPr="00E4428F">
        <w:rPr>
          <w:rFonts w:ascii="Times New Roman" w:eastAsia="Calibri" w:hAnsi="Times New Roman" w:cs="Times New Roman"/>
          <w:sz w:val="28"/>
          <w:szCs w:val="28"/>
        </w:rPr>
        <w:t>согласи</w:t>
      </w:r>
      <w:r w:rsidR="00E4428F">
        <w:rPr>
          <w:rFonts w:ascii="Times New Roman" w:eastAsia="Calibri" w:hAnsi="Times New Roman" w:cs="Times New Roman"/>
          <w:sz w:val="28"/>
          <w:szCs w:val="28"/>
        </w:rPr>
        <w:t>е</w:t>
      </w:r>
      <w:r w:rsidR="00E4428F" w:rsidRPr="00E4428F">
        <w:rPr>
          <w:rFonts w:ascii="Times New Roman" w:eastAsia="Calibri" w:hAnsi="Times New Roman" w:cs="Times New Roman"/>
          <w:sz w:val="28"/>
          <w:szCs w:val="28"/>
        </w:rPr>
        <w:t xml:space="preserve"> на обработку персональных данных</w:t>
      </w:r>
      <w:r w:rsidR="00E4428F">
        <w:rPr>
          <w:rFonts w:ascii="Times New Roman" w:eastAsia="Calibri" w:hAnsi="Times New Roman" w:cs="Times New Roman"/>
          <w:sz w:val="28"/>
          <w:szCs w:val="28"/>
        </w:rPr>
        <w:t xml:space="preserve"> и размещение в сети «Интернет».</w:t>
      </w:r>
    </w:p>
    <w:p w:rsidR="0043605E" w:rsidRDefault="0043605E" w:rsidP="0043605E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5.2. </w:t>
      </w:r>
      <w:r w:rsidR="001846B4" w:rsidRPr="0092637C">
        <w:rPr>
          <w:rFonts w:ascii="Times New Roman" w:eastAsia="Calibri" w:hAnsi="Times New Roman" w:cs="Times New Roman"/>
          <w:sz w:val="28"/>
          <w:szCs w:val="28"/>
        </w:rPr>
        <w:t>Не подлежат рассмотрению документы, подготовленные с нарушением</w:t>
      </w:r>
    </w:p>
    <w:p w:rsidR="00E4428F" w:rsidRDefault="001846B4" w:rsidP="00E4428F">
      <w:pPr>
        <w:tabs>
          <w:tab w:val="left" w:pos="1134"/>
        </w:tabs>
        <w:jc w:val="both"/>
      </w:pPr>
      <w:r w:rsidRPr="0043605E">
        <w:rPr>
          <w:rFonts w:eastAsia="Calibri"/>
        </w:rPr>
        <w:t xml:space="preserve">требований к их оформлению, а также поступившие в оргкомитет </w:t>
      </w:r>
      <w:r w:rsidR="00E4428F">
        <w:rPr>
          <w:rFonts w:eastAsia="Calibri"/>
        </w:rPr>
        <w:t>К</w:t>
      </w:r>
      <w:r w:rsidRPr="0043605E">
        <w:rPr>
          <w:rFonts w:eastAsia="Calibri"/>
        </w:rPr>
        <w:t>онкурса позднее указанного срока.</w:t>
      </w:r>
      <w:r w:rsidR="00E4428F" w:rsidRPr="00E4428F">
        <w:t xml:space="preserve"> </w:t>
      </w:r>
    </w:p>
    <w:p w:rsidR="00E4428F" w:rsidRPr="00E4428F" w:rsidRDefault="007C74D9" w:rsidP="00E4428F">
      <w:pPr>
        <w:tabs>
          <w:tab w:val="left" w:pos="1134"/>
        </w:tabs>
        <w:ind w:firstLine="709"/>
        <w:jc w:val="both"/>
        <w:rPr>
          <w:rFonts w:eastAsia="Calibri"/>
        </w:rPr>
      </w:pPr>
      <w:r>
        <w:rPr>
          <w:rFonts w:eastAsia="Calibri"/>
        </w:rPr>
        <w:t>5.3. </w:t>
      </w:r>
      <w:r w:rsidR="00E4428F" w:rsidRPr="00E4428F">
        <w:rPr>
          <w:rFonts w:eastAsia="Calibri"/>
        </w:rPr>
        <w:t xml:space="preserve">За качество представленных на конкурс </w:t>
      </w:r>
      <w:r w:rsidR="00E4428F">
        <w:rPr>
          <w:rFonts w:eastAsia="Calibri"/>
        </w:rPr>
        <w:t>документов</w:t>
      </w:r>
      <w:r w:rsidR="00E4428F" w:rsidRPr="00E4428F">
        <w:rPr>
          <w:rFonts w:eastAsia="Calibri"/>
        </w:rPr>
        <w:t xml:space="preserve"> ответственность</w:t>
      </w:r>
    </w:p>
    <w:p w:rsidR="001846B4" w:rsidRPr="0043605E" w:rsidRDefault="00E4428F" w:rsidP="00E4428F">
      <w:pPr>
        <w:tabs>
          <w:tab w:val="left" w:pos="1134"/>
        </w:tabs>
        <w:jc w:val="both"/>
        <w:rPr>
          <w:rFonts w:eastAsia="Calibri"/>
        </w:rPr>
      </w:pPr>
      <w:r w:rsidRPr="00E4428F">
        <w:rPr>
          <w:rFonts w:eastAsia="Calibri"/>
        </w:rPr>
        <w:t>несут руководители ОО.</w:t>
      </w:r>
    </w:p>
    <w:p w:rsidR="00F61009" w:rsidRPr="00D250BE" w:rsidRDefault="0043605E" w:rsidP="00DC265E">
      <w:pPr>
        <w:pStyle w:val="aa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E4428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4428F" w:rsidRPr="00E4428F">
        <w:rPr>
          <w:rFonts w:ascii="Times New Roman" w:eastAsia="Calibri" w:hAnsi="Times New Roman" w:cs="Times New Roman"/>
          <w:sz w:val="28"/>
          <w:szCs w:val="28"/>
        </w:rPr>
        <w:t>Документы, регламентирующие проведение</w:t>
      </w:r>
      <w:r w:rsidR="008E0479" w:rsidRPr="00E44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28F" w:rsidRPr="00E4428F">
        <w:rPr>
          <w:rFonts w:ascii="Times New Roman" w:eastAsia="Calibri" w:hAnsi="Times New Roman" w:cs="Times New Roman"/>
          <w:sz w:val="28"/>
          <w:szCs w:val="28"/>
        </w:rPr>
        <w:t>К</w:t>
      </w:r>
      <w:r w:rsidR="008E0479" w:rsidRPr="00E4428F">
        <w:rPr>
          <w:rFonts w:ascii="Times New Roman" w:eastAsia="Calibri" w:hAnsi="Times New Roman" w:cs="Times New Roman"/>
          <w:sz w:val="28"/>
          <w:szCs w:val="28"/>
        </w:rPr>
        <w:t>онкурса</w:t>
      </w:r>
      <w:r w:rsidR="00E4428F" w:rsidRPr="00E4428F">
        <w:rPr>
          <w:rFonts w:ascii="Times New Roman" w:eastAsia="Calibri" w:hAnsi="Times New Roman" w:cs="Times New Roman"/>
          <w:sz w:val="28"/>
          <w:szCs w:val="28"/>
        </w:rPr>
        <w:t>,</w:t>
      </w:r>
      <w:r w:rsidR="008E0479" w:rsidRPr="00E4428F">
        <w:rPr>
          <w:rFonts w:ascii="Times New Roman" w:eastAsia="Calibri" w:hAnsi="Times New Roman" w:cs="Times New Roman"/>
          <w:sz w:val="28"/>
          <w:szCs w:val="28"/>
        </w:rPr>
        <w:t xml:space="preserve"> размещаются на сайте МАУ ДПО «ЦНМО» в разделе «</w:t>
      </w:r>
      <w:r w:rsidR="00342488" w:rsidRPr="00E4428F">
        <w:rPr>
          <w:rFonts w:ascii="Times New Roman" w:eastAsia="Calibri" w:hAnsi="Times New Roman" w:cs="Times New Roman"/>
          <w:sz w:val="28"/>
          <w:szCs w:val="28"/>
        </w:rPr>
        <w:t>Мероприятия для педагогических работников</w:t>
      </w:r>
      <w:r w:rsidR="008E0479" w:rsidRPr="00E4428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hyperlink r:id="rId9" w:history="1">
        <w:r w:rsidR="00DC265E" w:rsidRPr="00AD52DF">
          <w:rPr>
            <w:rStyle w:val="a7"/>
            <w:rFonts w:ascii="Times New Roman" w:eastAsia="Calibri" w:hAnsi="Times New Roman" w:cstheme="minorBidi"/>
            <w:sz w:val="28"/>
            <w:szCs w:val="28"/>
          </w:rPr>
          <w:t>https://lysva.biz/methodical-activities/dlya-pedagogicheskikh-rabotnikov.html</w:t>
        </w:r>
      </w:hyperlink>
      <w:r w:rsidR="00DC265E">
        <w:rPr>
          <w:rFonts w:ascii="Times New Roman" w:eastAsia="Calibri" w:hAnsi="Times New Roman"/>
          <w:sz w:val="28"/>
          <w:szCs w:val="28"/>
        </w:rPr>
        <w:t xml:space="preserve"> </w:t>
      </w:r>
      <w:r w:rsidR="00E4428F">
        <w:rPr>
          <w:bCs/>
        </w:rPr>
        <w:tab/>
      </w:r>
    </w:p>
    <w:p w:rsidR="00E4428F" w:rsidRDefault="00E4428F">
      <w:bookmarkStart w:id="4" w:name="_GoBack"/>
      <w:bookmarkEnd w:id="4"/>
      <w:r>
        <w:br w:type="page"/>
      </w:r>
    </w:p>
    <w:p w:rsidR="007C74D9" w:rsidRPr="00C95C36" w:rsidRDefault="007C74D9" w:rsidP="007C74D9">
      <w:pPr>
        <w:spacing w:line="240" w:lineRule="exact"/>
        <w:ind w:left="6095"/>
      </w:pPr>
      <w:r w:rsidRPr="00C95C36">
        <w:lastRenderedPageBreak/>
        <w:t>УТВЕРЖДЕН</w:t>
      </w:r>
      <w:r>
        <w:t>Ы</w:t>
      </w:r>
      <w:r w:rsidRPr="00C95C36">
        <w:t xml:space="preserve"> </w:t>
      </w:r>
    </w:p>
    <w:p w:rsidR="007C74D9" w:rsidRPr="00C95C36" w:rsidRDefault="007C74D9" w:rsidP="007C74D9">
      <w:pPr>
        <w:spacing w:line="240" w:lineRule="exact"/>
        <w:ind w:left="6095"/>
      </w:pPr>
      <w:r>
        <w:t>приказом начальника у</w:t>
      </w:r>
      <w:r w:rsidRPr="00C95C36">
        <w:t>правления образования</w:t>
      </w:r>
    </w:p>
    <w:p w:rsidR="007C74D9" w:rsidRDefault="007C74D9" w:rsidP="007C74D9">
      <w:pPr>
        <w:spacing w:line="240" w:lineRule="exact"/>
        <w:ind w:left="6095"/>
      </w:pPr>
      <w:r w:rsidRPr="007C74D9">
        <w:t>от 25.11.2024 № 447/01-08</w:t>
      </w:r>
    </w:p>
    <w:p w:rsidR="002658F7" w:rsidRPr="00D250BE" w:rsidRDefault="002658F7" w:rsidP="001834CD">
      <w:pPr>
        <w:ind w:left="709" w:firstLine="709"/>
        <w:jc w:val="center"/>
      </w:pPr>
    </w:p>
    <w:p w:rsidR="0027000A" w:rsidRPr="00F72B67" w:rsidRDefault="00E37DE5" w:rsidP="002658F7">
      <w:pPr>
        <w:jc w:val="center"/>
        <w:rPr>
          <w:b/>
        </w:rPr>
      </w:pPr>
      <w:r w:rsidRPr="00F72B67">
        <w:rPr>
          <w:b/>
        </w:rPr>
        <w:t>К</w:t>
      </w:r>
      <w:r w:rsidR="002658F7" w:rsidRPr="00F72B67">
        <w:rPr>
          <w:b/>
        </w:rPr>
        <w:t>ритерии оценивания</w:t>
      </w:r>
      <w:r w:rsidRPr="00F72B67">
        <w:rPr>
          <w:b/>
        </w:rPr>
        <w:t xml:space="preserve"> конкурсных испытаний</w:t>
      </w:r>
      <w:r w:rsidR="002658F7" w:rsidRPr="00F72B67">
        <w:rPr>
          <w:b/>
        </w:rPr>
        <w:t>.</w:t>
      </w:r>
    </w:p>
    <w:p w:rsidR="002658F7" w:rsidRPr="00D250BE" w:rsidRDefault="002658F7" w:rsidP="002658F7">
      <w:pPr>
        <w:jc w:val="center"/>
        <w:rPr>
          <w:b/>
        </w:rPr>
      </w:pPr>
    </w:p>
    <w:p w:rsidR="00F72B67" w:rsidRPr="003E1FEB" w:rsidRDefault="00F72B67" w:rsidP="000E1CA2">
      <w:pPr>
        <w:autoSpaceDE w:val="0"/>
        <w:autoSpaceDN w:val="0"/>
        <w:adjustRightInd w:val="0"/>
        <w:spacing w:line="280" w:lineRule="exact"/>
        <w:jc w:val="center"/>
        <w:rPr>
          <w:b/>
        </w:rPr>
      </w:pPr>
      <w:r w:rsidRPr="003E1FEB">
        <w:rPr>
          <w:b/>
        </w:rPr>
        <w:t>КОНКУРСНОЕ ИСПЫТАНИЕ</w:t>
      </w:r>
    </w:p>
    <w:p w:rsidR="00F72B67" w:rsidRPr="003E1FEB" w:rsidRDefault="00F72B67" w:rsidP="000E1CA2">
      <w:pPr>
        <w:autoSpaceDE w:val="0"/>
        <w:autoSpaceDN w:val="0"/>
        <w:adjustRightInd w:val="0"/>
        <w:spacing w:line="280" w:lineRule="exact"/>
        <w:jc w:val="center"/>
        <w:rPr>
          <w:b/>
        </w:rPr>
      </w:pPr>
      <w:r w:rsidRPr="003E1FEB">
        <w:rPr>
          <w:b/>
        </w:rPr>
        <w:t>«ПУБЛИЧНОЕ ПРЕДСТАВЛЕНИЕ «Я В ПРОФЕССИИ!»</w:t>
      </w:r>
    </w:p>
    <w:p w:rsidR="00F72B67" w:rsidRPr="003E1FEB" w:rsidRDefault="00F72B67" w:rsidP="003A23E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E1FEB">
        <w:t>Цель: представление профессионального кредо и демонстрация навыков публичного выступления.</w:t>
      </w:r>
    </w:p>
    <w:p w:rsidR="00F72B67" w:rsidRPr="003E1FEB" w:rsidRDefault="00F72B67" w:rsidP="003A23E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E1FEB">
        <w:t>Формат конкурсного испытания: очный, на сцене (на открытии муниципального этапа Всероссийского конкурса «Учитель года России-2025»)</w:t>
      </w:r>
      <w:r w:rsidR="009D4B99">
        <w:t>.</w:t>
      </w:r>
    </w:p>
    <w:p w:rsidR="00F72B67" w:rsidRPr="003E1FEB" w:rsidRDefault="00F72B67" w:rsidP="003A23E7">
      <w:pPr>
        <w:spacing w:line="276" w:lineRule="auto"/>
        <w:ind w:firstLine="567"/>
        <w:jc w:val="both"/>
      </w:pPr>
      <w:r w:rsidRPr="003E1FEB">
        <w:t xml:space="preserve">Все участники номинации, находясь на сцене, по очереди презентуют себя. Задача конкурсанта – представить себя как педагога и обязательно проговорить педагогическую практику (= «изюминку»), обеспечивающую профессиональную успешность. Можно в выступлении отразить педагогическое или жизненное кредо конкурсанта, а также ответы на вопросы: «Какой я </w:t>
      </w:r>
      <w:r w:rsidR="009D4B99">
        <w:t>педагог</w:t>
      </w:r>
      <w:r w:rsidRPr="003E1FEB">
        <w:t>?», «Чему самому важному я обучаю своих учеников/воспитанников?», «За что я люблю свою профессию?».</w:t>
      </w:r>
    </w:p>
    <w:p w:rsidR="00F72B67" w:rsidRPr="003E1FEB" w:rsidRDefault="00F72B67" w:rsidP="003A23E7">
      <w:pPr>
        <w:spacing w:line="276" w:lineRule="auto"/>
        <w:ind w:firstLine="567"/>
        <w:jc w:val="both"/>
      </w:pPr>
      <w:r w:rsidRPr="003E1FEB">
        <w:t>Продолжительность выступления – до 1 мин.</w:t>
      </w:r>
    </w:p>
    <w:p w:rsidR="00F72B67" w:rsidRPr="003E1FEB" w:rsidRDefault="00F72B67" w:rsidP="003A23E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E1FEB">
        <w:t xml:space="preserve">После выступления конкурсант вытягивает карточку с вопросом и отвечает на него. </w:t>
      </w:r>
    </w:p>
    <w:p w:rsidR="00F72B67" w:rsidRPr="003E1FEB" w:rsidRDefault="00F72B67" w:rsidP="003A23E7">
      <w:pPr>
        <w:spacing w:line="276" w:lineRule="auto"/>
        <w:ind w:firstLine="567"/>
        <w:jc w:val="both"/>
      </w:pPr>
      <w:r w:rsidRPr="003E1FEB">
        <w:t>Конкурсное испытание «Публичное представление «Я в профессии!» не оценивается.</w:t>
      </w:r>
    </w:p>
    <w:p w:rsidR="00A01A03" w:rsidRPr="003E1FEB" w:rsidRDefault="00A01A03" w:rsidP="003E1FEB">
      <w:pPr>
        <w:spacing w:line="276" w:lineRule="auto"/>
        <w:jc w:val="both"/>
      </w:pPr>
    </w:p>
    <w:p w:rsidR="006E038D" w:rsidRPr="003E1FEB" w:rsidRDefault="006E038D" w:rsidP="00643922">
      <w:pPr>
        <w:spacing w:line="276" w:lineRule="auto"/>
        <w:jc w:val="center"/>
        <w:rPr>
          <w:b/>
          <w:bCs/>
        </w:rPr>
      </w:pPr>
      <w:r w:rsidRPr="003E1FEB">
        <w:rPr>
          <w:b/>
          <w:bCs/>
        </w:rPr>
        <w:t>КОНКУРСНОЕ ИСПЫТАНИЕ «ЗАНЯТИЕ»</w:t>
      </w:r>
    </w:p>
    <w:p w:rsidR="00192F9D" w:rsidRPr="003E1FEB" w:rsidRDefault="006E038D" w:rsidP="003A23E7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 xml:space="preserve">Цель: </w:t>
      </w:r>
      <w:r w:rsidR="00511437" w:rsidRPr="003E1FEB">
        <w:rPr>
          <w:sz w:val="28"/>
          <w:szCs w:val="28"/>
        </w:rPr>
        <w:t>демонстрация</w:t>
      </w:r>
      <w:r w:rsidRPr="003E1FEB">
        <w:rPr>
          <w:sz w:val="28"/>
          <w:szCs w:val="28"/>
        </w:rPr>
        <w:t xml:space="preserve"> эффективного опыта работы педагогов в области проектирования, п</w:t>
      </w:r>
      <w:r w:rsidR="003A23E7">
        <w:rPr>
          <w:sz w:val="28"/>
          <w:szCs w:val="28"/>
        </w:rPr>
        <w:t>роведения и самоанализа занятия</w:t>
      </w:r>
      <w:r w:rsidRPr="004F02FE">
        <w:rPr>
          <w:sz w:val="28"/>
          <w:szCs w:val="28"/>
        </w:rPr>
        <w:t>.</w:t>
      </w:r>
      <w:r w:rsidRPr="003E1FEB">
        <w:rPr>
          <w:sz w:val="28"/>
          <w:szCs w:val="28"/>
        </w:rPr>
        <w:t xml:space="preserve"> </w:t>
      </w:r>
    </w:p>
    <w:p w:rsidR="002E3C6D" w:rsidRPr="003E1FEB" w:rsidRDefault="006E038D" w:rsidP="003A23E7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>Формат</w:t>
      </w:r>
      <w:r w:rsidR="008E785C" w:rsidRPr="003E1FEB">
        <w:rPr>
          <w:sz w:val="28"/>
          <w:szCs w:val="28"/>
        </w:rPr>
        <w:t xml:space="preserve"> конкурсного испытания</w:t>
      </w:r>
      <w:r w:rsidRPr="003E1FEB">
        <w:rPr>
          <w:sz w:val="28"/>
          <w:szCs w:val="28"/>
        </w:rPr>
        <w:t xml:space="preserve">: </w:t>
      </w:r>
      <w:r w:rsidR="003A23E7">
        <w:rPr>
          <w:sz w:val="28"/>
          <w:szCs w:val="28"/>
        </w:rPr>
        <w:t>очное занятие</w:t>
      </w:r>
      <w:r w:rsidR="002E3C6D" w:rsidRPr="003E1FEB">
        <w:rPr>
          <w:sz w:val="28"/>
          <w:szCs w:val="28"/>
        </w:rPr>
        <w:t xml:space="preserve">, которое проводится в образовательной организации, утверждённой оргкомитетом в качестве площадки проведения. </w:t>
      </w:r>
    </w:p>
    <w:p w:rsidR="000E2425" w:rsidRPr="003E1FEB" w:rsidRDefault="000E2425" w:rsidP="003A23E7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>Количество воспитанников: от 15 до 25 человек</w:t>
      </w:r>
    </w:p>
    <w:p w:rsidR="006E038D" w:rsidRPr="003E1FEB" w:rsidRDefault="006E038D" w:rsidP="003A23E7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>На конкурс должно быть представлено заняти</w:t>
      </w:r>
      <w:r w:rsidR="00192F9D" w:rsidRPr="003E1FEB">
        <w:rPr>
          <w:sz w:val="28"/>
          <w:szCs w:val="28"/>
        </w:rPr>
        <w:t>е</w:t>
      </w:r>
      <w:r w:rsidRPr="003E1FEB">
        <w:rPr>
          <w:sz w:val="28"/>
          <w:szCs w:val="28"/>
        </w:rPr>
        <w:t xml:space="preserve">, предусмотренное основной образовательной программой образовательной организации участника конкурса. </w:t>
      </w:r>
    </w:p>
    <w:p w:rsidR="006E038D" w:rsidRPr="003E1FEB" w:rsidRDefault="003A23E7" w:rsidP="003A23E7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занятия </w:t>
      </w:r>
      <w:r w:rsidR="006E038D" w:rsidRPr="003E1FEB">
        <w:rPr>
          <w:sz w:val="28"/>
          <w:szCs w:val="28"/>
        </w:rPr>
        <w:t xml:space="preserve">определяется </w:t>
      </w:r>
      <w:r w:rsidR="00192F9D" w:rsidRPr="003E1FEB">
        <w:rPr>
          <w:sz w:val="28"/>
          <w:szCs w:val="28"/>
        </w:rPr>
        <w:t>принимающей образовательной организацией (</w:t>
      </w:r>
      <w:r w:rsidR="006E038D" w:rsidRPr="003E1FEB">
        <w:rPr>
          <w:sz w:val="28"/>
          <w:szCs w:val="28"/>
        </w:rPr>
        <w:t>в соответствии с календарно-тематическим планированием</w:t>
      </w:r>
      <w:r w:rsidR="00192F9D" w:rsidRPr="003E1FEB">
        <w:rPr>
          <w:sz w:val="28"/>
          <w:szCs w:val="28"/>
        </w:rPr>
        <w:t>)</w:t>
      </w:r>
      <w:r w:rsidR="006E038D" w:rsidRPr="003E1FEB">
        <w:rPr>
          <w:sz w:val="28"/>
          <w:szCs w:val="28"/>
        </w:rPr>
        <w:t xml:space="preserve">. </w:t>
      </w:r>
    </w:p>
    <w:p w:rsidR="00C43F74" w:rsidRPr="003E1FEB" w:rsidRDefault="00C43F74" w:rsidP="003A23E7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>Конкурсантам необходимо:</w:t>
      </w:r>
    </w:p>
    <w:p w:rsidR="00C43F74" w:rsidRPr="003E1FEB" w:rsidRDefault="00C43F74" w:rsidP="00872D5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 xml:space="preserve">заявить в оргкомитет о возрастной категории </w:t>
      </w:r>
      <w:r w:rsidR="0045231E" w:rsidRPr="003E1FEB">
        <w:rPr>
          <w:sz w:val="28"/>
          <w:szCs w:val="28"/>
        </w:rPr>
        <w:t>воспитанников</w:t>
      </w:r>
      <w:r w:rsidRPr="003E1FEB">
        <w:rPr>
          <w:sz w:val="28"/>
          <w:szCs w:val="28"/>
        </w:rPr>
        <w:t xml:space="preserve"> и образовательной области</w:t>
      </w:r>
    </w:p>
    <w:p w:rsidR="00C43F74" w:rsidRPr="003E1FEB" w:rsidRDefault="00C43F74" w:rsidP="00872D5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>согласовать тему занятия с принимающей организацией</w:t>
      </w:r>
    </w:p>
    <w:p w:rsidR="00C43F74" w:rsidRPr="003E1FEB" w:rsidRDefault="00C43F74" w:rsidP="00872D54">
      <w:pPr>
        <w:pStyle w:val="ab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 xml:space="preserve">подготовить </w:t>
      </w:r>
      <w:r w:rsidR="003A23E7">
        <w:rPr>
          <w:sz w:val="28"/>
          <w:szCs w:val="28"/>
        </w:rPr>
        <w:t xml:space="preserve">конспект занятия </w:t>
      </w:r>
      <w:r w:rsidRPr="003E1FEB">
        <w:rPr>
          <w:sz w:val="28"/>
          <w:szCs w:val="28"/>
        </w:rPr>
        <w:t>с использованием своего профессионального опыта</w:t>
      </w:r>
    </w:p>
    <w:p w:rsidR="00C43F74" w:rsidRPr="003E1FEB" w:rsidRDefault="00C43F74" w:rsidP="00872D54">
      <w:pPr>
        <w:pStyle w:val="ab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lastRenderedPageBreak/>
        <w:t>подготовить оборудование, материалы, необходимые для организации деятельности воспитанников в соответствии с разработанным конспектом занятия</w:t>
      </w:r>
    </w:p>
    <w:p w:rsidR="00C43F74" w:rsidRPr="003E1FEB" w:rsidRDefault="00C43F74" w:rsidP="00872D54">
      <w:pPr>
        <w:pStyle w:val="ab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>за сутки представить ответственному за номинацию конспект занятия с приложениями (в коли</w:t>
      </w:r>
      <w:r w:rsidR="003D3D77" w:rsidRPr="003E1FEB">
        <w:rPr>
          <w:sz w:val="28"/>
          <w:szCs w:val="28"/>
        </w:rPr>
        <w:t xml:space="preserve">честве 5 экземпляров в бумажном и электронном </w:t>
      </w:r>
      <w:r w:rsidRPr="003E1FEB">
        <w:rPr>
          <w:sz w:val="28"/>
          <w:szCs w:val="28"/>
        </w:rPr>
        <w:t xml:space="preserve">варианте) </w:t>
      </w:r>
    </w:p>
    <w:p w:rsidR="00C43F74" w:rsidRPr="003E1FEB" w:rsidRDefault="00C43F74" w:rsidP="00872D54">
      <w:pPr>
        <w:pStyle w:val="aa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EB">
        <w:rPr>
          <w:rFonts w:ascii="Times New Roman" w:eastAsia="Times New Roman" w:hAnsi="Times New Roman" w:cs="Times New Roman"/>
          <w:sz w:val="28"/>
          <w:szCs w:val="28"/>
        </w:rPr>
        <w:t>провести занятие в соответствии с разработанным конспектом</w:t>
      </w:r>
    </w:p>
    <w:p w:rsidR="00C43F74" w:rsidRPr="003E1FEB" w:rsidRDefault="00C43F74" w:rsidP="00872D54">
      <w:pPr>
        <w:pStyle w:val="aa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EB">
        <w:rPr>
          <w:rFonts w:ascii="Times New Roman" w:eastAsia="Times New Roman" w:hAnsi="Times New Roman" w:cs="Times New Roman"/>
          <w:sz w:val="28"/>
          <w:szCs w:val="28"/>
        </w:rPr>
        <w:t>проан</w:t>
      </w:r>
      <w:r w:rsidR="003A23E7">
        <w:rPr>
          <w:rFonts w:ascii="Times New Roman" w:eastAsia="Times New Roman" w:hAnsi="Times New Roman" w:cs="Times New Roman"/>
          <w:sz w:val="28"/>
          <w:szCs w:val="28"/>
        </w:rPr>
        <w:t xml:space="preserve">ализировать проведенное занятие, </w:t>
      </w:r>
      <w:r w:rsidRPr="003E1FEB">
        <w:rPr>
          <w:rFonts w:ascii="Times New Roman" w:eastAsia="Times New Roman" w:hAnsi="Times New Roman" w:cs="Times New Roman"/>
          <w:sz w:val="28"/>
          <w:szCs w:val="28"/>
        </w:rPr>
        <w:t>при необходимости ответить на вопросы членов жюри</w:t>
      </w:r>
    </w:p>
    <w:p w:rsidR="006E038D" w:rsidRPr="003E1FEB" w:rsidRDefault="006E038D" w:rsidP="00872D54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 xml:space="preserve">Регламент проведения конкурсного мероприятия: </w:t>
      </w:r>
    </w:p>
    <w:p w:rsidR="003C3333" w:rsidRPr="003E1FEB" w:rsidRDefault="003C3333" w:rsidP="00872D54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i/>
          <w:sz w:val="28"/>
          <w:szCs w:val="28"/>
        </w:rPr>
      </w:pPr>
      <w:r w:rsidRPr="003E1FEB">
        <w:rPr>
          <w:sz w:val="28"/>
          <w:szCs w:val="28"/>
        </w:rPr>
        <w:t>д</w:t>
      </w:r>
      <w:r w:rsidR="003A23E7">
        <w:rPr>
          <w:sz w:val="28"/>
          <w:szCs w:val="28"/>
        </w:rPr>
        <w:t xml:space="preserve">лительность конкурсного занятия </w:t>
      </w:r>
      <w:r w:rsidRPr="003E1FEB">
        <w:rPr>
          <w:sz w:val="28"/>
          <w:szCs w:val="28"/>
        </w:rPr>
        <w:t xml:space="preserve">в соответствии с требованиями СанПиН </w:t>
      </w:r>
    </w:p>
    <w:p w:rsidR="006E038D" w:rsidRPr="003E1FEB" w:rsidRDefault="006E038D" w:rsidP="00872D54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i/>
          <w:sz w:val="28"/>
          <w:szCs w:val="28"/>
        </w:rPr>
      </w:pPr>
      <w:r w:rsidRPr="003E1FEB">
        <w:rPr>
          <w:sz w:val="28"/>
          <w:szCs w:val="28"/>
        </w:rPr>
        <w:t xml:space="preserve">на самоанализ, его проведение и ответы на вопросы членов жюри – 10 минут </w:t>
      </w:r>
    </w:p>
    <w:p w:rsidR="003C3333" w:rsidRPr="003E1FEB" w:rsidRDefault="003C3333" w:rsidP="003E1FE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</w:p>
    <w:p w:rsidR="00B94D8A" w:rsidRPr="003E1FEB" w:rsidRDefault="00B94D8A" w:rsidP="001D7BC4">
      <w:pPr>
        <w:shd w:val="clear" w:color="auto" w:fill="FFFFFF"/>
        <w:spacing w:line="276" w:lineRule="auto"/>
        <w:contextualSpacing/>
        <w:jc w:val="center"/>
        <w:textAlignment w:val="baseline"/>
        <w:rPr>
          <w:b/>
        </w:rPr>
      </w:pPr>
      <w:r w:rsidRPr="003E1FEB">
        <w:rPr>
          <w:b/>
        </w:rPr>
        <w:t>Критерии оценивания конкурсного испытания «Занятие»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7841"/>
        <w:gridCol w:w="1748"/>
      </w:tblGrid>
      <w:tr w:rsidR="00B94D8A" w:rsidRPr="003E1FEB" w:rsidTr="008C4FA6">
        <w:tc>
          <w:tcPr>
            <w:tcW w:w="271" w:type="pct"/>
            <w:vAlign w:val="center"/>
            <w:hideMark/>
          </w:tcPr>
          <w:p w:rsidR="00B94D8A" w:rsidRPr="003E1FEB" w:rsidRDefault="00B94D8A" w:rsidP="008C4FA6">
            <w:pPr>
              <w:spacing w:line="276" w:lineRule="auto"/>
              <w:jc w:val="center"/>
              <w:rPr>
                <w:b/>
              </w:rPr>
            </w:pPr>
            <w:r w:rsidRPr="003E1FEB">
              <w:rPr>
                <w:b/>
              </w:rPr>
              <w:t>№</w:t>
            </w:r>
          </w:p>
        </w:tc>
        <w:tc>
          <w:tcPr>
            <w:tcW w:w="3867" w:type="pct"/>
            <w:vAlign w:val="center"/>
            <w:hideMark/>
          </w:tcPr>
          <w:p w:rsidR="00B94D8A" w:rsidRPr="003E1FEB" w:rsidRDefault="00B94D8A" w:rsidP="008C4FA6">
            <w:pPr>
              <w:spacing w:line="276" w:lineRule="auto"/>
              <w:jc w:val="center"/>
              <w:rPr>
                <w:b/>
              </w:rPr>
            </w:pPr>
            <w:r w:rsidRPr="003E1FEB">
              <w:rPr>
                <w:b/>
              </w:rPr>
              <w:t>Критерии оценки</w:t>
            </w:r>
          </w:p>
        </w:tc>
        <w:tc>
          <w:tcPr>
            <w:tcW w:w="862" w:type="pct"/>
            <w:vAlign w:val="center"/>
            <w:hideMark/>
          </w:tcPr>
          <w:p w:rsidR="00B94D8A" w:rsidRPr="003E1FEB" w:rsidRDefault="00B94D8A" w:rsidP="008C4FA6">
            <w:pPr>
              <w:spacing w:line="276" w:lineRule="auto"/>
              <w:jc w:val="center"/>
              <w:rPr>
                <w:b/>
              </w:rPr>
            </w:pPr>
            <w:r w:rsidRPr="003E1FEB">
              <w:rPr>
                <w:rFonts w:eastAsia="MS Mincho"/>
                <w:b/>
              </w:rPr>
              <w:t>Количество баллов</w:t>
            </w:r>
          </w:p>
        </w:tc>
      </w:tr>
      <w:tr w:rsidR="00B94D8A" w:rsidRPr="003E1FEB" w:rsidTr="00144419">
        <w:tc>
          <w:tcPr>
            <w:tcW w:w="5000" w:type="pct"/>
            <w:gridSpan w:val="3"/>
          </w:tcPr>
          <w:p w:rsidR="00B94D8A" w:rsidRPr="003E1FEB" w:rsidRDefault="00B94D8A" w:rsidP="003A23E7">
            <w:pPr>
              <w:spacing w:line="276" w:lineRule="auto"/>
              <w:jc w:val="both"/>
              <w:rPr>
                <w:rFonts w:eastAsia="MS Mincho"/>
                <w:b/>
              </w:rPr>
            </w:pPr>
            <w:r w:rsidRPr="003E1FEB">
              <w:rPr>
                <w:rFonts w:eastAsia="MS Mincho"/>
                <w:b/>
              </w:rPr>
              <w:t xml:space="preserve">ЗАНЯТИЕ </w:t>
            </w:r>
          </w:p>
        </w:tc>
      </w:tr>
      <w:tr w:rsidR="00B94D8A" w:rsidRPr="003E1FEB" w:rsidTr="00144419">
        <w:tc>
          <w:tcPr>
            <w:tcW w:w="271" w:type="pct"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Обоснованность, реальность, конкретность и измеримость</w:t>
            </w:r>
            <w:r w:rsidRPr="003E1FEB">
              <w:br/>
              <w:t>целей и задач занятия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  <w:rPr>
                <w:b/>
              </w:rPr>
            </w:pPr>
            <w:r w:rsidRPr="003E1FEB">
              <w:rPr>
                <w:b/>
              </w:rPr>
              <w:t>0-2</w:t>
            </w:r>
          </w:p>
        </w:tc>
      </w:tr>
      <w:tr w:rsidR="00B94D8A" w:rsidRPr="003E1FEB" w:rsidTr="00144419">
        <w:tc>
          <w:tcPr>
            <w:tcW w:w="271" w:type="pct"/>
            <w:vMerge w:val="restart"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67" w:type="pct"/>
            <w:vAlign w:val="center"/>
            <w:hideMark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Содержательность занятия: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  <w:rPr>
                <w:b/>
              </w:rPr>
            </w:pPr>
            <w:r w:rsidRPr="003E1FEB">
              <w:rPr>
                <w:b/>
              </w:rPr>
              <w:t>0-10</w:t>
            </w:r>
          </w:p>
        </w:tc>
      </w:tr>
      <w:tr w:rsidR="00B94D8A" w:rsidRPr="003E1FEB" w:rsidTr="00144419">
        <w:tc>
          <w:tcPr>
            <w:tcW w:w="271" w:type="pct"/>
            <w:vMerge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соответствие теме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0-2</w:t>
            </w:r>
          </w:p>
        </w:tc>
      </w:tr>
      <w:tr w:rsidR="00B94D8A" w:rsidRPr="003E1FEB" w:rsidTr="00144419">
        <w:tc>
          <w:tcPr>
            <w:tcW w:w="271" w:type="pct"/>
            <w:vMerge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целесообразность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0-2</w:t>
            </w:r>
          </w:p>
        </w:tc>
      </w:tr>
      <w:tr w:rsidR="00B94D8A" w:rsidRPr="003E1FEB" w:rsidTr="00144419">
        <w:tc>
          <w:tcPr>
            <w:tcW w:w="271" w:type="pct"/>
            <w:vMerge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соответствие возрасту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0-2</w:t>
            </w:r>
          </w:p>
        </w:tc>
      </w:tr>
      <w:tr w:rsidR="00B94D8A" w:rsidRPr="003E1FEB" w:rsidTr="00144419">
        <w:tc>
          <w:tcPr>
            <w:tcW w:w="271" w:type="pct"/>
            <w:vMerge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структурированность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0-2</w:t>
            </w:r>
          </w:p>
        </w:tc>
      </w:tr>
      <w:tr w:rsidR="00B94D8A" w:rsidRPr="003E1FEB" w:rsidTr="00144419">
        <w:tc>
          <w:tcPr>
            <w:tcW w:w="271" w:type="pct"/>
            <w:vMerge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визуализация (доступность для восприятия)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0-2</w:t>
            </w:r>
          </w:p>
        </w:tc>
      </w:tr>
      <w:tr w:rsidR="00B94D8A" w:rsidRPr="003E1FEB" w:rsidTr="00144419">
        <w:tc>
          <w:tcPr>
            <w:tcW w:w="271" w:type="pct"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67" w:type="pct"/>
            <w:vAlign w:val="center"/>
            <w:hideMark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Актуальность выбора формы и типа занятия, отражающих современные направления развития образования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  <w:rPr>
                <w:b/>
              </w:rPr>
            </w:pPr>
            <w:r w:rsidRPr="003E1FEB">
              <w:rPr>
                <w:b/>
              </w:rPr>
              <w:t>0-2</w:t>
            </w:r>
          </w:p>
        </w:tc>
      </w:tr>
      <w:tr w:rsidR="00B94D8A" w:rsidRPr="003E1FEB" w:rsidTr="00144419">
        <w:tc>
          <w:tcPr>
            <w:tcW w:w="271" w:type="pct"/>
            <w:vMerge w:val="restart"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Оптимальность выбора технологий (методов, приемов, средств)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  <w:rPr>
                <w:b/>
              </w:rPr>
            </w:pPr>
            <w:r w:rsidRPr="003E1FEB">
              <w:rPr>
                <w:b/>
              </w:rPr>
              <w:t>0-6</w:t>
            </w:r>
          </w:p>
        </w:tc>
      </w:tr>
      <w:tr w:rsidR="00B94D8A" w:rsidRPr="003E1FEB" w:rsidTr="00144419">
        <w:tc>
          <w:tcPr>
            <w:tcW w:w="271" w:type="pct"/>
            <w:vMerge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уместность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0-2</w:t>
            </w:r>
          </w:p>
        </w:tc>
      </w:tr>
      <w:tr w:rsidR="00B94D8A" w:rsidRPr="003E1FEB" w:rsidTr="00144419">
        <w:tc>
          <w:tcPr>
            <w:tcW w:w="271" w:type="pct"/>
            <w:vMerge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соответствие возрасту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0-2</w:t>
            </w:r>
          </w:p>
        </w:tc>
      </w:tr>
      <w:tr w:rsidR="00B94D8A" w:rsidRPr="003E1FEB" w:rsidTr="00144419">
        <w:tc>
          <w:tcPr>
            <w:tcW w:w="271" w:type="pct"/>
            <w:vMerge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0-2</w:t>
            </w:r>
          </w:p>
        </w:tc>
      </w:tr>
      <w:tr w:rsidR="00B94D8A" w:rsidRPr="003E1FEB" w:rsidTr="00144419">
        <w:tc>
          <w:tcPr>
            <w:tcW w:w="271" w:type="pct"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Соответствие содержания занятия традиционным ценностям российского общества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  <w:rPr>
                <w:b/>
              </w:rPr>
            </w:pPr>
            <w:r w:rsidRPr="003E1FEB">
              <w:rPr>
                <w:b/>
              </w:rPr>
              <w:t>0-2</w:t>
            </w:r>
          </w:p>
        </w:tc>
      </w:tr>
      <w:tr w:rsidR="00B94D8A" w:rsidRPr="003E1FEB" w:rsidTr="00144419">
        <w:tc>
          <w:tcPr>
            <w:tcW w:w="271" w:type="pct"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Взаимодействие педагога с воспитанниками, использование эффективных коммуникаций. Организация взаимодействия воспитанников между собой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  <w:rPr>
                <w:b/>
              </w:rPr>
            </w:pPr>
            <w:r w:rsidRPr="003E1FEB">
              <w:rPr>
                <w:b/>
              </w:rPr>
              <w:t>0-2</w:t>
            </w:r>
          </w:p>
        </w:tc>
      </w:tr>
      <w:tr w:rsidR="00B94D8A" w:rsidRPr="003E1FEB" w:rsidTr="00144419">
        <w:tc>
          <w:tcPr>
            <w:tcW w:w="271" w:type="pct"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Стимулирование педагогом субъектной позиции воспитанника, инициативности, самостоятельности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  <w:rPr>
                <w:b/>
              </w:rPr>
            </w:pPr>
            <w:r w:rsidRPr="003E1FEB">
              <w:rPr>
                <w:b/>
              </w:rPr>
              <w:t>0-2</w:t>
            </w:r>
          </w:p>
        </w:tc>
      </w:tr>
      <w:tr w:rsidR="00B94D8A" w:rsidRPr="003E1FEB" w:rsidTr="00144419">
        <w:tc>
          <w:tcPr>
            <w:tcW w:w="271" w:type="pct"/>
            <w:vMerge w:val="restart"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Результативность: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  <w:rPr>
                <w:b/>
              </w:rPr>
            </w:pPr>
            <w:r w:rsidRPr="003E1FEB">
              <w:rPr>
                <w:b/>
              </w:rPr>
              <w:t>0-6</w:t>
            </w:r>
          </w:p>
        </w:tc>
      </w:tr>
      <w:tr w:rsidR="00B94D8A" w:rsidRPr="003E1FEB" w:rsidTr="00144419">
        <w:tc>
          <w:tcPr>
            <w:tcW w:w="271" w:type="pct"/>
            <w:vMerge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достижение цели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0-2</w:t>
            </w:r>
          </w:p>
        </w:tc>
      </w:tr>
      <w:tr w:rsidR="00B94D8A" w:rsidRPr="003E1FEB" w:rsidTr="00144419">
        <w:tc>
          <w:tcPr>
            <w:tcW w:w="271" w:type="pct"/>
            <w:vMerge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использование измерительных инструментариев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0-2</w:t>
            </w:r>
          </w:p>
        </w:tc>
      </w:tr>
      <w:tr w:rsidR="00B94D8A" w:rsidRPr="003E1FEB" w:rsidTr="00144419">
        <w:tc>
          <w:tcPr>
            <w:tcW w:w="271" w:type="pct"/>
            <w:vMerge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удовлетворенность воспитанников результатом деятельности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0-2</w:t>
            </w:r>
          </w:p>
        </w:tc>
      </w:tr>
      <w:tr w:rsidR="00B94D8A" w:rsidRPr="003E1FEB" w:rsidTr="00144419">
        <w:tc>
          <w:tcPr>
            <w:tcW w:w="271" w:type="pct"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>Организация эффективной рефлексивной деятельности воспитанников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  <w:rPr>
                <w:b/>
              </w:rPr>
            </w:pPr>
            <w:r w:rsidRPr="003E1FEB">
              <w:rPr>
                <w:b/>
              </w:rPr>
              <w:t>0-2</w:t>
            </w:r>
          </w:p>
        </w:tc>
      </w:tr>
      <w:tr w:rsidR="00B94D8A" w:rsidRPr="003E1FEB" w:rsidTr="00144419">
        <w:tc>
          <w:tcPr>
            <w:tcW w:w="271" w:type="pct"/>
          </w:tcPr>
          <w:p w:rsidR="00B94D8A" w:rsidRPr="003E1FEB" w:rsidRDefault="00B94D8A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67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</w:pPr>
            <w:r w:rsidRPr="003E1FEB">
              <w:t xml:space="preserve">Общая культура педагога </w:t>
            </w:r>
            <w:r w:rsidRPr="008C4FA6">
              <w:t>(речь, манера поведения, внешний вид)</w:t>
            </w:r>
          </w:p>
        </w:tc>
        <w:tc>
          <w:tcPr>
            <w:tcW w:w="862" w:type="pct"/>
            <w:vAlign w:val="center"/>
          </w:tcPr>
          <w:p w:rsidR="00B94D8A" w:rsidRPr="003E1FEB" w:rsidRDefault="00B94D8A" w:rsidP="003E1FEB">
            <w:pPr>
              <w:spacing w:line="276" w:lineRule="auto"/>
              <w:contextualSpacing/>
              <w:jc w:val="both"/>
              <w:rPr>
                <w:b/>
              </w:rPr>
            </w:pPr>
            <w:r w:rsidRPr="003E1FEB">
              <w:rPr>
                <w:b/>
              </w:rPr>
              <w:t>0-2</w:t>
            </w:r>
          </w:p>
        </w:tc>
      </w:tr>
      <w:tr w:rsidR="00AC1E75" w:rsidRPr="003E1FEB" w:rsidTr="00144419">
        <w:tc>
          <w:tcPr>
            <w:tcW w:w="4138" w:type="pct"/>
            <w:gridSpan w:val="2"/>
          </w:tcPr>
          <w:p w:rsidR="00AC1E75" w:rsidRPr="003E1FEB" w:rsidRDefault="00AC1E75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862" w:type="pct"/>
          </w:tcPr>
          <w:p w:rsidR="00AC1E75" w:rsidRPr="003E1FEB" w:rsidRDefault="00144419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3</w:t>
            </w:r>
            <w:r w:rsidR="00AC1E75" w:rsidRPr="003E1FEB">
              <w:rPr>
                <w:b/>
              </w:rPr>
              <w:t>6</w:t>
            </w:r>
          </w:p>
        </w:tc>
      </w:tr>
      <w:tr w:rsidR="00AC1E75" w:rsidRPr="003E1FEB" w:rsidTr="00144419">
        <w:tc>
          <w:tcPr>
            <w:tcW w:w="5000" w:type="pct"/>
            <w:gridSpan w:val="3"/>
            <w:vAlign w:val="center"/>
          </w:tcPr>
          <w:p w:rsidR="00AC1E75" w:rsidRPr="003E1FEB" w:rsidRDefault="00AC1E75" w:rsidP="003E1FEB">
            <w:pPr>
              <w:spacing w:line="276" w:lineRule="auto"/>
              <w:jc w:val="both"/>
            </w:pPr>
            <w:r w:rsidRPr="003E1FEB">
              <w:rPr>
                <w:b/>
              </w:rPr>
              <w:t>САМОАНАЛИЗ</w:t>
            </w:r>
          </w:p>
        </w:tc>
      </w:tr>
      <w:tr w:rsidR="00AC1E75" w:rsidRPr="003E1FEB" w:rsidTr="00144419">
        <w:tc>
          <w:tcPr>
            <w:tcW w:w="271" w:type="pct"/>
            <w:vMerge w:val="restart"/>
          </w:tcPr>
          <w:p w:rsidR="00AC1E75" w:rsidRPr="003E1FEB" w:rsidRDefault="00AC1E75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3867" w:type="pct"/>
          </w:tcPr>
          <w:p w:rsidR="00AC1E75" w:rsidRPr="003E1FEB" w:rsidRDefault="00AC1E75" w:rsidP="003E1FEB">
            <w:pPr>
              <w:pStyle w:val="31"/>
              <w:spacing w:after="0" w:line="276" w:lineRule="auto"/>
              <w:ind w:left="46" w:firstLine="1"/>
              <w:jc w:val="both"/>
              <w:rPr>
                <w:b/>
                <w:sz w:val="28"/>
                <w:szCs w:val="28"/>
              </w:rPr>
            </w:pPr>
            <w:r w:rsidRPr="003E1FEB">
              <w:rPr>
                <w:b/>
                <w:sz w:val="28"/>
                <w:szCs w:val="28"/>
              </w:rPr>
              <w:t>Соотнесение и адекватная оценка целей и результатов занятия</w:t>
            </w:r>
          </w:p>
        </w:tc>
        <w:tc>
          <w:tcPr>
            <w:tcW w:w="862" w:type="pct"/>
          </w:tcPr>
          <w:p w:rsidR="00AC1E75" w:rsidRPr="003E1FEB" w:rsidRDefault="00AC1E75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 xml:space="preserve">0-8 </w:t>
            </w:r>
          </w:p>
        </w:tc>
      </w:tr>
      <w:tr w:rsidR="00AC1E75" w:rsidRPr="003E1FEB" w:rsidTr="00144419">
        <w:tc>
          <w:tcPr>
            <w:tcW w:w="271" w:type="pct"/>
            <w:vMerge/>
          </w:tcPr>
          <w:p w:rsidR="00AC1E75" w:rsidRPr="003E1FEB" w:rsidRDefault="00AC1E75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</w:tcPr>
          <w:p w:rsidR="00AC1E75" w:rsidRPr="003E1FEB" w:rsidRDefault="00AC1E75" w:rsidP="003E1FEB">
            <w:pPr>
              <w:pStyle w:val="31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 xml:space="preserve"> точность понимания планируемых целей и результатов занятия</w:t>
            </w:r>
          </w:p>
        </w:tc>
        <w:tc>
          <w:tcPr>
            <w:tcW w:w="862" w:type="pct"/>
          </w:tcPr>
          <w:p w:rsidR="00AC1E75" w:rsidRPr="003E1FEB" w:rsidRDefault="00AC1E75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AC1E75" w:rsidRPr="003E1FEB" w:rsidTr="00144419">
        <w:tc>
          <w:tcPr>
            <w:tcW w:w="271" w:type="pct"/>
            <w:vMerge/>
          </w:tcPr>
          <w:p w:rsidR="00AC1E75" w:rsidRPr="003E1FEB" w:rsidRDefault="00AC1E75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</w:tcPr>
          <w:p w:rsidR="00AC1E75" w:rsidRPr="003E1FEB" w:rsidRDefault="00AC1E75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способность объективно оценить достигнутые результаты</w:t>
            </w:r>
          </w:p>
        </w:tc>
        <w:tc>
          <w:tcPr>
            <w:tcW w:w="862" w:type="pct"/>
          </w:tcPr>
          <w:p w:rsidR="00AC1E75" w:rsidRPr="003E1FEB" w:rsidRDefault="00AC1E75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AC1E75" w:rsidRPr="003E1FEB" w:rsidTr="00144419">
        <w:tc>
          <w:tcPr>
            <w:tcW w:w="271" w:type="pct"/>
            <w:vMerge/>
          </w:tcPr>
          <w:p w:rsidR="00AC1E75" w:rsidRPr="003E1FEB" w:rsidRDefault="00AC1E75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</w:tcPr>
          <w:p w:rsidR="00AC1E75" w:rsidRPr="003E1FEB" w:rsidRDefault="00AC1E75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способность определить, какие действия способствовали достижению целей, а какие были нерезультативными</w:t>
            </w:r>
          </w:p>
        </w:tc>
        <w:tc>
          <w:tcPr>
            <w:tcW w:w="862" w:type="pct"/>
          </w:tcPr>
          <w:p w:rsidR="00AC1E75" w:rsidRPr="003E1FEB" w:rsidRDefault="00AC1E75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AC1E75" w:rsidRPr="003E1FEB" w:rsidTr="00144419">
        <w:tc>
          <w:tcPr>
            <w:tcW w:w="271" w:type="pct"/>
            <w:vMerge/>
          </w:tcPr>
          <w:p w:rsidR="00AC1E75" w:rsidRPr="003E1FEB" w:rsidRDefault="00AC1E75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</w:tcPr>
          <w:p w:rsidR="00AC1E75" w:rsidRPr="003E1FEB" w:rsidRDefault="00AC1E75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способность предложить другие варианты действий вместо нерезультативных</w:t>
            </w:r>
          </w:p>
        </w:tc>
        <w:tc>
          <w:tcPr>
            <w:tcW w:w="862" w:type="pct"/>
          </w:tcPr>
          <w:p w:rsidR="00AC1E75" w:rsidRPr="003E1FEB" w:rsidRDefault="00AC1E75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AC1E75" w:rsidRPr="003E1FEB" w:rsidTr="00144419">
        <w:tc>
          <w:tcPr>
            <w:tcW w:w="271" w:type="pct"/>
            <w:vMerge w:val="restart"/>
          </w:tcPr>
          <w:p w:rsidR="00AC1E75" w:rsidRPr="003E1FEB" w:rsidRDefault="00AC1E75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67" w:type="pct"/>
          </w:tcPr>
          <w:p w:rsidR="00AC1E75" w:rsidRPr="003E1FEB" w:rsidRDefault="00AC1E75" w:rsidP="003E1FEB">
            <w:pPr>
              <w:pStyle w:val="31"/>
              <w:spacing w:after="0" w:line="276" w:lineRule="auto"/>
              <w:ind w:left="46" w:firstLine="1"/>
              <w:jc w:val="both"/>
              <w:rPr>
                <w:b/>
                <w:sz w:val="28"/>
                <w:szCs w:val="28"/>
              </w:rPr>
            </w:pPr>
            <w:r w:rsidRPr="003E1FEB">
              <w:rPr>
                <w:b/>
                <w:sz w:val="28"/>
                <w:szCs w:val="28"/>
              </w:rPr>
              <w:t>Глубина и точность рефлексии собственной деятельности</w:t>
            </w:r>
          </w:p>
        </w:tc>
        <w:tc>
          <w:tcPr>
            <w:tcW w:w="862" w:type="pct"/>
          </w:tcPr>
          <w:p w:rsidR="00AC1E75" w:rsidRPr="003E1FEB" w:rsidRDefault="00AC1E75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0-6</w:t>
            </w:r>
          </w:p>
        </w:tc>
      </w:tr>
      <w:tr w:rsidR="00AC1E75" w:rsidRPr="003E1FEB" w:rsidTr="00144419">
        <w:tc>
          <w:tcPr>
            <w:tcW w:w="271" w:type="pct"/>
            <w:vMerge/>
            <w:vAlign w:val="center"/>
          </w:tcPr>
          <w:p w:rsidR="00AC1E75" w:rsidRPr="003E1FEB" w:rsidRDefault="00AC1E75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</w:tcPr>
          <w:p w:rsidR="00AC1E75" w:rsidRPr="003E1FEB" w:rsidRDefault="00AC1E75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Способность увидеть сильные и слабые стороны в организационном аспекте</w:t>
            </w:r>
          </w:p>
        </w:tc>
        <w:tc>
          <w:tcPr>
            <w:tcW w:w="862" w:type="pct"/>
          </w:tcPr>
          <w:p w:rsidR="00AC1E75" w:rsidRPr="003E1FEB" w:rsidRDefault="00AC1E75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AC1E75" w:rsidRPr="003E1FEB" w:rsidTr="00144419">
        <w:tc>
          <w:tcPr>
            <w:tcW w:w="271" w:type="pct"/>
            <w:vMerge/>
            <w:vAlign w:val="center"/>
          </w:tcPr>
          <w:p w:rsidR="00AC1E75" w:rsidRPr="003E1FEB" w:rsidRDefault="00AC1E75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</w:tcPr>
          <w:p w:rsidR="00AC1E75" w:rsidRPr="003E1FEB" w:rsidRDefault="00AC1E75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способность увидеть сильные и слабые стороны в психологическом аспекте</w:t>
            </w:r>
          </w:p>
        </w:tc>
        <w:tc>
          <w:tcPr>
            <w:tcW w:w="862" w:type="pct"/>
          </w:tcPr>
          <w:p w:rsidR="00AC1E75" w:rsidRPr="003E1FEB" w:rsidRDefault="00AC1E75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AC1E75" w:rsidRPr="003E1FEB" w:rsidTr="00144419">
        <w:tc>
          <w:tcPr>
            <w:tcW w:w="271" w:type="pct"/>
            <w:vMerge/>
            <w:vAlign w:val="center"/>
          </w:tcPr>
          <w:p w:rsidR="00AC1E75" w:rsidRPr="003E1FEB" w:rsidRDefault="00AC1E75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7" w:type="pct"/>
          </w:tcPr>
          <w:p w:rsidR="00AC1E75" w:rsidRPr="003E1FEB" w:rsidRDefault="00AC1E75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способность оценить свои действия (умение управлять собой, продуманность или хаотичность, последовательность или перескакивание и т.д.)</w:t>
            </w:r>
          </w:p>
        </w:tc>
        <w:tc>
          <w:tcPr>
            <w:tcW w:w="862" w:type="pct"/>
          </w:tcPr>
          <w:p w:rsidR="00AC1E75" w:rsidRPr="003E1FEB" w:rsidRDefault="00AC1E75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AC1E75" w:rsidRPr="003E1FEB" w:rsidTr="00144419">
        <w:tc>
          <w:tcPr>
            <w:tcW w:w="4138" w:type="pct"/>
            <w:gridSpan w:val="2"/>
            <w:vAlign w:val="center"/>
          </w:tcPr>
          <w:p w:rsidR="00AC1E75" w:rsidRPr="003E1FEB" w:rsidRDefault="00AC1E75" w:rsidP="003E1FEB">
            <w:pPr>
              <w:pStyle w:val="31"/>
              <w:spacing w:after="0" w:line="276" w:lineRule="auto"/>
              <w:ind w:left="46" w:firstLine="1"/>
              <w:jc w:val="both"/>
              <w:rPr>
                <w:b/>
                <w:sz w:val="28"/>
                <w:szCs w:val="28"/>
              </w:rPr>
            </w:pPr>
            <w:r w:rsidRPr="003E1FE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62" w:type="pct"/>
          </w:tcPr>
          <w:p w:rsidR="00AC1E75" w:rsidRPr="003E1FEB" w:rsidRDefault="00AC1E75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14</w:t>
            </w:r>
          </w:p>
        </w:tc>
      </w:tr>
      <w:tr w:rsidR="00AC1E75" w:rsidRPr="003E1FEB" w:rsidTr="00144419">
        <w:tc>
          <w:tcPr>
            <w:tcW w:w="4138" w:type="pct"/>
            <w:gridSpan w:val="2"/>
            <w:vAlign w:val="center"/>
          </w:tcPr>
          <w:p w:rsidR="00AC1E75" w:rsidRPr="003E1FEB" w:rsidRDefault="00AC1E75" w:rsidP="003E1FEB">
            <w:pPr>
              <w:pStyle w:val="31"/>
              <w:spacing w:after="0" w:line="276" w:lineRule="auto"/>
              <w:ind w:left="46" w:firstLine="1"/>
              <w:jc w:val="both"/>
              <w:rPr>
                <w:b/>
                <w:sz w:val="28"/>
                <w:szCs w:val="28"/>
              </w:rPr>
            </w:pPr>
            <w:r w:rsidRPr="003E1FEB">
              <w:rPr>
                <w:b/>
                <w:sz w:val="28"/>
                <w:szCs w:val="28"/>
              </w:rPr>
              <w:t>ОБЩИЙ ИТОГ</w:t>
            </w:r>
          </w:p>
        </w:tc>
        <w:tc>
          <w:tcPr>
            <w:tcW w:w="862" w:type="pct"/>
          </w:tcPr>
          <w:p w:rsidR="00AC1E75" w:rsidRPr="003E1FEB" w:rsidRDefault="00144419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5</w:t>
            </w:r>
            <w:r w:rsidR="00B12663" w:rsidRPr="003E1FEB">
              <w:rPr>
                <w:b/>
              </w:rPr>
              <w:t>0</w:t>
            </w:r>
          </w:p>
        </w:tc>
      </w:tr>
    </w:tbl>
    <w:p w:rsidR="00B94D8A" w:rsidRPr="003E1FEB" w:rsidRDefault="00B94D8A" w:rsidP="008C4FA6">
      <w:pPr>
        <w:spacing w:line="276" w:lineRule="auto"/>
        <w:ind w:hanging="142"/>
        <w:jc w:val="both"/>
        <w:rPr>
          <w:b/>
        </w:rPr>
      </w:pPr>
      <w:proofErr w:type="spellStart"/>
      <w:r w:rsidRPr="003E1FEB">
        <w:rPr>
          <w:b/>
        </w:rPr>
        <w:t>Критериальная</w:t>
      </w:r>
      <w:proofErr w:type="spellEnd"/>
      <w:r w:rsidRPr="003E1FEB">
        <w:rPr>
          <w:b/>
        </w:rPr>
        <w:t xml:space="preserve"> шкала на </w:t>
      </w:r>
      <w:r w:rsidR="008C4FA6">
        <w:rPr>
          <w:b/>
        </w:rPr>
        <w:t xml:space="preserve">конкурсное </w:t>
      </w:r>
      <w:r w:rsidRPr="003E1FEB">
        <w:rPr>
          <w:b/>
        </w:rPr>
        <w:t>испытани</w:t>
      </w:r>
      <w:r w:rsidR="008C4FA6">
        <w:rPr>
          <w:b/>
        </w:rPr>
        <w:t>е «Занятие</w:t>
      </w:r>
      <w:r w:rsidRPr="003E1FEB">
        <w:rPr>
          <w:b/>
        </w:rPr>
        <w:t>»:</w:t>
      </w:r>
    </w:p>
    <w:p w:rsidR="00B94D8A" w:rsidRPr="003E1FEB" w:rsidRDefault="00B94D8A" w:rsidP="008C4FA6">
      <w:pPr>
        <w:spacing w:line="276" w:lineRule="auto"/>
        <w:ind w:hanging="142"/>
        <w:jc w:val="both"/>
      </w:pPr>
      <w:r w:rsidRPr="003E1FEB">
        <w:t>«0» - отсутствие проявления критерия</w:t>
      </w:r>
    </w:p>
    <w:p w:rsidR="00B94D8A" w:rsidRPr="003E1FEB" w:rsidRDefault="00B94D8A" w:rsidP="008C4FA6">
      <w:pPr>
        <w:spacing w:line="276" w:lineRule="auto"/>
        <w:ind w:hanging="142"/>
        <w:jc w:val="both"/>
      </w:pPr>
      <w:r w:rsidRPr="003E1FEB">
        <w:t>«1» - удовлетворительный уровень проявления критерия</w:t>
      </w:r>
    </w:p>
    <w:p w:rsidR="00B94D8A" w:rsidRPr="003E1FEB" w:rsidRDefault="00B94D8A" w:rsidP="008C4FA6">
      <w:pPr>
        <w:spacing w:line="276" w:lineRule="auto"/>
        <w:ind w:hanging="142"/>
        <w:jc w:val="both"/>
        <w:rPr>
          <w:b/>
        </w:rPr>
      </w:pPr>
      <w:r w:rsidRPr="003E1FEB">
        <w:t>«2» - высокий уровень проявления критерия</w:t>
      </w:r>
    </w:p>
    <w:p w:rsidR="00F6752B" w:rsidRPr="003E1FEB" w:rsidRDefault="00F6752B" w:rsidP="003E1FEB">
      <w:pPr>
        <w:autoSpaceDE w:val="0"/>
        <w:autoSpaceDN w:val="0"/>
        <w:adjustRightInd w:val="0"/>
        <w:spacing w:line="276" w:lineRule="auto"/>
        <w:jc w:val="both"/>
      </w:pPr>
    </w:p>
    <w:p w:rsidR="006E038D" w:rsidRPr="003E1FEB" w:rsidRDefault="006E038D" w:rsidP="003A23E7">
      <w:pPr>
        <w:spacing w:line="276" w:lineRule="auto"/>
        <w:ind w:firstLine="709"/>
        <w:jc w:val="center"/>
        <w:rPr>
          <w:b/>
          <w:bCs/>
        </w:rPr>
      </w:pPr>
      <w:r w:rsidRPr="003E1FEB">
        <w:rPr>
          <w:b/>
          <w:bCs/>
        </w:rPr>
        <w:t>КОНКУРСНОЕ ИСПЫТАНИЕ «УРОК»</w:t>
      </w:r>
    </w:p>
    <w:p w:rsidR="006E038D" w:rsidRPr="003E1FEB" w:rsidRDefault="006E038D" w:rsidP="003A23E7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 xml:space="preserve">Цель: </w:t>
      </w:r>
      <w:r w:rsidR="00511437" w:rsidRPr="003E1FEB">
        <w:rPr>
          <w:sz w:val="28"/>
          <w:szCs w:val="28"/>
        </w:rPr>
        <w:t xml:space="preserve">демонстрация </w:t>
      </w:r>
      <w:r w:rsidRPr="003E1FEB">
        <w:rPr>
          <w:sz w:val="28"/>
          <w:szCs w:val="28"/>
        </w:rPr>
        <w:t xml:space="preserve">эффективного опыта работы педагогов в области проектирования, проведения и самоанализа урока. </w:t>
      </w:r>
    </w:p>
    <w:p w:rsidR="002978C2" w:rsidRPr="003E1FEB" w:rsidRDefault="002978C2" w:rsidP="003A23E7">
      <w:pPr>
        <w:autoSpaceDE w:val="0"/>
        <w:autoSpaceDN w:val="0"/>
        <w:spacing w:line="276" w:lineRule="auto"/>
        <w:ind w:right="424" w:firstLine="567"/>
        <w:jc w:val="both"/>
      </w:pPr>
      <w:r w:rsidRPr="003E1FEB">
        <w:t>Форма</w:t>
      </w:r>
      <w:r w:rsidR="003A23E7">
        <w:t xml:space="preserve">т конкурсного испытания: очный </w:t>
      </w:r>
      <w:r w:rsidRPr="003E1FEB">
        <w:t>урок по предмету</w:t>
      </w:r>
      <w:r w:rsidR="000C3ABF" w:rsidRPr="003E1FEB">
        <w:t xml:space="preserve">, </w:t>
      </w:r>
      <w:r w:rsidRPr="003E1FEB">
        <w:t xml:space="preserve">который проводится в образовательной организации, утверждённой оргкомитетом в качестве площадки проведения. </w:t>
      </w:r>
    </w:p>
    <w:p w:rsidR="002978C2" w:rsidRPr="003E1FEB" w:rsidRDefault="002978C2" w:rsidP="003A23E7">
      <w:pPr>
        <w:autoSpaceDE w:val="0"/>
        <w:autoSpaceDN w:val="0"/>
        <w:spacing w:line="276" w:lineRule="auto"/>
        <w:ind w:right="424" w:firstLine="567"/>
        <w:jc w:val="both"/>
      </w:pPr>
      <w:r w:rsidRPr="003E1FEB">
        <w:t>Темы уроков определя</w:t>
      </w:r>
      <w:r w:rsidR="000C3ABF" w:rsidRPr="003E1FEB">
        <w:t>ют</w:t>
      </w:r>
      <w:r w:rsidR="00F733CB" w:rsidRPr="003E1FEB">
        <w:t xml:space="preserve">ся принимающей образовательной организацией </w:t>
      </w:r>
      <w:r w:rsidRPr="003E1FEB">
        <w:t>(в соответствии с календарно-тематическим планированием в рабочих программах по соответствующим предметам и с учётом их фактического выполнения в соответствующих классах).</w:t>
      </w:r>
    </w:p>
    <w:p w:rsidR="000E2425" w:rsidRPr="003E1FEB" w:rsidRDefault="000E2425" w:rsidP="003A23E7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lastRenderedPageBreak/>
        <w:t>Количество обучающихся: от 15 до 25 человек</w:t>
      </w:r>
    </w:p>
    <w:p w:rsidR="006E038D" w:rsidRPr="003E1FEB" w:rsidRDefault="00192F9D" w:rsidP="00872D5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>К</w:t>
      </w:r>
      <w:r w:rsidR="006E038D" w:rsidRPr="003E1FEB">
        <w:rPr>
          <w:sz w:val="28"/>
          <w:szCs w:val="28"/>
        </w:rPr>
        <w:t>онкурсантам необходимо:</w:t>
      </w:r>
    </w:p>
    <w:p w:rsidR="000C3ABF" w:rsidRPr="003E1FEB" w:rsidRDefault="000C3ABF" w:rsidP="00872D5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 xml:space="preserve">заявить </w:t>
      </w:r>
      <w:r w:rsidR="00192F9D" w:rsidRPr="003E1FEB">
        <w:rPr>
          <w:sz w:val="28"/>
          <w:szCs w:val="28"/>
        </w:rPr>
        <w:t xml:space="preserve">в оргкомитет </w:t>
      </w:r>
      <w:r w:rsidRPr="003E1FEB">
        <w:rPr>
          <w:sz w:val="28"/>
          <w:szCs w:val="28"/>
        </w:rPr>
        <w:t>о возрастной категории обучающихся, учебном предмете</w:t>
      </w:r>
    </w:p>
    <w:p w:rsidR="000C3ABF" w:rsidRPr="003E1FEB" w:rsidRDefault="000C3ABF" w:rsidP="00872D54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>согласовать тему урока с при</w:t>
      </w:r>
      <w:r w:rsidR="00F733CB" w:rsidRPr="003E1FEB">
        <w:rPr>
          <w:sz w:val="28"/>
          <w:szCs w:val="28"/>
        </w:rPr>
        <w:t>ни</w:t>
      </w:r>
      <w:r w:rsidRPr="003E1FEB">
        <w:rPr>
          <w:sz w:val="28"/>
          <w:szCs w:val="28"/>
        </w:rPr>
        <w:t>маю</w:t>
      </w:r>
      <w:r w:rsidR="00F733CB" w:rsidRPr="003E1FEB">
        <w:rPr>
          <w:sz w:val="28"/>
          <w:szCs w:val="28"/>
        </w:rPr>
        <w:t>щ</w:t>
      </w:r>
      <w:r w:rsidRPr="003E1FEB">
        <w:rPr>
          <w:sz w:val="28"/>
          <w:szCs w:val="28"/>
        </w:rPr>
        <w:t xml:space="preserve">ей </w:t>
      </w:r>
      <w:r w:rsidR="00F733CB" w:rsidRPr="003E1FEB">
        <w:rPr>
          <w:sz w:val="28"/>
          <w:szCs w:val="28"/>
        </w:rPr>
        <w:t>организацией</w:t>
      </w:r>
    </w:p>
    <w:p w:rsidR="006E038D" w:rsidRPr="003E1FEB" w:rsidRDefault="006E038D" w:rsidP="00872D54">
      <w:pPr>
        <w:pStyle w:val="ab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 xml:space="preserve">подготовить проект урока </w:t>
      </w:r>
      <w:r w:rsidR="00C43F74" w:rsidRPr="003E1FEB">
        <w:rPr>
          <w:sz w:val="28"/>
          <w:szCs w:val="28"/>
        </w:rPr>
        <w:t xml:space="preserve">(технологическую карту) </w:t>
      </w:r>
      <w:r w:rsidRPr="003E1FEB">
        <w:rPr>
          <w:sz w:val="28"/>
          <w:szCs w:val="28"/>
        </w:rPr>
        <w:t>с использованием своего профессионального опыта</w:t>
      </w:r>
      <w:r w:rsidR="00C43F74" w:rsidRPr="003E1FEB">
        <w:rPr>
          <w:sz w:val="28"/>
          <w:szCs w:val="28"/>
        </w:rPr>
        <w:t xml:space="preserve"> </w:t>
      </w:r>
    </w:p>
    <w:p w:rsidR="006E038D" w:rsidRPr="003E1FEB" w:rsidRDefault="002978C2" w:rsidP="00872D54">
      <w:pPr>
        <w:pStyle w:val="ab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 xml:space="preserve">подготовить </w:t>
      </w:r>
      <w:r w:rsidR="006E038D" w:rsidRPr="003E1FEB">
        <w:rPr>
          <w:sz w:val="28"/>
          <w:szCs w:val="28"/>
        </w:rPr>
        <w:t>материалы, необходимые для организации деятельности обучающихся в соответствии с разработанным проектом урока</w:t>
      </w:r>
    </w:p>
    <w:p w:rsidR="006E038D" w:rsidRPr="003E1FEB" w:rsidRDefault="006E038D" w:rsidP="00872D54">
      <w:pPr>
        <w:pStyle w:val="ab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 xml:space="preserve">за сутки представить ответственному </w:t>
      </w:r>
      <w:r w:rsidR="00192F9D" w:rsidRPr="003E1FEB">
        <w:rPr>
          <w:sz w:val="28"/>
          <w:szCs w:val="28"/>
        </w:rPr>
        <w:t xml:space="preserve">за номинацию </w:t>
      </w:r>
      <w:r w:rsidR="00C43F74" w:rsidRPr="003E1FEB">
        <w:rPr>
          <w:sz w:val="28"/>
          <w:szCs w:val="28"/>
        </w:rPr>
        <w:t>технологическую карту урока с приложениями</w:t>
      </w:r>
      <w:r w:rsidRPr="003E1FEB">
        <w:rPr>
          <w:sz w:val="28"/>
          <w:szCs w:val="28"/>
        </w:rPr>
        <w:t xml:space="preserve"> (в количестве 5 экземпляров</w:t>
      </w:r>
      <w:r w:rsidR="00192F9D" w:rsidRPr="003E1FEB">
        <w:rPr>
          <w:sz w:val="28"/>
          <w:szCs w:val="28"/>
        </w:rPr>
        <w:t xml:space="preserve"> в </w:t>
      </w:r>
      <w:r w:rsidR="003D3D77" w:rsidRPr="003E1FEB">
        <w:rPr>
          <w:sz w:val="28"/>
          <w:szCs w:val="28"/>
        </w:rPr>
        <w:t>бумажном и электронном</w:t>
      </w:r>
      <w:r w:rsidR="00192F9D" w:rsidRPr="003E1FEB">
        <w:rPr>
          <w:sz w:val="28"/>
          <w:szCs w:val="28"/>
        </w:rPr>
        <w:t xml:space="preserve"> варианте</w:t>
      </w:r>
      <w:r w:rsidRPr="003E1FEB">
        <w:rPr>
          <w:sz w:val="28"/>
          <w:szCs w:val="28"/>
        </w:rPr>
        <w:t xml:space="preserve">) </w:t>
      </w:r>
    </w:p>
    <w:p w:rsidR="006E038D" w:rsidRPr="003E1FEB" w:rsidRDefault="006E038D" w:rsidP="00872D54">
      <w:pPr>
        <w:pStyle w:val="ab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>провести урок в соответствии с разработанным проектом</w:t>
      </w:r>
    </w:p>
    <w:p w:rsidR="006E038D" w:rsidRPr="003E1FEB" w:rsidRDefault="006E038D" w:rsidP="00872D54">
      <w:pPr>
        <w:pStyle w:val="ab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 xml:space="preserve">проанализировать проведенный урок (при необходимости ответить на вопросы членов жюри) </w:t>
      </w:r>
    </w:p>
    <w:p w:rsidR="006E038D" w:rsidRPr="003E1FEB" w:rsidRDefault="006E038D" w:rsidP="00872D5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 xml:space="preserve">Регламент проведения конкурсного мероприятия: </w:t>
      </w:r>
    </w:p>
    <w:p w:rsidR="006E038D" w:rsidRPr="003E1FEB" w:rsidRDefault="006E038D" w:rsidP="00872D54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>на проведение ко</w:t>
      </w:r>
      <w:r w:rsidR="002978C2" w:rsidRPr="003E1FEB">
        <w:rPr>
          <w:sz w:val="28"/>
          <w:szCs w:val="28"/>
        </w:rPr>
        <w:t xml:space="preserve">нкурсного урока отводится </w:t>
      </w:r>
      <w:r w:rsidR="009C3AD9" w:rsidRPr="003E1FEB">
        <w:rPr>
          <w:sz w:val="28"/>
          <w:szCs w:val="28"/>
        </w:rPr>
        <w:t>40</w:t>
      </w:r>
      <w:r w:rsidR="002978C2" w:rsidRPr="003E1FEB">
        <w:rPr>
          <w:sz w:val="28"/>
          <w:szCs w:val="28"/>
        </w:rPr>
        <w:t xml:space="preserve"> минут</w:t>
      </w:r>
    </w:p>
    <w:p w:rsidR="001A0716" w:rsidRPr="00991C4B" w:rsidRDefault="006E038D" w:rsidP="00991C4B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i/>
          <w:sz w:val="28"/>
          <w:szCs w:val="28"/>
        </w:rPr>
      </w:pPr>
      <w:r w:rsidRPr="003E1FEB">
        <w:rPr>
          <w:sz w:val="28"/>
          <w:szCs w:val="28"/>
        </w:rPr>
        <w:t>на самоанализ, его проведение и отв</w:t>
      </w:r>
      <w:r w:rsidR="00C43F74" w:rsidRPr="003E1FEB">
        <w:rPr>
          <w:sz w:val="28"/>
          <w:szCs w:val="28"/>
        </w:rPr>
        <w:t>еты на вопросы членов жюри – до 10</w:t>
      </w:r>
      <w:r w:rsidRPr="003E1FEB">
        <w:rPr>
          <w:sz w:val="28"/>
          <w:szCs w:val="28"/>
        </w:rPr>
        <w:t xml:space="preserve"> минут </w:t>
      </w:r>
    </w:p>
    <w:p w:rsidR="00991C4B" w:rsidRPr="00991C4B" w:rsidRDefault="00991C4B" w:rsidP="00991C4B">
      <w:pPr>
        <w:pStyle w:val="a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6E038D" w:rsidRDefault="006E038D" w:rsidP="00872D54">
      <w:pPr>
        <w:spacing w:line="276" w:lineRule="auto"/>
        <w:jc w:val="center"/>
        <w:rPr>
          <w:b/>
        </w:rPr>
      </w:pPr>
      <w:r w:rsidRPr="003E1FEB">
        <w:rPr>
          <w:b/>
        </w:rPr>
        <w:t>Критерии оценивания конкурсного испытания «Урок»</w:t>
      </w:r>
    </w:p>
    <w:p w:rsidR="00991C4B" w:rsidRPr="003E1FEB" w:rsidRDefault="00991C4B" w:rsidP="00872D54">
      <w:pPr>
        <w:spacing w:line="276" w:lineRule="auto"/>
        <w:jc w:val="center"/>
        <w:rPr>
          <w:b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7704"/>
        <w:gridCol w:w="1844"/>
      </w:tblGrid>
      <w:tr w:rsidR="006E038D" w:rsidRPr="003E1FEB" w:rsidTr="004B4168">
        <w:trPr>
          <w:cantSplit/>
          <w:trHeight w:val="2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8D" w:rsidRPr="003E1FEB" w:rsidRDefault="006E038D" w:rsidP="00872D54">
            <w:pPr>
              <w:spacing w:line="276" w:lineRule="auto"/>
              <w:jc w:val="center"/>
              <w:rPr>
                <w:b/>
              </w:rPr>
            </w:pPr>
            <w:r w:rsidRPr="003E1FEB">
              <w:rPr>
                <w:b/>
              </w:rPr>
              <w:t>№</w:t>
            </w: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8D" w:rsidRPr="003E1FEB" w:rsidRDefault="006E038D" w:rsidP="00872D54">
            <w:pPr>
              <w:spacing w:line="276" w:lineRule="auto"/>
              <w:jc w:val="center"/>
              <w:rPr>
                <w:b/>
              </w:rPr>
            </w:pPr>
            <w:r w:rsidRPr="003E1FEB">
              <w:rPr>
                <w:b/>
              </w:rPr>
              <w:t>Критерии оценки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8D" w:rsidRPr="003E1FEB" w:rsidRDefault="006E038D" w:rsidP="00872D54">
            <w:pPr>
              <w:spacing w:line="276" w:lineRule="auto"/>
              <w:jc w:val="center"/>
              <w:rPr>
                <w:b/>
              </w:rPr>
            </w:pPr>
            <w:r w:rsidRPr="003E1FEB">
              <w:rPr>
                <w:rFonts w:eastAsia="MS Mincho"/>
                <w:b/>
              </w:rPr>
              <w:t>Количество баллов</w:t>
            </w:r>
          </w:p>
        </w:tc>
      </w:tr>
      <w:tr w:rsidR="006E038D" w:rsidRPr="003E1FEB" w:rsidTr="004B4168">
        <w:trPr>
          <w:cantSplit/>
          <w:trHeight w:val="2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  <w:rPr>
                <w:rFonts w:eastAsia="MS Mincho"/>
                <w:b/>
              </w:rPr>
            </w:pPr>
            <w:r w:rsidRPr="003E1FEB">
              <w:rPr>
                <w:rFonts w:eastAsia="MS Mincho"/>
                <w:b/>
              </w:rPr>
              <w:t>УРОК</w:t>
            </w:r>
          </w:p>
        </w:tc>
      </w:tr>
      <w:tr w:rsidR="006E038D" w:rsidRPr="003E1FEB" w:rsidTr="004B4168">
        <w:trPr>
          <w:cantSplit/>
          <w:trHeight w:val="276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D" w:rsidRPr="003E1FEB" w:rsidRDefault="006E038D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 xml:space="preserve">0-6 </w:t>
            </w:r>
          </w:p>
        </w:tc>
      </w:tr>
      <w:tr w:rsidR="006E038D" w:rsidRPr="003E1FEB" w:rsidTr="004B4168">
        <w:trPr>
          <w:cantSplit/>
          <w:trHeight w:val="276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3E1FEB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  <w:trHeight w:val="276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ориентированность на результат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  <w:trHeight w:val="276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достижимость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b/>
                <w:sz w:val="28"/>
                <w:szCs w:val="28"/>
              </w:rPr>
              <w:t>Оптимальность структуры урока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D" w:rsidRPr="003E1FEB" w:rsidRDefault="006E038D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 xml:space="preserve">0-6 </w:t>
            </w:r>
          </w:p>
        </w:tc>
      </w:tr>
      <w:tr w:rsidR="006E038D" w:rsidRPr="003E1FEB" w:rsidTr="004B4168">
        <w:trPr>
          <w:cantSplit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логика выстраивания урока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оптимальность распределения времени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дидактики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31"/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3E1FE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D" w:rsidRPr="003E1FEB" w:rsidRDefault="006E038D" w:rsidP="003E1FEB">
            <w:pPr>
              <w:pStyle w:val="31"/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3E1FEB">
              <w:rPr>
                <w:b/>
                <w:sz w:val="28"/>
                <w:szCs w:val="28"/>
              </w:rPr>
              <w:t>Оптимальность отбора содержания учебного материала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D" w:rsidRPr="003E1FEB" w:rsidRDefault="006E038D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 xml:space="preserve">0-6 </w:t>
            </w:r>
          </w:p>
        </w:tc>
      </w:tr>
      <w:tr w:rsidR="006E038D" w:rsidRPr="003E1FEB" w:rsidTr="004B4168">
        <w:trPr>
          <w:cantSplit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31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31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целесообразность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31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31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соответствие возрасту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31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31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научность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  <w:trHeight w:val="333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Оптимальность выбора технологий (методов, приемов, средств)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D" w:rsidRPr="003E1FEB" w:rsidRDefault="006E038D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 xml:space="preserve">0-6 </w:t>
            </w:r>
          </w:p>
        </w:tc>
      </w:tr>
      <w:tr w:rsidR="006E038D" w:rsidRPr="003E1FEB" w:rsidTr="004B4168">
        <w:trPr>
          <w:cantSplit/>
          <w:trHeight w:val="333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уместность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  <w:trHeight w:val="333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соответствие возрасту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  <w:trHeight w:val="333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  <w:trHeight w:val="333"/>
        </w:trPr>
        <w:tc>
          <w:tcPr>
            <w:tcW w:w="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Коммуникативный аспект урока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 xml:space="preserve">0-6 </w:t>
            </w:r>
          </w:p>
        </w:tc>
      </w:tr>
      <w:tr w:rsidR="006E038D" w:rsidRPr="003E1FEB" w:rsidTr="004B4168">
        <w:trPr>
          <w:cantSplit/>
          <w:trHeight w:val="333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позитивное педагогическое взаимодействие с обучающимися, стимулирование педагогом субъектной позиции обучающегося, инициативности, самостоятельности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  <w:trHeight w:val="333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организация продуктивного взаимодействия обучающихся между собой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  <w:trHeight w:val="333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 учителя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  <w:trHeight w:val="333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6</w:t>
            </w: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 xml:space="preserve">0-6 </w:t>
            </w:r>
          </w:p>
        </w:tc>
      </w:tr>
      <w:tr w:rsidR="006E038D" w:rsidRPr="003E1FEB" w:rsidTr="004B4168">
        <w:trPr>
          <w:cantSplit/>
          <w:trHeight w:val="333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уровень достижения цели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  <w:trHeight w:val="333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используемого измерительного инструментария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6E038D" w:rsidRPr="003E1FEB" w:rsidTr="004B4168">
        <w:trPr>
          <w:cantSplit/>
          <w:trHeight w:val="333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организация эффективной рефлексивной деятельности обучающихся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D" w:rsidRPr="003E1FEB" w:rsidRDefault="006E038D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9C3AD9" w:rsidRPr="003E1FEB" w:rsidTr="004B4168">
        <w:trPr>
          <w:cantSplit/>
          <w:trHeight w:val="333"/>
        </w:trPr>
        <w:tc>
          <w:tcPr>
            <w:tcW w:w="40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144419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3</w:t>
            </w:r>
            <w:r w:rsidR="009C3AD9" w:rsidRPr="003E1FEB">
              <w:rPr>
                <w:b/>
              </w:rPr>
              <w:t>6</w:t>
            </w:r>
          </w:p>
        </w:tc>
      </w:tr>
      <w:tr w:rsidR="009C3AD9" w:rsidRPr="003E1FEB" w:rsidTr="004B4168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САМОАНАЛИЗ</w:t>
            </w:r>
          </w:p>
        </w:tc>
      </w:tr>
      <w:tr w:rsidR="009C3AD9" w:rsidRPr="003E1FEB" w:rsidTr="004B4168">
        <w:trPr>
          <w:cantSplit/>
          <w:trHeight w:val="141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b/>
                <w:sz w:val="28"/>
                <w:szCs w:val="28"/>
              </w:rPr>
            </w:pPr>
            <w:r w:rsidRPr="003E1F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b/>
                <w:sz w:val="28"/>
                <w:szCs w:val="28"/>
              </w:rPr>
            </w:pPr>
            <w:r w:rsidRPr="003E1FEB">
              <w:rPr>
                <w:b/>
                <w:sz w:val="28"/>
                <w:szCs w:val="28"/>
              </w:rPr>
              <w:t>Соотнесение и адекватная оценка целей и результатов урока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9" w:rsidRPr="003E1FEB" w:rsidRDefault="009C3AD9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 xml:space="preserve">0-8 </w:t>
            </w:r>
          </w:p>
        </w:tc>
      </w:tr>
      <w:tr w:rsidR="009C3AD9" w:rsidRPr="003E1FEB" w:rsidTr="004B4168">
        <w:trPr>
          <w:cantSplit/>
          <w:trHeight w:val="141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 xml:space="preserve"> точность понимания планируемых целей и результатов урока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9C3AD9" w:rsidRPr="003E1FEB" w:rsidTr="004B4168">
        <w:trPr>
          <w:cantSplit/>
          <w:trHeight w:val="141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способность объективно оценить достигнутые результаты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9C3AD9" w:rsidRPr="003E1FEB" w:rsidTr="004B4168">
        <w:trPr>
          <w:cantSplit/>
          <w:trHeight w:val="141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способность определить, какие действия способствовали достижению целей, а какие были нерезультативными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9C3AD9" w:rsidRPr="003E1FEB" w:rsidTr="004B4168">
        <w:trPr>
          <w:cantSplit/>
          <w:trHeight w:val="141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способность предложить другие варианты действий вместо нерезультативных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9C3AD9" w:rsidRPr="003E1FEB" w:rsidTr="004B4168">
        <w:trPr>
          <w:cantSplit/>
          <w:trHeight w:val="273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b/>
                <w:sz w:val="28"/>
                <w:szCs w:val="28"/>
              </w:rPr>
            </w:pPr>
            <w:r w:rsidRPr="003E1F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b/>
                <w:sz w:val="28"/>
                <w:szCs w:val="28"/>
              </w:rPr>
            </w:pPr>
            <w:r w:rsidRPr="003E1FEB">
              <w:rPr>
                <w:b/>
                <w:sz w:val="28"/>
                <w:szCs w:val="28"/>
              </w:rPr>
              <w:t>Глубина и точность рефлексии собственной деятельности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9" w:rsidRPr="003E1FEB" w:rsidRDefault="009C3AD9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 xml:space="preserve">0-6 </w:t>
            </w:r>
          </w:p>
        </w:tc>
      </w:tr>
      <w:tr w:rsidR="009C3AD9" w:rsidRPr="003E1FEB" w:rsidTr="004B4168">
        <w:trPr>
          <w:cantSplit/>
          <w:trHeight w:val="273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способность увидеть сильные и слабые стороны в организационном аспекте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9C3AD9" w:rsidRPr="003E1FEB" w:rsidTr="004B4168">
        <w:trPr>
          <w:cantSplit/>
          <w:trHeight w:val="273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способность увидеть сильные и слабые стороны в психологическом аспекте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9C3AD9" w:rsidRPr="003E1FEB" w:rsidTr="004B4168">
        <w:trPr>
          <w:cantSplit/>
          <w:trHeight w:val="273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способность оценить свои действия (умение управлять собой, продуманность или хаотичность, последовательность или перескакивание и т.д.)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spacing w:line="276" w:lineRule="auto"/>
              <w:jc w:val="both"/>
            </w:pPr>
            <w:r w:rsidRPr="003E1FEB">
              <w:t>0-2</w:t>
            </w:r>
          </w:p>
        </w:tc>
      </w:tr>
      <w:tr w:rsidR="009C3AD9" w:rsidRPr="003E1FEB" w:rsidTr="004B4168">
        <w:trPr>
          <w:cantSplit/>
          <w:trHeight w:val="273"/>
        </w:trPr>
        <w:tc>
          <w:tcPr>
            <w:tcW w:w="40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b/>
                <w:sz w:val="28"/>
                <w:szCs w:val="28"/>
              </w:rPr>
            </w:pPr>
            <w:r w:rsidRPr="003E1FE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3E1FEB">
              <w:rPr>
                <w:b/>
              </w:rPr>
              <w:t>14</w:t>
            </w:r>
          </w:p>
        </w:tc>
      </w:tr>
      <w:tr w:rsidR="009C3AD9" w:rsidRPr="003E1FEB" w:rsidTr="004B4168">
        <w:trPr>
          <w:cantSplit/>
          <w:trHeight w:val="273"/>
        </w:trPr>
        <w:tc>
          <w:tcPr>
            <w:tcW w:w="4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9C3AD9" w:rsidP="003E1FEB">
            <w:pPr>
              <w:pStyle w:val="31"/>
              <w:spacing w:after="0" w:line="276" w:lineRule="auto"/>
              <w:ind w:left="46" w:firstLine="1"/>
              <w:jc w:val="both"/>
              <w:rPr>
                <w:b/>
                <w:sz w:val="28"/>
                <w:szCs w:val="28"/>
              </w:rPr>
            </w:pPr>
            <w:r w:rsidRPr="003E1FEB">
              <w:rPr>
                <w:b/>
                <w:sz w:val="28"/>
                <w:szCs w:val="28"/>
              </w:rPr>
              <w:t>ОБЩИЙ ИТОГ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9" w:rsidRPr="003E1FEB" w:rsidRDefault="00144419" w:rsidP="003E1FEB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3E1FEB">
              <w:rPr>
                <w:b/>
              </w:rPr>
              <w:t>5</w:t>
            </w:r>
            <w:r w:rsidR="009C3AD9" w:rsidRPr="003E1FEB">
              <w:rPr>
                <w:b/>
              </w:rPr>
              <w:t>0</w:t>
            </w:r>
          </w:p>
        </w:tc>
      </w:tr>
    </w:tbl>
    <w:p w:rsidR="00991C4B" w:rsidRDefault="00991C4B" w:rsidP="004B4168">
      <w:pPr>
        <w:spacing w:line="276" w:lineRule="auto"/>
        <w:ind w:hanging="142"/>
        <w:jc w:val="both"/>
        <w:rPr>
          <w:b/>
        </w:rPr>
      </w:pPr>
    </w:p>
    <w:p w:rsidR="006E038D" w:rsidRPr="003E1FEB" w:rsidRDefault="006E038D" w:rsidP="004B4168">
      <w:pPr>
        <w:spacing w:line="276" w:lineRule="auto"/>
        <w:ind w:hanging="142"/>
        <w:jc w:val="both"/>
        <w:rPr>
          <w:b/>
        </w:rPr>
      </w:pPr>
      <w:proofErr w:type="spellStart"/>
      <w:r w:rsidRPr="003E1FEB">
        <w:rPr>
          <w:b/>
        </w:rPr>
        <w:t>Критер</w:t>
      </w:r>
      <w:r w:rsidR="004B4168">
        <w:rPr>
          <w:b/>
        </w:rPr>
        <w:t>иальная</w:t>
      </w:r>
      <w:proofErr w:type="spellEnd"/>
      <w:r w:rsidR="004B4168">
        <w:rPr>
          <w:b/>
        </w:rPr>
        <w:t xml:space="preserve"> шкала на конкурсное испытание «Урок</w:t>
      </w:r>
      <w:r w:rsidRPr="003E1FEB">
        <w:rPr>
          <w:b/>
        </w:rPr>
        <w:t>»:</w:t>
      </w:r>
    </w:p>
    <w:p w:rsidR="006E038D" w:rsidRPr="003E1FEB" w:rsidRDefault="006E038D" w:rsidP="004B4168">
      <w:pPr>
        <w:spacing w:line="276" w:lineRule="auto"/>
        <w:ind w:hanging="142"/>
        <w:jc w:val="both"/>
      </w:pPr>
      <w:r w:rsidRPr="003E1FEB">
        <w:t>«0» - отсутствие проявления параметра</w:t>
      </w:r>
    </w:p>
    <w:p w:rsidR="006E038D" w:rsidRPr="003E1FEB" w:rsidRDefault="006E038D" w:rsidP="004B4168">
      <w:pPr>
        <w:spacing w:line="276" w:lineRule="auto"/>
        <w:ind w:hanging="142"/>
        <w:jc w:val="both"/>
      </w:pPr>
      <w:r w:rsidRPr="003E1FEB">
        <w:t>«1» - удовлетворительный уровень проявления параметра</w:t>
      </w:r>
    </w:p>
    <w:p w:rsidR="006E038D" w:rsidRPr="003E1FEB" w:rsidRDefault="006E038D" w:rsidP="004B4168">
      <w:pPr>
        <w:spacing w:line="276" w:lineRule="auto"/>
        <w:ind w:hanging="142"/>
        <w:jc w:val="both"/>
        <w:rPr>
          <w:b/>
        </w:rPr>
      </w:pPr>
      <w:r w:rsidRPr="003E1FEB">
        <w:t>«2» - высокий уровень проявления параметра</w:t>
      </w:r>
    </w:p>
    <w:p w:rsidR="00A91303" w:rsidRDefault="00A91303" w:rsidP="007C74D9">
      <w:pPr>
        <w:widowControl w:val="0"/>
        <w:spacing w:line="276" w:lineRule="auto"/>
        <w:ind w:right="83"/>
        <w:rPr>
          <w:b/>
        </w:rPr>
      </w:pPr>
    </w:p>
    <w:p w:rsidR="00991C4B" w:rsidRDefault="00991C4B" w:rsidP="007C74D9">
      <w:pPr>
        <w:widowControl w:val="0"/>
        <w:spacing w:line="276" w:lineRule="auto"/>
        <w:ind w:right="83"/>
        <w:rPr>
          <w:b/>
        </w:rPr>
      </w:pPr>
    </w:p>
    <w:p w:rsidR="003D3D77" w:rsidRPr="003E1FEB" w:rsidRDefault="003D3D77" w:rsidP="004B4168">
      <w:pPr>
        <w:widowControl w:val="0"/>
        <w:spacing w:line="276" w:lineRule="auto"/>
        <w:ind w:right="83"/>
        <w:jc w:val="center"/>
        <w:rPr>
          <w:b/>
        </w:rPr>
      </w:pPr>
      <w:r w:rsidRPr="003E1FEB">
        <w:rPr>
          <w:b/>
        </w:rPr>
        <w:lastRenderedPageBreak/>
        <w:t>КОНКУРСНОЕ ИСПЫТАНИЕ</w:t>
      </w:r>
    </w:p>
    <w:p w:rsidR="003D3D77" w:rsidRPr="003E1FEB" w:rsidRDefault="003D3D77" w:rsidP="004B4168">
      <w:pPr>
        <w:widowControl w:val="0"/>
        <w:spacing w:line="276" w:lineRule="auto"/>
        <w:ind w:right="83"/>
        <w:jc w:val="center"/>
      </w:pPr>
      <w:r w:rsidRPr="003E1FEB">
        <w:rPr>
          <w:b/>
        </w:rPr>
        <w:t>«ПРОСВЕТИТЕЛЬСКОЕ МЕРОПРИЯТИЕ ДЛЯ РОДИТЕЛЕЙ»</w:t>
      </w:r>
    </w:p>
    <w:p w:rsidR="003D3D77" w:rsidRPr="003E1FEB" w:rsidRDefault="003D3D77" w:rsidP="004B4168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>Цель: демонстрация конкурсантом владения теоретическим и практическим инструментарием по актуальным вопросам воспитания, в том числе компетенций в сфере работы с семьей.</w:t>
      </w:r>
    </w:p>
    <w:p w:rsidR="003D3D77" w:rsidRPr="003E1FEB" w:rsidRDefault="003D3D77" w:rsidP="004B4168">
      <w:pPr>
        <w:spacing w:line="276" w:lineRule="auto"/>
        <w:ind w:firstLine="567"/>
        <w:jc w:val="both"/>
      </w:pPr>
      <w:r w:rsidRPr="003E1FEB">
        <w:t>Формат конкурсного испытания: очный, место проведения: МАУ ДПО «ЦНМО».</w:t>
      </w:r>
    </w:p>
    <w:p w:rsidR="003D3D77" w:rsidRPr="003E1FEB" w:rsidRDefault="003D3D77" w:rsidP="004B4168">
      <w:pPr>
        <w:autoSpaceDE w:val="0"/>
        <w:autoSpaceDN w:val="0"/>
        <w:spacing w:line="276" w:lineRule="auto"/>
        <w:ind w:right="424" w:firstLine="567"/>
        <w:jc w:val="both"/>
      </w:pPr>
      <w:r w:rsidRPr="003E1FEB">
        <w:t>Тему и форму мероприятия определяют участники Конкурса.</w:t>
      </w:r>
    </w:p>
    <w:p w:rsidR="003D3D77" w:rsidRPr="003E1FEB" w:rsidRDefault="003D3D77" w:rsidP="004B4168">
      <w:pPr>
        <w:spacing w:line="276" w:lineRule="auto"/>
        <w:ind w:firstLine="567"/>
        <w:jc w:val="both"/>
      </w:pPr>
      <w:r w:rsidRPr="003E1FEB">
        <w:t>Количество участников мероприятия: 7 человек</w:t>
      </w:r>
      <w:r w:rsidR="004B4168" w:rsidRPr="004B4168">
        <w:t xml:space="preserve"> </w:t>
      </w:r>
      <w:r w:rsidR="004B4168">
        <w:t>(</w:t>
      </w:r>
      <w:r w:rsidR="004B4168" w:rsidRPr="003E1FEB">
        <w:t>родители обучающихся 5-8 классов</w:t>
      </w:r>
      <w:r w:rsidR="004B4168">
        <w:t>)</w:t>
      </w:r>
      <w:r w:rsidRPr="003E1FEB">
        <w:t>. Участников мероприятия</w:t>
      </w:r>
      <w:r w:rsidR="00F9736C" w:rsidRPr="003E1FEB">
        <w:t xml:space="preserve"> определяет оргкомитет</w:t>
      </w:r>
      <w:r w:rsidR="00B802BA" w:rsidRPr="003E1FEB">
        <w:t>.</w:t>
      </w:r>
      <w:r w:rsidR="00F9736C" w:rsidRPr="003E1FEB">
        <w:t xml:space="preserve"> </w:t>
      </w:r>
    </w:p>
    <w:p w:rsidR="003D3D77" w:rsidRPr="003E1FEB" w:rsidRDefault="003D3D77" w:rsidP="004B4168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>Конкурсантам необходимо:</w:t>
      </w:r>
    </w:p>
    <w:p w:rsidR="003D3D77" w:rsidRPr="003E1FEB" w:rsidRDefault="003D3D77" w:rsidP="00CF52C6">
      <w:pPr>
        <w:pStyle w:val="ab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>заявить в оргкомитет тему мероприятия</w:t>
      </w:r>
    </w:p>
    <w:p w:rsidR="003D3D77" w:rsidRPr="003E1FEB" w:rsidRDefault="003D3D77" w:rsidP="00CF52C6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>подготовить материалы, необходимые для проведения мероприятия</w:t>
      </w:r>
    </w:p>
    <w:p w:rsidR="003D3D77" w:rsidRPr="003E1FEB" w:rsidRDefault="003D3D77" w:rsidP="00CF52C6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 xml:space="preserve">за сутки представить ответственному за номинацию визитную карточку </w:t>
      </w:r>
      <w:r w:rsidR="00CF52C6">
        <w:rPr>
          <w:sz w:val="28"/>
          <w:szCs w:val="28"/>
        </w:rPr>
        <w:t xml:space="preserve">мероприятия </w:t>
      </w:r>
      <w:r w:rsidRPr="003E1FEB">
        <w:rPr>
          <w:sz w:val="28"/>
          <w:szCs w:val="28"/>
        </w:rPr>
        <w:t>(в количестве 5 экземпляров в бумажном и электронном варианте): тема, цель, задачи, предполагаемый результат</w:t>
      </w:r>
    </w:p>
    <w:p w:rsidR="003D3D77" w:rsidRPr="003E1FEB" w:rsidRDefault="003D3D77" w:rsidP="00CF52C6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>провести мероприятие</w:t>
      </w:r>
    </w:p>
    <w:p w:rsidR="003D3D77" w:rsidRPr="003E1FEB" w:rsidRDefault="003D3D77" w:rsidP="00CF52C6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 xml:space="preserve">при необходимости ответить на вопросы членов жюри </w:t>
      </w:r>
    </w:p>
    <w:p w:rsidR="003D3D77" w:rsidRPr="003E1FEB" w:rsidRDefault="003D3D77" w:rsidP="00CF52C6">
      <w:pPr>
        <w:pStyle w:val="a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 xml:space="preserve">Регламент проведения конкурсного мероприятия: </w:t>
      </w:r>
    </w:p>
    <w:p w:rsidR="003D3D77" w:rsidRPr="003E1FEB" w:rsidRDefault="003D3D77" w:rsidP="00CF52C6">
      <w:pPr>
        <w:pStyle w:val="ab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>на проведение мероприятия отводится до 30 минут</w:t>
      </w:r>
    </w:p>
    <w:p w:rsidR="003D3D77" w:rsidRPr="003E1FEB" w:rsidRDefault="003D3D77" w:rsidP="00CF52C6">
      <w:pPr>
        <w:pStyle w:val="ab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>ответы на вопросы членов жюри – 5 минут</w:t>
      </w:r>
    </w:p>
    <w:p w:rsidR="003D3D77" w:rsidRPr="003E1FEB" w:rsidRDefault="003D3D77" w:rsidP="003E1FEB">
      <w:pPr>
        <w:spacing w:line="276" w:lineRule="auto"/>
        <w:jc w:val="both"/>
      </w:pPr>
    </w:p>
    <w:p w:rsidR="003D3D77" w:rsidRPr="003E1FEB" w:rsidRDefault="003D3D77" w:rsidP="000E1CA2">
      <w:pPr>
        <w:spacing w:line="280" w:lineRule="exact"/>
        <w:jc w:val="center"/>
        <w:rPr>
          <w:b/>
        </w:rPr>
      </w:pPr>
      <w:r w:rsidRPr="003E1FEB">
        <w:rPr>
          <w:b/>
        </w:rPr>
        <w:t>Критерии оценивания конкурсного испытания</w:t>
      </w:r>
    </w:p>
    <w:p w:rsidR="003D3D77" w:rsidRPr="003E1FEB" w:rsidRDefault="003D3D77" w:rsidP="000E1CA2">
      <w:pPr>
        <w:spacing w:line="280" w:lineRule="exact"/>
        <w:jc w:val="center"/>
        <w:rPr>
          <w:b/>
        </w:rPr>
      </w:pPr>
      <w:r w:rsidRPr="003E1FEB">
        <w:rPr>
          <w:b/>
        </w:rPr>
        <w:t>«Просветительское мероприятие для родителей»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7849"/>
        <w:gridCol w:w="1807"/>
      </w:tblGrid>
      <w:tr w:rsidR="003D3D77" w:rsidRPr="003E1FEB" w:rsidTr="00CF52C6">
        <w:trPr>
          <w:cantSplit/>
          <w:trHeight w:val="27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7" w:rsidRPr="003E1FEB" w:rsidRDefault="003D3D77" w:rsidP="00CF52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3E1FEB">
              <w:rPr>
                <w:b/>
              </w:rPr>
              <w:t>№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77" w:rsidRPr="003E1FEB" w:rsidRDefault="003D3D77" w:rsidP="00CF52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3E1FEB">
              <w:rPr>
                <w:b/>
              </w:rPr>
              <w:t>Критерии оценки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77" w:rsidRPr="003E1FEB" w:rsidRDefault="003D3D77" w:rsidP="00CF52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3E1FEB">
              <w:rPr>
                <w:b/>
              </w:rPr>
              <w:t>Количество баллов</w:t>
            </w:r>
          </w:p>
        </w:tc>
      </w:tr>
      <w:tr w:rsidR="003D3D77" w:rsidRPr="003E1FEB" w:rsidTr="00CF52C6">
        <w:trPr>
          <w:cantSplit/>
          <w:trHeight w:val="2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</w:tr>
      <w:tr w:rsidR="00CF52C6" w:rsidRPr="003E1FEB" w:rsidTr="00CF52C6">
        <w:trPr>
          <w:cantSplit/>
          <w:trHeight w:val="276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2C6" w:rsidRPr="003E1FEB" w:rsidRDefault="00CF52C6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1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C6" w:rsidRPr="003E1FEB" w:rsidRDefault="00CF52C6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Ценностно</w:t>
            </w:r>
            <w:r w:rsidRPr="003E1FEB">
              <w:rPr>
                <w:b/>
                <w:spacing w:val="-3"/>
              </w:rPr>
              <w:t>-</w:t>
            </w:r>
            <w:r w:rsidRPr="003E1FEB">
              <w:rPr>
                <w:b/>
              </w:rPr>
              <w:t>ориентированное</w:t>
            </w:r>
            <w:r w:rsidRPr="003E1FEB">
              <w:rPr>
                <w:b/>
                <w:spacing w:val="-3"/>
              </w:rPr>
              <w:t xml:space="preserve"> </w:t>
            </w:r>
            <w:r w:rsidRPr="003E1FEB">
              <w:rPr>
                <w:b/>
              </w:rPr>
              <w:t>содержание мероприятия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C6" w:rsidRPr="003E1FEB" w:rsidRDefault="00CF52C6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0-6</w:t>
            </w:r>
          </w:p>
        </w:tc>
      </w:tr>
      <w:tr w:rsidR="003D3D77" w:rsidRPr="003E1FEB" w:rsidTr="00CF52C6">
        <w:trPr>
          <w:cantSplit/>
          <w:trHeight w:val="276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актуальность темы для родительского коллектива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3D3D77" w:rsidRPr="003E1FEB" w:rsidTr="00CF52C6">
        <w:trPr>
          <w:cantSplit/>
          <w:trHeight w:val="276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ориентация на</w:t>
            </w:r>
            <w:r w:rsidRPr="003E1FEB">
              <w:rPr>
                <w:spacing w:val="-3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базовые</w:t>
            </w:r>
            <w:r w:rsidRPr="003E1FEB">
              <w:rPr>
                <w:spacing w:val="-1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ценности</w:t>
            </w:r>
            <w:r w:rsidRPr="003E1FEB">
              <w:rPr>
                <w:spacing w:val="1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российского общества,</w:t>
            </w:r>
            <w:r w:rsidRPr="003E1FEB">
              <w:rPr>
                <w:spacing w:val="-2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современные</w:t>
            </w:r>
            <w:r w:rsidRPr="003E1FEB">
              <w:rPr>
                <w:spacing w:val="-4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тенденции</w:t>
            </w:r>
            <w:r w:rsidRPr="003E1FEB">
              <w:rPr>
                <w:spacing w:val="-3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развития</w:t>
            </w:r>
            <w:r w:rsidRPr="003E1FEB">
              <w:rPr>
                <w:spacing w:val="-2"/>
                <w:sz w:val="28"/>
                <w:szCs w:val="28"/>
              </w:rPr>
              <w:t xml:space="preserve"> системы </w:t>
            </w:r>
            <w:r w:rsidRPr="003E1FEB">
              <w:rPr>
                <w:sz w:val="28"/>
                <w:szCs w:val="28"/>
              </w:rPr>
              <w:t>образования</w:t>
            </w:r>
            <w:r w:rsidRPr="003E1FEB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3D3D77" w:rsidRPr="003E1FEB" w:rsidTr="00CF52C6">
        <w:trPr>
          <w:cantSplit/>
          <w:trHeight w:val="276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соответствие содержания мероприятия целям, задачам, планируемым результатам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CF52C6" w:rsidRPr="003E1FEB" w:rsidTr="00CF52C6">
        <w:trPr>
          <w:cantSplit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2C6" w:rsidRPr="003E1FEB" w:rsidRDefault="00CF52C6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2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C6" w:rsidRPr="003E1FEB" w:rsidRDefault="00CF52C6" w:rsidP="00CF52C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E1FEB">
              <w:rPr>
                <w:b/>
              </w:rPr>
              <w:t>Методическая и психо</w:t>
            </w:r>
            <w:r>
              <w:rPr>
                <w:b/>
              </w:rPr>
              <w:t xml:space="preserve">лого-педагогическая грамотность </w:t>
            </w:r>
            <w:r w:rsidRPr="003E1FEB">
              <w:rPr>
                <w:b/>
              </w:rPr>
              <w:t>при проведении мероприятия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C6" w:rsidRPr="003E1FEB" w:rsidRDefault="00CF52C6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0-6</w:t>
            </w:r>
          </w:p>
        </w:tc>
      </w:tr>
      <w:tr w:rsidR="003D3D77" w:rsidRPr="003E1FEB" w:rsidTr="00CF52C6">
        <w:trPr>
          <w:cantSplit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структурная целостность мероприятия, хронометраж, четкая организация деятельности родителей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3D3D77" w:rsidRPr="003E1FEB" w:rsidTr="00CF52C6">
        <w:trPr>
          <w:cantSplit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мотивирующая и позитивная атмосфера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3D3D77" w:rsidRPr="003E1FEB" w:rsidTr="00CF52C6">
        <w:trPr>
          <w:cantSplit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разнообразие</w:t>
            </w:r>
            <w:r w:rsidRPr="003E1FEB">
              <w:rPr>
                <w:spacing w:val="1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и</w:t>
            </w:r>
            <w:r w:rsidRPr="003E1FEB">
              <w:rPr>
                <w:spacing w:val="1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оригинальность</w:t>
            </w:r>
            <w:r w:rsidRPr="003E1FEB">
              <w:rPr>
                <w:spacing w:val="1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используемых</w:t>
            </w:r>
            <w:r w:rsidRPr="003E1FEB">
              <w:rPr>
                <w:spacing w:val="1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форм,</w:t>
            </w:r>
            <w:r w:rsidRPr="003E1FEB">
              <w:rPr>
                <w:spacing w:val="2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методов, средств, приемов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CF52C6" w:rsidRPr="003E1FEB" w:rsidTr="00634E61">
        <w:trPr>
          <w:cantSplit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2C6" w:rsidRPr="003E1FEB" w:rsidRDefault="00CF52C6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3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C6" w:rsidRPr="003E1FEB" w:rsidRDefault="00CF52C6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Творческий</w:t>
            </w:r>
            <w:r w:rsidRPr="003E1FEB">
              <w:rPr>
                <w:b/>
                <w:spacing w:val="-3"/>
              </w:rPr>
              <w:t xml:space="preserve"> </w:t>
            </w:r>
            <w:r w:rsidRPr="003E1FEB">
              <w:rPr>
                <w:b/>
              </w:rPr>
              <w:t>и</w:t>
            </w:r>
            <w:r w:rsidRPr="003E1FEB">
              <w:rPr>
                <w:b/>
                <w:spacing w:val="-3"/>
              </w:rPr>
              <w:t xml:space="preserve"> </w:t>
            </w:r>
            <w:r w:rsidRPr="003E1FEB">
              <w:rPr>
                <w:b/>
              </w:rPr>
              <w:t>адекватный</w:t>
            </w:r>
            <w:r w:rsidRPr="003E1FEB">
              <w:rPr>
                <w:b/>
                <w:spacing w:val="-2"/>
              </w:rPr>
              <w:t xml:space="preserve"> </w:t>
            </w:r>
            <w:r w:rsidRPr="003E1FEB">
              <w:rPr>
                <w:b/>
              </w:rPr>
              <w:t>подход</w:t>
            </w:r>
            <w:r w:rsidRPr="003E1FEB">
              <w:rPr>
                <w:b/>
                <w:spacing w:val="-2"/>
              </w:rPr>
              <w:t xml:space="preserve"> </w:t>
            </w:r>
            <w:r w:rsidRPr="003E1FEB">
              <w:rPr>
                <w:b/>
              </w:rPr>
              <w:t>к</w:t>
            </w:r>
            <w:r w:rsidRPr="003E1FEB">
              <w:rPr>
                <w:b/>
                <w:spacing w:val="-3"/>
              </w:rPr>
              <w:t xml:space="preserve"> </w:t>
            </w:r>
            <w:r w:rsidRPr="003E1FEB">
              <w:rPr>
                <w:b/>
              </w:rPr>
              <w:t>решению</w:t>
            </w:r>
            <w:r w:rsidRPr="003E1FEB">
              <w:rPr>
                <w:b/>
                <w:spacing w:val="-3"/>
              </w:rPr>
              <w:t xml:space="preserve"> </w:t>
            </w:r>
            <w:r w:rsidRPr="003E1FEB">
              <w:rPr>
                <w:b/>
              </w:rPr>
              <w:t>профессиональных задач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C6" w:rsidRPr="003E1FEB" w:rsidRDefault="00CF52C6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0-6</w:t>
            </w:r>
          </w:p>
        </w:tc>
      </w:tr>
      <w:tr w:rsidR="003D3D77" w:rsidRPr="003E1FEB" w:rsidTr="00CF52C6">
        <w:trPr>
          <w:cantSplit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творческий подход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3D3D77" w:rsidRPr="003E1FEB" w:rsidTr="00CF52C6">
        <w:trPr>
          <w:cantSplit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стимулирование активности родителей, создание целесообразных проблемных ситуаций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3D3D77" w:rsidRPr="003E1FEB" w:rsidTr="00CF52C6">
        <w:trPr>
          <w:cantSplit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педагогическая</w:t>
            </w:r>
            <w:r w:rsidRPr="003E1FEB">
              <w:rPr>
                <w:spacing w:val="4"/>
              </w:rPr>
              <w:t xml:space="preserve"> </w:t>
            </w:r>
            <w:r w:rsidRPr="003E1FEB">
              <w:t>гибкость,</w:t>
            </w:r>
            <w:r w:rsidRPr="003E1FEB">
              <w:rPr>
                <w:spacing w:val="2"/>
              </w:rPr>
              <w:t xml:space="preserve"> </w:t>
            </w:r>
            <w:r w:rsidRPr="003E1FEB">
              <w:t>готовность</w:t>
            </w:r>
            <w:r w:rsidRPr="003E1FEB">
              <w:rPr>
                <w:spacing w:val="4"/>
              </w:rPr>
              <w:t xml:space="preserve"> </w:t>
            </w:r>
            <w:r w:rsidRPr="003E1FEB">
              <w:t>к</w:t>
            </w:r>
            <w:r w:rsidRPr="003E1FEB">
              <w:rPr>
                <w:spacing w:val="4"/>
              </w:rPr>
              <w:t xml:space="preserve"> </w:t>
            </w:r>
            <w:r w:rsidRPr="003E1FEB">
              <w:t>импровизации,</w:t>
            </w:r>
            <w:r w:rsidRPr="003E1FEB">
              <w:rPr>
                <w:spacing w:val="4"/>
              </w:rPr>
              <w:t xml:space="preserve"> </w:t>
            </w:r>
            <w:r w:rsidRPr="003E1FEB">
              <w:t>способность вносить</w:t>
            </w:r>
            <w:r w:rsidRPr="003E1FEB">
              <w:rPr>
                <w:spacing w:val="-1"/>
              </w:rPr>
              <w:t xml:space="preserve"> </w:t>
            </w:r>
            <w:r w:rsidRPr="003E1FEB">
              <w:t>оптимальные коррективы</w:t>
            </w:r>
            <w:r w:rsidRPr="003E1FEB">
              <w:rPr>
                <w:spacing w:val="1"/>
              </w:rPr>
              <w:t xml:space="preserve"> </w:t>
            </w:r>
            <w:r w:rsidRPr="003E1FEB">
              <w:t>в</w:t>
            </w:r>
            <w:r w:rsidRPr="003E1FEB">
              <w:rPr>
                <w:spacing w:val="-1"/>
              </w:rPr>
              <w:t xml:space="preserve"> </w:t>
            </w:r>
            <w:r w:rsidRPr="003E1FEB">
              <w:t>ход</w:t>
            </w:r>
            <w:r w:rsidRPr="003E1FEB">
              <w:rPr>
                <w:spacing w:val="-2"/>
              </w:rPr>
              <w:t xml:space="preserve"> </w:t>
            </w:r>
            <w:r w:rsidRPr="003E1FEB">
              <w:t>мероприятия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634E61" w:rsidRPr="003E1FEB" w:rsidTr="00634E61">
        <w:trPr>
          <w:cantSplit/>
          <w:trHeight w:val="333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61" w:rsidRPr="003E1FEB" w:rsidRDefault="00634E61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4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1" w:rsidRPr="003E1FEB" w:rsidRDefault="00634E61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Коммуникативная и речевая культура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1" w:rsidRPr="003E1FEB" w:rsidRDefault="00634E61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0-6</w:t>
            </w:r>
          </w:p>
        </w:tc>
      </w:tr>
      <w:tr w:rsidR="003D3D77" w:rsidRPr="003E1FEB" w:rsidTr="00CF52C6">
        <w:trPr>
          <w:cantSplit/>
          <w:trHeight w:val="333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 xml:space="preserve">культура речи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3D3D77" w:rsidRPr="003E1FEB" w:rsidTr="00CF52C6">
        <w:trPr>
          <w:cantSplit/>
          <w:trHeight w:val="333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использует   четкие   понятные   инструкции   и разные способы   обратной   связи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3D3D77" w:rsidRPr="003E1FEB" w:rsidTr="00CF52C6">
        <w:trPr>
          <w:cantSplit/>
          <w:trHeight w:val="333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поддерживает эффективную межличностную коммуникацию участников, предлагает разные способы взаимодействия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634E61" w:rsidRPr="003E1FEB" w:rsidTr="00634E61">
        <w:trPr>
          <w:cantSplit/>
          <w:trHeight w:val="333"/>
        </w:trPr>
        <w:tc>
          <w:tcPr>
            <w:tcW w:w="2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E61" w:rsidRPr="003E1FEB" w:rsidRDefault="00634E61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5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1" w:rsidRPr="003E1FEB" w:rsidRDefault="00634E61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Владение приёмами формирования педагогической культуры родителей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1" w:rsidRPr="003E1FEB" w:rsidRDefault="00634E61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0-6</w:t>
            </w:r>
          </w:p>
        </w:tc>
      </w:tr>
      <w:tr w:rsidR="003D3D77" w:rsidRPr="003E1FEB" w:rsidTr="00CF52C6">
        <w:trPr>
          <w:cantSplit/>
          <w:trHeight w:val="333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создание воспитывающей среды мероприятия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3D3D77" w:rsidRPr="003E1FEB" w:rsidTr="00CF52C6">
        <w:trPr>
          <w:cantSplit/>
          <w:trHeight w:val="333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rPr>
                <w:rStyle w:val="fontstyle01"/>
                <w:rFonts w:ascii="Times New Roman" w:hAnsi="Times New Roman"/>
              </w:rPr>
              <w:t>обращение к жизненному опыту родителей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3D3D77" w:rsidRPr="003E1FEB" w:rsidTr="00CF52C6">
        <w:trPr>
          <w:cantSplit/>
          <w:trHeight w:val="333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практическая направленность мероприятия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634E61" w:rsidRPr="003E1FEB" w:rsidTr="00A91303">
        <w:trPr>
          <w:cantSplit/>
          <w:trHeight w:val="333"/>
        </w:trPr>
        <w:tc>
          <w:tcPr>
            <w:tcW w:w="2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E61" w:rsidRPr="003E1FEB" w:rsidRDefault="00634E61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6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1" w:rsidRPr="003E1FEB" w:rsidRDefault="00634E61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Результативность мероприятия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1" w:rsidRPr="003E1FEB" w:rsidRDefault="00634E61" w:rsidP="00634E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0-8</w:t>
            </w:r>
          </w:p>
        </w:tc>
      </w:tr>
      <w:tr w:rsidR="003D3D77" w:rsidRPr="003E1FEB" w:rsidTr="00CF52C6">
        <w:trPr>
          <w:cantSplit/>
          <w:trHeight w:val="333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уровень достижения цели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3D3D77" w:rsidRPr="003E1FEB" w:rsidTr="00CF52C6">
        <w:trPr>
          <w:cantSplit/>
          <w:trHeight w:val="333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используемого измерительного инструментария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3D3D77" w:rsidRPr="003E1FEB" w:rsidTr="00CF52C6">
        <w:trPr>
          <w:cantSplit/>
          <w:trHeight w:val="333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организация эффективной рефлексивной деятельности родителей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3D3D77" w:rsidRPr="003E1FEB" w:rsidTr="00CF52C6">
        <w:trPr>
          <w:cantSplit/>
          <w:trHeight w:val="333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достижение</w:t>
            </w:r>
            <w:r w:rsidRPr="003E1FEB">
              <w:rPr>
                <w:spacing w:val="14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индивидуального</w:t>
            </w:r>
            <w:r w:rsidRPr="003E1FEB">
              <w:rPr>
                <w:spacing w:val="15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результата</w:t>
            </w:r>
            <w:r w:rsidRPr="003E1FEB">
              <w:rPr>
                <w:spacing w:val="14"/>
                <w:sz w:val="28"/>
                <w:szCs w:val="28"/>
              </w:rPr>
              <w:t xml:space="preserve"> </w:t>
            </w:r>
            <w:r w:rsidR="00777D1A" w:rsidRPr="003E1FEB">
              <w:rPr>
                <w:spacing w:val="14"/>
                <w:sz w:val="28"/>
                <w:szCs w:val="28"/>
              </w:rPr>
              <w:t>родителями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0-2</w:t>
            </w:r>
          </w:p>
        </w:tc>
      </w:tr>
      <w:tr w:rsidR="003D3D77" w:rsidRPr="003E1FEB" w:rsidTr="00CF52C6">
        <w:trPr>
          <w:cantSplit/>
          <w:trHeight w:val="333"/>
        </w:trPr>
        <w:tc>
          <w:tcPr>
            <w:tcW w:w="41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 xml:space="preserve">ИТОГО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38</w:t>
            </w:r>
          </w:p>
        </w:tc>
      </w:tr>
      <w:tr w:rsidR="003D3D77" w:rsidRPr="003E1FEB" w:rsidTr="00CF52C6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Рефлексия проведенного мероприятия (самоанализ)</w:t>
            </w:r>
          </w:p>
        </w:tc>
      </w:tr>
      <w:tr w:rsidR="003D3D77" w:rsidRPr="003E1FEB" w:rsidTr="00CF52C6">
        <w:trPr>
          <w:cantSplit/>
          <w:trHeight w:val="141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1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осуществляет поэтапный анализ проведенного мероприятия, проводит грамотную и разностороннюю рефлексию его по итогам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634E61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34E61">
              <w:t>0-2</w:t>
            </w:r>
          </w:p>
        </w:tc>
      </w:tr>
      <w:tr w:rsidR="003D3D77" w:rsidRPr="003E1FEB" w:rsidTr="00CF52C6">
        <w:trPr>
          <w:cantSplit/>
          <w:trHeight w:val="141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дает четкие смысловые комментарии по проведенному мероприятию, показывая способность отделять значимое от второстепенного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634E61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34E61">
              <w:t>0-2</w:t>
            </w:r>
          </w:p>
        </w:tc>
      </w:tr>
      <w:tr w:rsidR="003D3D77" w:rsidRPr="003E1FEB" w:rsidTr="00CF52C6">
        <w:trPr>
          <w:cantSplit/>
          <w:trHeight w:val="141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E1FEB">
              <w:t>соотносит использованные во время мероприятия методы и приёмы с поставленной целью, задачами и достигнутыми результатами, аргументированно обосновывает свои действия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634E61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34E61">
              <w:t>0-2</w:t>
            </w:r>
          </w:p>
        </w:tc>
      </w:tr>
      <w:tr w:rsidR="003D3D77" w:rsidRPr="003E1FEB" w:rsidTr="00CF52C6">
        <w:trPr>
          <w:cantSplit/>
          <w:trHeight w:val="141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определяет, какие действия способствовали достижению целей, а какие были нерезультативными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634E61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34E61">
              <w:t>0-2</w:t>
            </w:r>
          </w:p>
        </w:tc>
      </w:tr>
      <w:tr w:rsidR="003D3D77" w:rsidRPr="003E1FEB" w:rsidTr="00CF52C6">
        <w:trPr>
          <w:cantSplit/>
          <w:trHeight w:val="141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pStyle w:val="31"/>
              <w:spacing w:after="0" w:line="276" w:lineRule="auto"/>
              <w:ind w:left="46" w:firstLine="1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предлагает другие варианты действий вместо нерезультативных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634E61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34E61">
              <w:t>0-2</w:t>
            </w:r>
          </w:p>
        </w:tc>
      </w:tr>
      <w:tr w:rsidR="003D3D77" w:rsidRPr="003E1FEB" w:rsidTr="00CF52C6">
        <w:trPr>
          <w:cantSplit/>
          <w:trHeight w:val="141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3E1FEB">
              <w:rPr>
                <w:sz w:val="28"/>
                <w:szCs w:val="28"/>
              </w:rPr>
              <w:t>отвечает</w:t>
            </w:r>
            <w:r w:rsidRPr="003E1FEB">
              <w:rPr>
                <w:spacing w:val="75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на</w:t>
            </w:r>
            <w:r w:rsidRPr="003E1FEB">
              <w:rPr>
                <w:spacing w:val="75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вопросы</w:t>
            </w:r>
            <w:r w:rsidRPr="003E1FEB">
              <w:rPr>
                <w:spacing w:val="76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членов</w:t>
            </w:r>
            <w:r w:rsidRPr="003E1FEB">
              <w:rPr>
                <w:spacing w:val="74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жюри</w:t>
            </w:r>
            <w:r w:rsidRPr="003E1FEB">
              <w:rPr>
                <w:spacing w:val="74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точно,</w:t>
            </w:r>
            <w:r w:rsidRPr="003E1FEB">
              <w:rPr>
                <w:spacing w:val="75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содержательно,</w:t>
            </w:r>
            <w:r w:rsidRPr="003E1FEB">
              <w:rPr>
                <w:spacing w:val="74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грамотно</w:t>
            </w:r>
            <w:r w:rsidRPr="003E1FEB">
              <w:rPr>
                <w:spacing w:val="75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и</w:t>
            </w:r>
            <w:r w:rsidRPr="003E1FEB">
              <w:rPr>
                <w:spacing w:val="74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адекватно, демонстрирует</w:t>
            </w:r>
            <w:r w:rsidRPr="003E1FEB">
              <w:rPr>
                <w:spacing w:val="-4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понимание</w:t>
            </w:r>
            <w:r w:rsidRPr="003E1FEB">
              <w:rPr>
                <w:spacing w:val="-4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смысла</w:t>
            </w:r>
            <w:r w:rsidRPr="003E1FEB">
              <w:rPr>
                <w:spacing w:val="-3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своей</w:t>
            </w:r>
            <w:r w:rsidRPr="003E1FEB">
              <w:rPr>
                <w:spacing w:val="-5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педагогической</w:t>
            </w:r>
            <w:r w:rsidRPr="003E1FEB">
              <w:rPr>
                <w:spacing w:val="-4"/>
                <w:sz w:val="28"/>
                <w:szCs w:val="28"/>
              </w:rPr>
              <w:t xml:space="preserve"> </w:t>
            </w:r>
            <w:r w:rsidRPr="003E1FE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634E61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34E61">
              <w:t>0-2</w:t>
            </w:r>
          </w:p>
        </w:tc>
      </w:tr>
      <w:tr w:rsidR="003D3D77" w:rsidRPr="003E1FEB" w:rsidTr="00CF52C6">
        <w:trPr>
          <w:cantSplit/>
          <w:trHeight w:val="273"/>
        </w:trPr>
        <w:tc>
          <w:tcPr>
            <w:tcW w:w="41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ИТОГО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12</w:t>
            </w:r>
          </w:p>
        </w:tc>
      </w:tr>
      <w:tr w:rsidR="003D3D77" w:rsidRPr="003E1FEB" w:rsidTr="00CF52C6">
        <w:trPr>
          <w:cantSplit/>
          <w:trHeight w:val="273"/>
        </w:trPr>
        <w:tc>
          <w:tcPr>
            <w:tcW w:w="4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ОБЩИЙ ИТОГ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7" w:rsidRPr="003E1FEB" w:rsidRDefault="003D3D77" w:rsidP="003E1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50</w:t>
            </w:r>
          </w:p>
        </w:tc>
      </w:tr>
    </w:tbl>
    <w:p w:rsidR="003D3D77" w:rsidRPr="005C20EC" w:rsidRDefault="003D3D77" w:rsidP="00634E61">
      <w:pPr>
        <w:autoSpaceDE w:val="0"/>
        <w:autoSpaceDN w:val="0"/>
        <w:adjustRightInd w:val="0"/>
        <w:spacing w:line="276" w:lineRule="auto"/>
        <w:ind w:left="-142"/>
        <w:jc w:val="both"/>
        <w:rPr>
          <w:b/>
        </w:rPr>
      </w:pPr>
      <w:proofErr w:type="spellStart"/>
      <w:r w:rsidRPr="005C20EC">
        <w:rPr>
          <w:b/>
        </w:rPr>
        <w:t>Критериальная</w:t>
      </w:r>
      <w:proofErr w:type="spellEnd"/>
      <w:r w:rsidRPr="005C20EC">
        <w:rPr>
          <w:b/>
        </w:rPr>
        <w:t xml:space="preserve"> шкала на </w:t>
      </w:r>
      <w:r w:rsidR="00634E61" w:rsidRPr="005C20EC">
        <w:rPr>
          <w:b/>
        </w:rPr>
        <w:t xml:space="preserve">конкурсное </w:t>
      </w:r>
      <w:r w:rsidRPr="005C20EC">
        <w:rPr>
          <w:b/>
        </w:rPr>
        <w:t xml:space="preserve">испытание «Просветительское мероприятие для родителей»: </w:t>
      </w:r>
    </w:p>
    <w:p w:rsidR="003D3D77" w:rsidRPr="003E1FEB" w:rsidRDefault="00634E61" w:rsidP="00634E61">
      <w:pPr>
        <w:autoSpaceDE w:val="0"/>
        <w:autoSpaceDN w:val="0"/>
        <w:adjustRightInd w:val="0"/>
        <w:spacing w:line="276" w:lineRule="auto"/>
        <w:ind w:left="-142"/>
        <w:jc w:val="both"/>
      </w:pPr>
      <w:r>
        <w:t>«</w:t>
      </w:r>
      <w:r w:rsidR="003D3D77" w:rsidRPr="003E1FEB">
        <w:t>2</w:t>
      </w:r>
      <w:r>
        <w:t>»</w:t>
      </w:r>
      <w:r w:rsidR="003D3D77" w:rsidRPr="003E1FEB">
        <w:t xml:space="preserve"> </w:t>
      </w:r>
      <w:r>
        <w:t xml:space="preserve">- </w:t>
      </w:r>
      <w:r w:rsidR="003D3D77" w:rsidRPr="003E1FEB">
        <w:t>по</w:t>
      </w:r>
      <w:r>
        <w:t>казатель проявлен в полной мере</w:t>
      </w:r>
      <w:r w:rsidR="003D3D77" w:rsidRPr="003E1FEB">
        <w:t>;</w:t>
      </w:r>
    </w:p>
    <w:p w:rsidR="003D3D77" w:rsidRPr="003E1FEB" w:rsidRDefault="00634E61" w:rsidP="00634E61">
      <w:pPr>
        <w:autoSpaceDE w:val="0"/>
        <w:autoSpaceDN w:val="0"/>
        <w:adjustRightInd w:val="0"/>
        <w:spacing w:line="276" w:lineRule="auto"/>
        <w:ind w:left="-142"/>
        <w:jc w:val="both"/>
      </w:pPr>
      <w:r>
        <w:t>«1» - показатель проявлен частично</w:t>
      </w:r>
      <w:r w:rsidR="003D3D77" w:rsidRPr="003E1FEB">
        <w:t xml:space="preserve">; </w:t>
      </w:r>
    </w:p>
    <w:p w:rsidR="003D3D77" w:rsidRPr="003E1FEB" w:rsidRDefault="00634E61" w:rsidP="00634E61">
      <w:pPr>
        <w:autoSpaceDE w:val="0"/>
        <w:autoSpaceDN w:val="0"/>
        <w:adjustRightInd w:val="0"/>
        <w:spacing w:line="276" w:lineRule="auto"/>
        <w:ind w:left="-142"/>
        <w:jc w:val="both"/>
      </w:pPr>
      <w:r>
        <w:t>«</w:t>
      </w:r>
      <w:r w:rsidR="003D3D77" w:rsidRPr="003E1FEB">
        <w:t>0</w:t>
      </w:r>
      <w:r>
        <w:t>»</w:t>
      </w:r>
      <w:r w:rsidR="003D3D77" w:rsidRPr="003E1FEB">
        <w:t xml:space="preserve"> </w:t>
      </w:r>
      <w:r>
        <w:t>- показатель не проявлен</w:t>
      </w:r>
      <w:r w:rsidR="003D3D77" w:rsidRPr="003E1FEB">
        <w:t>.</w:t>
      </w:r>
    </w:p>
    <w:p w:rsidR="00114F89" w:rsidRPr="003E1FEB" w:rsidRDefault="00114F89" w:rsidP="003E1F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highlight w:val="white"/>
        </w:rPr>
      </w:pPr>
    </w:p>
    <w:p w:rsidR="003D3D77" w:rsidRPr="003E1FEB" w:rsidRDefault="003D3D77" w:rsidP="000E1CA2">
      <w:pPr>
        <w:spacing w:line="280" w:lineRule="exact"/>
        <w:jc w:val="center"/>
        <w:rPr>
          <w:b/>
        </w:rPr>
      </w:pPr>
      <w:r w:rsidRPr="003E1FEB">
        <w:rPr>
          <w:b/>
        </w:rPr>
        <w:t>КОНКУРСНОЕ ИСПЫТАНИЕ</w:t>
      </w:r>
    </w:p>
    <w:p w:rsidR="003D3D77" w:rsidRPr="003E1FEB" w:rsidRDefault="003D3D77" w:rsidP="000E1CA2">
      <w:pPr>
        <w:spacing w:line="280" w:lineRule="exact"/>
        <w:jc w:val="center"/>
        <w:rPr>
          <w:b/>
        </w:rPr>
      </w:pPr>
      <w:r w:rsidRPr="003E1FEB">
        <w:rPr>
          <w:b/>
        </w:rPr>
        <w:t>«РАЗРАБОТКА ЭКСКУРСИОННОГО МАРШРУТА</w:t>
      </w:r>
    </w:p>
    <w:p w:rsidR="003D3D77" w:rsidRPr="003E1FEB" w:rsidRDefault="003D3D77" w:rsidP="000E1CA2">
      <w:pPr>
        <w:spacing w:line="280" w:lineRule="exact"/>
        <w:jc w:val="center"/>
        <w:rPr>
          <w:b/>
        </w:rPr>
      </w:pPr>
      <w:r w:rsidRPr="003E1FEB">
        <w:rPr>
          <w:b/>
        </w:rPr>
        <w:t>«7 ЧУДЕС ЛЫСЬВЫ»</w:t>
      </w:r>
    </w:p>
    <w:p w:rsidR="00F121DC" w:rsidRPr="00F121DC" w:rsidRDefault="0059004D" w:rsidP="00F121DC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121DC">
        <w:rPr>
          <w:sz w:val="28"/>
          <w:szCs w:val="28"/>
        </w:rPr>
        <w:t xml:space="preserve">Цель: демонстрация конкурсантом владения </w:t>
      </w:r>
      <w:r w:rsidR="00F121DC" w:rsidRPr="00F121DC">
        <w:rPr>
          <w:sz w:val="28"/>
          <w:szCs w:val="28"/>
        </w:rPr>
        <w:t>ИКТ-компетенциями</w:t>
      </w:r>
      <w:r w:rsidR="005A318C">
        <w:rPr>
          <w:sz w:val="28"/>
          <w:szCs w:val="28"/>
        </w:rPr>
        <w:t xml:space="preserve"> и знаний в области краеведения.</w:t>
      </w:r>
    </w:p>
    <w:p w:rsidR="0059004D" w:rsidRPr="003E1FEB" w:rsidRDefault="0059004D" w:rsidP="00F121DC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121DC">
        <w:rPr>
          <w:sz w:val="28"/>
          <w:szCs w:val="28"/>
        </w:rPr>
        <w:t>Формат конкурсного испытания: заочный.</w:t>
      </w:r>
    </w:p>
    <w:p w:rsidR="003D3D77" w:rsidRPr="003E1FEB" w:rsidRDefault="003D3D77" w:rsidP="00D96CFE">
      <w:pPr>
        <w:spacing w:line="276" w:lineRule="auto"/>
        <w:ind w:firstLine="567"/>
        <w:jc w:val="both"/>
      </w:pPr>
      <w:r w:rsidRPr="003E1FEB">
        <w:t>Разработка экскурсионного маршрута «7 чудес Лысьвы» представляет собой презентацию с фотографиями и кратким описанием 7 интересных мест Лысьвенского городского округа.</w:t>
      </w:r>
    </w:p>
    <w:p w:rsidR="003D3D77" w:rsidRPr="003E1FEB" w:rsidRDefault="003D3D77" w:rsidP="007645F5">
      <w:pPr>
        <w:spacing w:line="276" w:lineRule="auto"/>
        <w:ind w:firstLine="567"/>
        <w:jc w:val="both"/>
        <w:rPr>
          <w:b/>
        </w:rPr>
      </w:pPr>
      <w:r w:rsidRPr="003E1FEB">
        <w:rPr>
          <w:b/>
        </w:rPr>
        <w:t>Рекомендуемая структура презентации:</w:t>
      </w:r>
    </w:p>
    <w:p w:rsidR="003D3D77" w:rsidRPr="007C74D9" w:rsidRDefault="007C74D9" w:rsidP="000E1CA2">
      <w:pPr>
        <w:tabs>
          <w:tab w:val="left" w:pos="851"/>
        </w:tabs>
        <w:ind w:firstLine="567"/>
        <w:jc w:val="both"/>
      </w:pPr>
      <w:r>
        <w:t xml:space="preserve">1-й </w:t>
      </w:r>
      <w:r w:rsidR="003D3D77" w:rsidRPr="007C74D9">
        <w:t>слайд - заставка (Заголовок «7 чудес Лысьвы», Ф.И.О. конкурсанта, должность, ОО)</w:t>
      </w:r>
      <w:r>
        <w:t>;</w:t>
      </w:r>
    </w:p>
    <w:p w:rsidR="003D3D77" w:rsidRDefault="007C74D9" w:rsidP="000E1CA2">
      <w:pPr>
        <w:pStyle w:val="aa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2-й слайд -</w:t>
      </w:r>
      <w:r w:rsidR="003D3D77" w:rsidRPr="003E1FEB">
        <w:rPr>
          <w:rFonts w:ascii="Times New Roman" w:eastAsia="Times New Roman" w:hAnsi="Times New Roman" w:cs="Times New Roman"/>
          <w:sz w:val="28"/>
          <w:szCs w:val="28"/>
        </w:rPr>
        <w:t xml:space="preserve"> краткое обоснование идеи экскурсионного маршрута (основание для выбора </w:t>
      </w:r>
      <w:r w:rsidR="007645F5">
        <w:rPr>
          <w:rFonts w:ascii="Times New Roman" w:eastAsia="Times New Roman" w:hAnsi="Times New Roman" w:cs="Times New Roman"/>
          <w:sz w:val="28"/>
          <w:szCs w:val="28"/>
        </w:rPr>
        <w:t>именно этих мест</w:t>
      </w:r>
      <w:r w:rsidR="003D3D77" w:rsidRPr="003E1FE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5F5" w:rsidRPr="003E1FEB" w:rsidRDefault="007C74D9" w:rsidP="000E1CA2">
      <w:pPr>
        <w:pStyle w:val="aa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3-й </w:t>
      </w:r>
      <w:r w:rsidR="007645F5"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="0059004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645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04D">
        <w:rPr>
          <w:rFonts w:ascii="Times New Roman" w:eastAsia="Times New Roman" w:hAnsi="Times New Roman" w:cs="Times New Roman"/>
          <w:sz w:val="28"/>
          <w:szCs w:val="28"/>
        </w:rPr>
        <w:t>маршрут, объединяющий выбранные места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5F5" w:rsidRPr="007C74D9" w:rsidRDefault="007C74D9" w:rsidP="000E1CA2">
      <w:pPr>
        <w:ind w:firstLine="567"/>
        <w:jc w:val="both"/>
      </w:pPr>
      <w:r>
        <w:t xml:space="preserve">4-10 </w:t>
      </w:r>
      <w:r w:rsidR="003D3D77" w:rsidRPr="007C74D9">
        <w:t>слайд</w:t>
      </w:r>
      <w:r w:rsidRPr="007C74D9">
        <w:t>ы</w:t>
      </w:r>
      <w:r w:rsidR="003D3D77" w:rsidRPr="007C74D9">
        <w:t xml:space="preserve"> – фото, описание </w:t>
      </w:r>
      <w:r w:rsidR="000E1CA2">
        <w:t>«</w:t>
      </w:r>
      <w:r w:rsidR="003D3D77" w:rsidRPr="007C74D9">
        <w:t>7 чуде</w:t>
      </w:r>
      <w:r w:rsidR="000E1CA2">
        <w:t>с Лысьвы»</w:t>
      </w:r>
      <w:r>
        <w:t>.</w:t>
      </w:r>
    </w:p>
    <w:p w:rsidR="000E1CA2" w:rsidRDefault="000E1CA2" w:rsidP="000E1CA2">
      <w:pPr>
        <w:pStyle w:val="aa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D77" w:rsidRPr="007645F5" w:rsidRDefault="003D3D77" w:rsidP="000E1CA2">
      <w:pPr>
        <w:pStyle w:val="aa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5F5">
        <w:rPr>
          <w:rFonts w:ascii="Times New Roman" w:eastAsia="Times New Roman" w:hAnsi="Times New Roman" w:cs="Times New Roman"/>
          <w:b/>
          <w:sz w:val="28"/>
          <w:szCs w:val="28"/>
        </w:rPr>
        <w:t>Технические требования к презентации:</w:t>
      </w:r>
    </w:p>
    <w:p w:rsidR="003D3D77" w:rsidRPr="000E1CA2" w:rsidRDefault="000E1CA2" w:rsidP="000E1CA2">
      <w:pPr>
        <w:ind w:firstLine="567"/>
        <w:jc w:val="both"/>
      </w:pPr>
      <w:r>
        <w:t>1. </w:t>
      </w:r>
      <w:r w:rsidR="003D3D77" w:rsidRPr="000E1CA2">
        <w:t xml:space="preserve">Количество слайдов – 10 </w:t>
      </w:r>
    </w:p>
    <w:p w:rsidR="003D3D77" w:rsidRPr="000E1CA2" w:rsidRDefault="000E1CA2" w:rsidP="000E1CA2">
      <w:pPr>
        <w:ind w:firstLine="567"/>
        <w:jc w:val="both"/>
      </w:pPr>
      <w:r>
        <w:t>2. </w:t>
      </w:r>
      <w:r w:rsidR="003D3D77" w:rsidRPr="000E1CA2">
        <w:t>Соотношение сторон: 16:9</w:t>
      </w:r>
    </w:p>
    <w:p w:rsidR="003D3D77" w:rsidRPr="000E1CA2" w:rsidRDefault="000E1CA2" w:rsidP="000E1CA2">
      <w:pPr>
        <w:ind w:firstLine="567"/>
        <w:jc w:val="both"/>
      </w:pPr>
      <w:r w:rsidRPr="000E1CA2">
        <w:t>3. </w:t>
      </w:r>
      <w:r w:rsidR="003D3D77" w:rsidRPr="000E1CA2">
        <w:t xml:space="preserve">Допустимый формат презентации: PPTX, </w:t>
      </w:r>
      <w:r w:rsidR="003D3D77" w:rsidRPr="000E1CA2">
        <w:rPr>
          <w:lang w:val="en-US"/>
        </w:rPr>
        <w:t>PPT</w:t>
      </w:r>
      <w:r w:rsidR="003D3D77" w:rsidRPr="000E1CA2">
        <w:t xml:space="preserve">, </w:t>
      </w:r>
      <w:r w:rsidR="003D3D77" w:rsidRPr="000E1CA2">
        <w:rPr>
          <w:lang w:val="en-US"/>
        </w:rPr>
        <w:t>ODP</w:t>
      </w:r>
      <w:r w:rsidR="003D3D77" w:rsidRPr="000E1CA2">
        <w:t xml:space="preserve">, </w:t>
      </w:r>
      <w:r w:rsidR="003D3D77" w:rsidRPr="000E1CA2">
        <w:rPr>
          <w:lang w:val="en-US"/>
        </w:rPr>
        <w:t>PDF</w:t>
      </w:r>
    </w:p>
    <w:p w:rsidR="003D3D77" w:rsidRPr="000E1CA2" w:rsidRDefault="000E1CA2" w:rsidP="000E1CA2">
      <w:pPr>
        <w:ind w:firstLine="567"/>
        <w:jc w:val="both"/>
      </w:pPr>
      <w:r>
        <w:t>4. </w:t>
      </w:r>
      <w:r w:rsidR="003D3D77" w:rsidRPr="000E1CA2">
        <w:t>Качественные изображения</w:t>
      </w:r>
    </w:p>
    <w:p w:rsidR="007645F5" w:rsidRPr="000E1CA2" w:rsidRDefault="000E1CA2" w:rsidP="000E1CA2">
      <w:pPr>
        <w:ind w:firstLine="567"/>
        <w:jc w:val="both"/>
      </w:pPr>
      <w:r w:rsidRPr="000E1CA2">
        <w:t>5. </w:t>
      </w:r>
      <w:r w:rsidR="007645F5" w:rsidRPr="000E1CA2">
        <w:t>Не допускается вставка гиперссылок и видеороликов</w:t>
      </w:r>
    </w:p>
    <w:p w:rsidR="003D3D77" w:rsidRPr="003E1FEB" w:rsidRDefault="003D3D77" w:rsidP="007645F5">
      <w:pPr>
        <w:spacing w:line="276" w:lineRule="auto"/>
        <w:ind w:firstLine="567"/>
        <w:jc w:val="both"/>
      </w:pPr>
      <w:r w:rsidRPr="003E1FEB">
        <w:t xml:space="preserve">Участники Конкурса отправляют презентацию ответственному за номинацию по электронной почте в срок, указанный в расписании конкурсных испытаний. </w:t>
      </w:r>
    </w:p>
    <w:p w:rsidR="00A91303" w:rsidRDefault="00A91303" w:rsidP="000E1CA2">
      <w:pPr>
        <w:spacing w:line="276" w:lineRule="auto"/>
        <w:rPr>
          <w:b/>
        </w:rPr>
      </w:pPr>
    </w:p>
    <w:p w:rsidR="007645F5" w:rsidRDefault="003D3D77" w:rsidP="000E1CA2">
      <w:pPr>
        <w:spacing w:line="280" w:lineRule="exact"/>
        <w:jc w:val="center"/>
        <w:rPr>
          <w:b/>
        </w:rPr>
      </w:pPr>
      <w:r w:rsidRPr="003E1FEB">
        <w:rPr>
          <w:b/>
        </w:rPr>
        <w:t xml:space="preserve">Критерии оценивания конкурсного испытания </w:t>
      </w:r>
    </w:p>
    <w:p w:rsidR="003D3D77" w:rsidRPr="003E1FEB" w:rsidRDefault="003D3D77" w:rsidP="000E1CA2">
      <w:pPr>
        <w:spacing w:line="280" w:lineRule="exact"/>
        <w:jc w:val="center"/>
        <w:rPr>
          <w:b/>
        </w:rPr>
      </w:pPr>
      <w:r w:rsidRPr="003E1FEB">
        <w:rPr>
          <w:b/>
        </w:rPr>
        <w:t>«Разработка экскурсионного маршрута «7 чудес Лысьвы»»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6946"/>
        <w:gridCol w:w="2131"/>
      </w:tblGrid>
      <w:tr w:rsidR="0059004D" w:rsidRPr="003E1FEB" w:rsidTr="0059004D">
        <w:trPr>
          <w:trHeight w:val="1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D" w:rsidRPr="003E1FEB" w:rsidRDefault="0059004D" w:rsidP="005900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D" w:rsidRPr="003E1FEB" w:rsidRDefault="0059004D" w:rsidP="0059004D">
            <w:pPr>
              <w:spacing w:line="276" w:lineRule="auto"/>
              <w:jc w:val="center"/>
              <w:rPr>
                <w:b/>
              </w:rPr>
            </w:pPr>
            <w:r w:rsidRPr="003E1FEB">
              <w:rPr>
                <w:b/>
              </w:rPr>
              <w:t>Критерии оценки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D" w:rsidRPr="003E1FEB" w:rsidRDefault="0059004D" w:rsidP="0059004D">
            <w:pPr>
              <w:spacing w:line="276" w:lineRule="auto"/>
              <w:jc w:val="center"/>
              <w:rPr>
                <w:b/>
              </w:rPr>
            </w:pPr>
            <w:r w:rsidRPr="003E1FEB">
              <w:rPr>
                <w:b/>
              </w:rPr>
              <w:t>Количество баллов</w:t>
            </w:r>
          </w:p>
        </w:tc>
      </w:tr>
      <w:tr w:rsidR="0059004D" w:rsidRPr="003E1FEB" w:rsidTr="0059004D">
        <w:trPr>
          <w:trHeight w:val="1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D" w:rsidRPr="0059004D" w:rsidRDefault="0059004D" w:rsidP="0059004D">
            <w:pPr>
              <w:spacing w:line="276" w:lineRule="auto"/>
              <w:jc w:val="center"/>
              <w:rPr>
                <w:b/>
              </w:rPr>
            </w:pPr>
            <w:r w:rsidRPr="0059004D"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D" w:rsidRPr="003E1FEB" w:rsidRDefault="0059004D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t>Информативность (полнота раскрытия темы, логичность)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D" w:rsidRPr="003E1FEB" w:rsidRDefault="0059004D" w:rsidP="005C20EC">
            <w:pPr>
              <w:spacing w:line="276" w:lineRule="auto"/>
            </w:pPr>
            <w:r w:rsidRPr="003E1FEB">
              <w:t>0-5</w:t>
            </w:r>
          </w:p>
        </w:tc>
      </w:tr>
      <w:tr w:rsidR="0059004D" w:rsidRPr="003E1FEB" w:rsidTr="0059004D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D" w:rsidRPr="0059004D" w:rsidRDefault="0059004D" w:rsidP="0059004D">
            <w:pPr>
              <w:spacing w:line="276" w:lineRule="auto"/>
              <w:jc w:val="center"/>
              <w:rPr>
                <w:b/>
              </w:rPr>
            </w:pPr>
            <w:r w:rsidRPr="0059004D">
              <w:rPr>
                <w:b/>
              </w:rPr>
              <w:lastRenderedPageBreak/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D" w:rsidRPr="003E1FEB" w:rsidRDefault="0059004D" w:rsidP="003E1FEB">
            <w:pPr>
              <w:spacing w:line="276" w:lineRule="auto"/>
              <w:jc w:val="both"/>
            </w:pPr>
            <w:r w:rsidRPr="003E1FEB">
              <w:t>Оформление презентации (качественные изображения, подбор фона и шрифтов, единый стиль)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D" w:rsidRPr="003E1FEB" w:rsidRDefault="0059004D" w:rsidP="005C20EC">
            <w:pPr>
              <w:spacing w:line="276" w:lineRule="auto"/>
            </w:pPr>
            <w:r w:rsidRPr="003E1FEB">
              <w:t>0-5</w:t>
            </w:r>
          </w:p>
        </w:tc>
      </w:tr>
      <w:tr w:rsidR="0059004D" w:rsidRPr="003E1FEB" w:rsidTr="0059004D">
        <w:trPr>
          <w:trHeight w:val="7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D" w:rsidRPr="0059004D" w:rsidRDefault="0059004D" w:rsidP="0059004D">
            <w:pPr>
              <w:spacing w:line="276" w:lineRule="auto"/>
              <w:jc w:val="center"/>
              <w:rPr>
                <w:b/>
              </w:rPr>
            </w:pPr>
            <w:r w:rsidRPr="0059004D"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D" w:rsidRPr="003E1FEB" w:rsidRDefault="0059004D" w:rsidP="003E1FEB">
            <w:pPr>
              <w:spacing w:line="276" w:lineRule="auto"/>
              <w:jc w:val="both"/>
            </w:pPr>
            <w:r w:rsidRPr="003E1FEB">
              <w:t xml:space="preserve">Творческий подход (оригинальность идеи маршрута, необычность, интересная подача)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D" w:rsidRPr="003E1FEB" w:rsidRDefault="0059004D" w:rsidP="005C20EC">
            <w:pPr>
              <w:spacing w:line="276" w:lineRule="auto"/>
            </w:pPr>
            <w:r w:rsidRPr="003E1FEB">
              <w:t>0-5</w:t>
            </w:r>
          </w:p>
        </w:tc>
      </w:tr>
      <w:tr w:rsidR="0059004D" w:rsidRPr="003E1FEB" w:rsidTr="0059004D">
        <w:trPr>
          <w:trHeight w:val="7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D" w:rsidRPr="0059004D" w:rsidRDefault="0059004D" w:rsidP="0059004D">
            <w:pPr>
              <w:spacing w:line="276" w:lineRule="auto"/>
              <w:jc w:val="center"/>
              <w:rPr>
                <w:b/>
              </w:rPr>
            </w:pPr>
            <w:r w:rsidRPr="0059004D"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D" w:rsidRPr="003E1FEB" w:rsidRDefault="0059004D" w:rsidP="003E1FEB">
            <w:pPr>
              <w:spacing w:line="276" w:lineRule="auto"/>
              <w:jc w:val="both"/>
            </w:pPr>
            <w:r w:rsidRPr="003E1FEB">
              <w:t xml:space="preserve">Грамотность (отсутствие орфографических и пунктуационных ошибок)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D" w:rsidRPr="003E1FEB" w:rsidRDefault="0059004D" w:rsidP="005C20EC">
            <w:pPr>
              <w:spacing w:line="276" w:lineRule="auto"/>
            </w:pPr>
            <w:r w:rsidRPr="003E1FEB">
              <w:t>0-1</w:t>
            </w:r>
          </w:p>
        </w:tc>
      </w:tr>
      <w:tr w:rsidR="0059004D" w:rsidRPr="003E1FEB" w:rsidTr="005900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D" w:rsidRPr="0059004D" w:rsidRDefault="0059004D" w:rsidP="0059004D">
            <w:pPr>
              <w:spacing w:line="276" w:lineRule="auto"/>
              <w:jc w:val="center"/>
              <w:rPr>
                <w:b/>
              </w:rPr>
            </w:pPr>
            <w:r w:rsidRPr="0059004D"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D" w:rsidRPr="003E1FEB" w:rsidRDefault="0059004D" w:rsidP="003E1FEB">
            <w:pPr>
              <w:spacing w:line="276" w:lineRule="auto"/>
              <w:jc w:val="both"/>
            </w:pPr>
            <w:bookmarkStart w:id="5" w:name="_heading=h.gjdgxs"/>
            <w:bookmarkEnd w:id="5"/>
            <w:r w:rsidRPr="003E1FEB">
              <w:t>Соответствие структуры презентации рекомендациям в описании (наличие необходимых слайдов)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D" w:rsidRPr="003E1FEB" w:rsidRDefault="0059004D" w:rsidP="005C20EC">
            <w:pPr>
              <w:spacing w:line="276" w:lineRule="auto"/>
            </w:pPr>
            <w:r w:rsidRPr="003E1FEB">
              <w:t>0-1</w:t>
            </w:r>
          </w:p>
        </w:tc>
      </w:tr>
      <w:tr w:rsidR="0059004D" w:rsidRPr="003E1FEB" w:rsidTr="005900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D" w:rsidRPr="0059004D" w:rsidRDefault="0059004D" w:rsidP="0059004D">
            <w:pPr>
              <w:spacing w:line="276" w:lineRule="auto"/>
              <w:jc w:val="center"/>
              <w:rPr>
                <w:b/>
              </w:rPr>
            </w:pPr>
            <w:r w:rsidRPr="0059004D"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D" w:rsidRPr="003E1FEB" w:rsidRDefault="0059004D" w:rsidP="003E1FEB">
            <w:pPr>
              <w:spacing w:line="276" w:lineRule="auto"/>
              <w:jc w:val="both"/>
            </w:pPr>
            <w:r w:rsidRPr="003E1FEB">
              <w:t>Соблюдение технических требований (количество слайдов, допустимый формат, соотношение сторон)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D" w:rsidRPr="003E1FEB" w:rsidRDefault="0059004D" w:rsidP="005C20EC">
            <w:pPr>
              <w:spacing w:line="276" w:lineRule="auto"/>
            </w:pPr>
            <w:r w:rsidRPr="003E1FEB">
              <w:t>0-1</w:t>
            </w:r>
          </w:p>
        </w:tc>
      </w:tr>
      <w:tr w:rsidR="0059004D" w:rsidRPr="003E1FEB" w:rsidTr="0059004D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D" w:rsidRPr="003E1FEB" w:rsidRDefault="0059004D" w:rsidP="003E1FE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D" w:rsidRPr="003E1FEB" w:rsidRDefault="0059004D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ИТОГО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D" w:rsidRPr="003E1FEB" w:rsidRDefault="0059004D" w:rsidP="005C20EC">
            <w:pPr>
              <w:spacing w:line="276" w:lineRule="auto"/>
              <w:rPr>
                <w:b/>
              </w:rPr>
            </w:pPr>
            <w:r w:rsidRPr="003E1FEB">
              <w:rPr>
                <w:b/>
              </w:rPr>
              <w:t>18</w:t>
            </w:r>
          </w:p>
        </w:tc>
      </w:tr>
    </w:tbl>
    <w:p w:rsidR="005C20EC" w:rsidRPr="003E1FEB" w:rsidRDefault="005C20EC" w:rsidP="005C20EC">
      <w:pPr>
        <w:spacing w:line="276" w:lineRule="auto"/>
        <w:ind w:left="-142"/>
        <w:jc w:val="both"/>
        <w:rPr>
          <w:b/>
        </w:rPr>
      </w:pPr>
      <w:proofErr w:type="spellStart"/>
      <w:r w:rsidRPr="003E1FEB">
        <w:rPr>
          <w:b/>
        </w:rPr>
        <w:t>Критериальная</w:t>
      </w:r>
      <w:proofErr w:type="spellEnd"/>
      <w:r w:rsidRPr="003E1FEB">
        <w:rPr>
          <w:b/>
        </w:rPr>
        <w:t xml:space="preserve"> шкала на </w:t>
      </w:r>
      <w:r>
        <w:rPr>
          <w:b/>
        </w:rPr>
        <w:t xml:space="preserve">конкурсное </w:t>
      </w:r>
      <w:r w:rsidRPr="003E1FEB">
        <w:rPr>
          <w:b/>
        </w:rPr>
        <w:t xml:space="preserve">испытание </w:t>
      </w:r>
      <w:r w:rsidRPr="005C20EC">
        <w:rPr>
          <w:b/>
        </w:rPr>
        <w:t>«Разработка экскурсионного маршрута «7 чудес Лысьвы»»</w:t>
      </w:r>
      <w:r w:rsidRPr="003E1FEB">
        <w:rPr>
          <w:b/>
        </w:rPr>
        <w:t>:</w:t>
      </w:r>
    </w:p>
    <w:p w:rsidR="005C20EC" w:rsidRPr="003E1FEB" w:rsidRDefault="005C20EC" w:rsidP="005C20EC">
      <w:pPr>
        <w:spacing w:line="276" w:lineRule="auto"/>
        <w:ind w:hanging="142"/>
        <w:jc w:val="both"/>
      </w:pPr>
      <w:r w:rsidRPr="003E1FEB">
        <w:t>«0» – недостаточный уровень проявления параметра</w:t>
      </w:r>
    </w:p>
    <w:p w:rsidR="005C20EC" w:rsidRPr="003E1FEB" w:rsidRDefault="005C20EC" w:rsidP="005C20EC">
      <w:pPr>
        <w:spacing w:line="276" w:lineRule="auto"/>
        <w:ind w:hanging="142"/>
        <w:jc w:val="both"/>
      </w:pPr>
      <w:r>
        <w:t xml:space="preserve"> «5</w:t>
      </w:r>
      <w:r w:rsidRPr="003E1FEB">
        <w:t>» – высокий уровень проявления параметра</w:t>
      </w:r>
    </w:p>
    <w:p w:rsidR="005C20EC" w:rsidRPr="003E1FEB" w:rsidRDefault="005C20EC" w:rsidP="005C20EC">
      <w:pPr>
        <w:spacing w:line="276" w:lineRule="auto"/>
        <w:ind w:left="-142"/>
        <w:jc w:val="both"/>
        <w:rPr>
          <w:b/>
        </w:rPr>
      </w:pPr>
      <w:proofErr w:type="spellStart"/>
      <w:r w:rsidRPr="003E1FEB">
        <w:rPr>
          <w:b/>
        </w:rPr>
        <w:t>Критериальная</w:t>
      </w:r>
      <w:proofErr w:type="spellEnd"/>
      <w:r w:rsidRPr="003E1FEB">
        <w:rPr>
          <w:b/>
        </w:rPr>
        <w:t xml:space="preserve"> шкала на </w:t>
      </w:r>
      <w:r>
        <w:rPr>
          <w:b/>
        </w:rPr>
        <w:t xml:space="preserve">конкурсное </w:t>
      </w:r>
      <w:r w:rsidRPr="003E1FEB">
        <w:rPr>
          <w:b/>
        </w:rPr>
        <w:t xml:space="preserve">испытание </w:t>
      </w:r>
      <w:r w:rsidRPr="005C20EC">
        <w:rPr>
          <w:b/>
        </w:rPr>
        <w:t>«Разработка экскурсионного маршрута «7 чудес Лысьвы»»</w:t>
      </w:r>
      <w:r w:rsidRPr="003E1FEB">
        <w:rPr>
          <w:b/>
        </w:rPr>
        <w:t>:</w:t>
      </w:r>
    </w:p>
    <w:p w:rsidR="005C20EC" w:rsidRDefault="005C20EC" w:rsidP="005C20EC">
      <w:pPr>
        <w:spacing w:line="276" w:lineRule="auto"/>
        <w:ind w:hanging="142"/>
        <w:jc w:val="both"/>
        <w:rPr>
          <w:b/>
        </w:rPr>
      </w:pPr>
      <w:r w:rsidRPr="003E1FEB">
        <w:t xml:space="preserve"> «0» – отсутствие параметра</w:t>
      </w:r>
    </w:p>
    <w:p w:rsidR="003D3D77" w:rsidRPr="005C20EC" w:rsidRDefault="005C20EC" w:rsidP="005C20EC">
      <w:pPr>
        <w:spacing w:line="276" w:lineRule="auto"/>
        <w:jc w:val="both"/>
        <w:rPr>
          <w:b/>
        </w:rPr>
      </w:pPr>
      <w:r w:rsidRPr="003E1FEB">
        <w:t>«1» – наличие параметра</w:t>
      </w:r>
    </w:p>
    <w:p w:rsidR="005C20EC" w:rsidRDefault="005C20EC" w:rsidP="0059004D">
      <w:pPr>
        <w:pStyle w:val="c18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6263AE" w:rsidRPr="003E1FEB" w:rsidRDefault="006263AE" w:rsidP="0059004D">
      <w:pPr>
        <w:pStyle w:val="c18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E1FEB">
        <w:rPr>
          <w:b/>
          <w:sz w:val="28"/>
          <w:szCs w:val="28"/>
        </w:rPr>
        <w:t>КОНКУРСНОЕ ИСПЫТАНИЕ «МАСТЕР-КЛАСС ДЛЯ КОЛЛЕГ»</w:t>
      </w:r>
    </w:p>
    <w:p w:rsidR="00685116" w:rsidRDefault="00512C0E" w:rsidP="0068511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 xml:space="preserve">Цель: </w:t>
      </w:r>
      <w:r w:rsidR="00583D5F" w:rsidRPr="003E1FEB">
        <w:rPr>
          <w:sz w:val="28"/>
          <w:szCs w:val="28"/>
        </w:rPr>
        <w:t>демонстрация профессионального мастерства конкурсантов в области презентации и трансляции инновационного педагогического опыта в ситуации профессионального взаимодействия</w:t>
      </w:r>
      <w:r w:rsidR="00685116">
        <w:rPr>
          <w:sz w:val="28"/>
          <w:szCs w:val="28"/>
        </w:rPr>
        <w:t>.</w:t>
      </w:r>
    </w:p>
    <w:p w:rsidR="00512C0E" w:rsidRPr="003E1FEB" w:rsidRDefault="00512C0E" w:rsidP="0068511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>Формат конкурсного испытания: очный, место проведения: МАУ ДПО «ЦНМО».</w:t>
      </w:r>
    </w:p>
    <w:p w:rsidR="00512C0E" w:rsidRPr="003E1FEB" w:rsidRDefault="00512C0E" w:rsidP="00685116">
      <w:pPr>
        <w:autoSpaceDE w:val="0"/>
        <w:autoSpaceDN w:val="0"/>
        <w:spacing w:line="276" w:lineRule="auto"/>
        <w:ind w:right="424" w:firstLine="567"/>
        <w:jc w:val="both"/>
      </w:pPr>
      <w:r w:rsidRPr="003E1FEB">
        <w:t>Темы мастер-классов определяют участники Конкурса.</w:t>
      </w:r>
    </w:p>
    <w:p w:rsidR="00512C0E" w:rsidRPr="003E1FEB" w:rsidRDefault="00512C0E" w:rsidP="00685116">
      <w:pPr>
        <w:spacing w:line="276" w:lineRule="auto"/>
        <w:ind w:firstLine="567"/>
        <w:jc w:val="both"/>
      </w:pPr>
      <w:r w:rsidRPr="003E1FEB">
        <w:t>Количество участников мастер-класса: 10 человек. Участников мастер-класса определяет оргкомитет.</w:t>
      </w:r>
    </w:p>
    <w:p w:rsidR="00512C0E" w:rsidRPr="003E1FEB" w:rsidRDefault="00512C0E" w:rsidP="0068511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>Конкурсантам необходимо:</w:t>
      </w:r>
    </w:p>
    <w:p w:rsidR="00512C0E" w:rsidRPr="003E1FEB" w:rsidRDefault="00512C0E" w:rsidP="00685116">
      <w:pPr>
        <w:pStyle w:val="ab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>заявить в оргкомитет тему мастер-класса</w:t>
      </w:r>
    </w:p>
    <w:p w:rsidR="00512C0E" w:rsidRPr="003E1FEB" w:rsidRDefault="00512C0E" w:rsidP="00685116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>подготовить материалы, необходимые для проведения мастер-класса</w:t>
      </w:r>
    </w:p>
    <w:p w:rsidR="00512C0E" w:rsidRPr="003E1FEB" w:rsidRDefault="00512C0E" w:rsidP="00685116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>за сутки представить ответственному за номинацию визитную карточку</w:t>
      </w:r>
      <w:r w:rsidR="003D3D77" w:rsidRPr="003E1FEB">
        <w:rPr>
          <w:sz w:val="28"/>
          <w:szCs w:val="28"/>
        </w:rPr>
        <w:t xml:space="preserve"> </w:t>
      </w:r>
      <w:r w:rsidR="00685116">
        <w:rPr>
          <w:sz w:val="28"/>
          <w:szCs w:val="28"/>
        </w:rPr>
        <w:t xml:space="preserve">мастер-класса </w:t>
      </w:r>
      <w:r w:rsidR="003D3D77" w:rsidRPr="003E1FEB">
        <w:rPr>
          <w:sz w:val="28"/>
          <w:szCs w:val="28"/>
        </w:rPr>
        <w:t>(в количестве 5 экземпляров в бумажном и электронном</w:t>
      </w:r>
      <w:r w:rsidRPr="003E1FEB">
        <w:rPr>
          <w:sz w:val="28"/>
          <w:szCs w:val="28"/>
        </w:rPr>
        <w:t xml:space="preserve"> варианте): тема, цель, задачи, предполагаемый результат</w:t>
      </w:r>
    </w:p>
    <w:p w:rsidR="00512C0E" w:rsidRPr="003E1FEB" w:rsidRDefault="00512C0E" w:rsidP="00685116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>провести мастер-класс</w:t>
      </w:r>
    </w:p>
    <w:p w:rsidR="00512C0E" w:rsidRPr="003E1FEB" w:rsidRDefault="00512C0E" w:rsidP="00685116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 xml:space="preserve">при необходимости ответить на вопросы членов жюри </w:t>
      </w:r>
    </w:p>
    <w:p w:rsidR="00512C0E" w:rsidRPr="003E1FEB" w:rsidRDefault="00512C0E" w:rsidP="0068511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1FEB">
        <w:rPr>
          <w:sz w:val="28"/>
          <w:szCs w:val="28"/>
        </w:rPr>
        <w:t xml:space="preserve">Регламент проведения конкурсного мероприятия: </w:t>
      </w:r>
    </w:p>
    <w:p w:rsidR="00512C0E" w:rsidRPr="003E1FEB" w:rsidRDefault="00512C0E" w:rsidP="00685116">
      <w:pPr>
        <w:pStyle w:val="ab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>на проведение мастер-класса отводится 20 минут</w:t>
      </w:r>
    </w:p>
    <w:p w:rsidR="00512C0E" w:rsidRPr="003E1FEB" w:rsidRDefault="00512C0E" w:rsidP="00685116">
      <w:pPr>
        <w:pStyle w:val="ab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3E1FEB">
        <w:rPr>
          <w:sz w:val="28"/>
          <w:szCs w:val="28"/>
        </w:rPr>
        <w:t>ответы на вопросы членов жюри – 5 минут</w:t>
      </w:r>
    </w:p>
    <w:p w:rsidR="00685116" w:rsidRPr="003E1FEB" w:rsidRDefault="00685116" w:rsidP="003E1FEB">
      <w:pPr>
        <w:spacing w:line="276" w:lineRule="auto"/>
        <w:jc w:val="both"/>
      </w:pPr>
    </w:p>
    <w:p w:rsidR="0052623D" w:rsidRPr="003E1FEB" w:rsidRDefault="0052623D" w:rsidP="00685116">
      <w:pPr>
        <w:spacing w:line="276" w:lineRule="auto"/>
        <w:jc w:val="center"/>
        <w:rPr>
          <w:b/>
        </w:rPr>
      </w:pPr>
      <w:r w:rsidRPr="003E1FEB">
        <w:rPr>
          <w:b/>
        </w:rPr>
        <w:lastRenderedPageBreak/>
        <w:t>Критерии оценивания конкурсного испытания «Мастер-класс»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96"/>
        <w:gridCol w:w="7526"/>
        <w:gridCol w:w="1916"/>
      </w:tblGrid>
      <w:tr w:rsidR="006263AE" w:rsidRPr="003E1FEB" w:rsidTr="005C20EC">
        <w:trPr>
          <w:trHeight w:val="738"/>
        </w:trPr>
        <w:tc>
          <w:tcPr>
            <w:tcW w:w="343" w:type="pct"/>
            <w:vAlign w:val="center"/>
          </w:tcPr>
          <w:p w:rsidR="006263AE" w:rsidRPr="003E1FEB" w:rsidRDefault="006263AE" w:rsidP="005C20EC">
            <w:pPr>
              <w:spacing w:line="276" w:lineRule="auto"/>
              <w:jc w:val="center"/>
              <w:rPr>
                <w:b/>
              </w:rPr>
            </w:pPr>
            <w:r w:rsidRPr="003E1FEB">
              <w:rPr>
                <w:b/>
              </w:rPr>
              <w:t>№</w:t>
            </w:r>
          </w:p>
        </w:tc>
        <w:tc>
          <w:tcPr>
            <w:tcW w:w="3712" w:type="pct"/>
            <w:vAlign w:val="center"/>
          </w:tcPr>
          <w:p w:rsidR="006263AE" w:rsidRPr="003E1FEB" w:rsidRDefault="006263AE" w:rsidP="005C20EC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945" w:type="pct"/>
            <w:vAlign w:val="center"/>
          </w:tcPr>
          <w:p w:rsidR="006263AE" w:rsidRPr="003E1FEB" w:rsidRDefault="006263AE" w:rsidP="005C20EC">
            <w:pPr>
              <w:pStyle w:val="aa"/>
              <w:shd w:val="clear" w:color="auto" w:fill="FFFFFF"/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6263AE" w:rsidRPr="003E1FEB" w:rsidTr="006545B5">
        <w:trPr>
          <w:trHeight w:val="73"/>
        </w:trPr>
        <w:tc>
          <w:tcPr>
            <w:tcW w:w="343" w:type="pct"/>
            <w:vMerge w:val="restart"/>
          </w:tcPr>
          <w:p w:rsidR="006263AE" w:rsidRPr="003E1FEB" w:rsidRDefault="006263AE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1</w:t>
            </w:r>
          </w:p>
          <w:p w:rsidR="006263AE" w:rsidRPr="003E1FEB" w:rsidRDefault="006263AE" w:rsidP="003E1FE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712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  <w:r w:rsidRPr="003E1FEB">
              <w:rPr>
                <w:rFonts w:eastAsia="Times New Roman"/>
                <w:b/>
              </w:rPr>
              <w:t>Актуальность</w:t>
            </w:r>
          </w:p>
        </w:tc>
        <w:tc>
          <w:tcPr>
            <w:tcW w:w="945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  <w:r w:rsidRPr="003E1FEB">
              <w:rPr>
                <w:rFonts w:eastAsia="Times New Roman"/>
                <w:b/>
              </w:rPr>
              <w:t>0-4</w:t>
            </w:r>
          </w:p>
        </w:tc>
      </w:tr>
      <w:tr w:rsidR="006263AE" w:rsidRPr="003E1FEB" w:rsidTr="006545B5">
        <w:trPr>
          <w:trHeight w:val="73"/>
        </w:trPr>
        <w:tc>
          <w:tcPr>
            <w:tcW w:w="343" w:type="pct"/>
            <w:vMerge/>
          </w:tcPr>
          <w:p w:rsidR="006263AE" w:rsidRPr="003E1FEB" w:rsidRDefault="006263AE" w:rsidP="003E1FE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712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  <w:r w:rsidRPr="003E1FEB">
              <w:rPr>
                <w:rFonts w:eastAsia="Times New Roman"/>
              </w:rPr>
              <w:t>актуальность</w:t>
            </w:r>
          </w:p>
        </w:tc>
        <w:tc>
          <w:tcPr>
            <w:tcW w:w="945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  <w:r w:rsidRPr="003E1FEB">
              <w:rPr>
                <w:rFonts w:eastAsia="Times New Roman"/>
              </w:rPr>
              <w:t>0-2</w:t>
            </w:r>
          </w:p>
        </w:tc>
      </w:tr>
      <w:tr w:rsidR="006263AE" w:rsidRPr="003E1FEB" w:rsidTr="006545B5">
        <w:tc>
          <w:tcPr>
            <w:tcW w:w="343" w:type="pct"/>
            <w:vMerge/>
          </w:tcPr>
          <w:p w:rsidR="006263AE" w:rsidRPr="003E1FEB" w:rsidRDefault="006263AE" w:rsidP="003E1FEB">
            <w:pPr>
              <w:pStyle w:val="aa"/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2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  <w:r w:rsidRPr="003E1FEB">
              <w:rPr>
                <w:rFonts w:eastAsia="Times New Roman"/>
              </w:rPr>
              <w:t>практическая значимость демонстрируемой идеи (темы, опыта)</w:t>
            </w:r>
          </w:p>
        </w:tc>
        <w:tc>
          <w:tcPr>
            <w:tcW w:w="945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3E1FEB">
              <w:rPr>
                <w:rFonts w:eastAsia="Times New Roman"/>
              </w:rPr>
              <w:t>0-2</w:t>
            </w:r>
          </w:p>
        </w:tc>
      </w:tr>
      <w:tr w:rsidR="006263AE" w:rsidRPr="003E1FEB" w:rsidTr="006545B5">
        <w:tc>
          <w:tcPr>
            <w:tcW w:w="343" w:type="pct"/>
            <w:vMerge w:val="restart"/>
          </w:tcPr>
          <w:p w:rsidR="006263AE" w:rsidRPr="003E1FEB" w:rsidRDefault="006263AE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2</w:t>
            </w:r>
          </w:p>
        </w:tc>
        <w:tc>
          <w:tcPr>
            <w:tcW w:w="3712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  <w:r w:rsidRPr="003E1FEB">
              <w:rPr>
                <w:rFonts w:eastAsia="Times New Roman"/>
                <w:b/>
              </w:rPr>
              <w:t>Технологичность</w:t>
            </w:r>
          </w:p>
        </w:tc>
        <w:tc>
          <w:tcPr>
            <w:tcW w:w="945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  <w:r w:rsidRPr="003E1FEB">
              <w:rPr>
                <w:rFonts w:eastAsia="Times New Roman"/>
                <w:b/>
              </w:rPr>
              <w:t>0-10</w:t>
            </w:r>
          </w:p>
        </w:tc>
      </w:tr>
      <w:tr w:rsidR="006263AE" w:rsidRPr="003E1FEB" w:rsidTr="006545B5">
        <w:tc>
          <w:tcPr>
            <w:tcW w:w="343" w:type="pct"/>
            <w:vMerge/>
          </w:tcPr>
          <w:p w:rsidR="006263AE" w:rsidRPr="003E1FEB" w:rsidRDefault="006263AE" w:rsidP="003E1FE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712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  <w:r w:rsidRPr="003E1FEB">
              <w:rPr>
                <w:rFonts w:eastAsia="Times New Roman"/>
                <w:color w:val="000000" w:themeColor="text1"/>
              </w:rPr>
              <w:t>соответствие структуры мастер-класса</w:t>
            </w:r>
          </w:p>
        </w:tc>
        <w:tc>
          <w:tcPr>
            <w:tcW w:w="945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  <w:r w:rsidRPr="003E1FEB">
              <w:rPr>
                <w:rFonts w:eastAsia="Times New Roman"/>
              </w:rPr>
              <w:t>0-2</w:t>
            </w:r>
          </w:p>
        </w:tc>
      </w:tr>
      <w:tr w:rsidR="006263AE" w:rsidRPr="003E1FEB" w:rsidTr="006545B5">
        <w:tc>
          <w:tcPr>
            <w:tcW w:w="343" w:type="pct"/>
            <w:vMerge/>
          </w:tcPr>
          <w:p w:rsidR="006263AE" w:rsidRPr="003E1FEB" w:rsidRDefault="006263AE" w:rsidP="003E1FEB">
            <w:pPr>
              <w:pStyle w:val="aa"/>
              <w:numPr>
                <w:ilvl w:val="0"/>
                <w:numId w:val="6"/>
              </w:numPr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2" w:type="pct"/>
          </w:tcPr>
          <w:p w:rsidR="006263AE" w:rsidRPr="003E1FEB" w:rsidRDefault="00D738F9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3E1FEB">
              <w:rPr>
                <w:rFonts w:eastAsia="Times New Roman"/>
                <w:color w:val="000000" w:themeColor="text1"/>
              </w:rPr>
              <w:t>решение педагогической/</w:t>
            </w:r>
            <w:r w:rsidR="006263AE" w:rsidRPr="003E1FEB">
              <w:rPr>
                <w:rFonts w:eastAsia="Times New Roman"/>
                <w:color w:val="000000" w:themeColor="text1"/>
              </w:rPr>
              <w:t>психолого-педагогической задачи</w:t>
            </w:r>
          </w:p>
        </w:tc>
        <w:tc>
          <w:tcPr>
            <w:tcW w:w="945" w:type="pct"/>
            <w:vAlign w:val="center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3E1FEB">
              <w:rPr>
                <w:rFonts w:eastAsia="Times New Roman"/>
              </w:rPr>
              <w:t xml:space="preserve">0-2 </w:t>
            </w:r>
          </w:p>
        </w:tc>
      </w:tr>
      <w:tr w:rsidR="006263AE" w:rsidRPr="003E1FEB" w:rsidTr="006545B5">
        <w:tc>
          <w:tcPr>
            <w:tcW w:w="343" w:type="pct"/>
            <w:vMerge/>
          </w:tcPr>
          <w:p w:rsidR="006263AE" w:rsidRPr="003E1FEB" w:rsidRDefault="006263AE" w:rsidP="003E1FEB">
            <w:pPr>
              <w:pStyle w:val="aa"/>
              <w:numPr>
                <w:ilvl w:val="0"/>
                <w:numId w:val="6"/>
              </w:numPr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2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3E1FEB">
              <w:rPr>
                <w:rFonts w:eastAsia="Times New Roman"/>
                <w:color w:val="000000" w:themeColor="text1"/>
              </w:rPr>
              <w:t>плотность мастер-класса</w:t>
            </w:r>
          </w:p>
        </w:tc>
        <w:tc>
          <w:tcPr>
            <w:tcW w:w="945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3E1FEB">
              <w:rPr>
                <w:rFonts w:eastAsia="Times New Roman"/>
              </w:rPr>
              <w:t xml:space="preserve">0-2 </w:t>
            </w:r>
          </w:p>
        </w:tc>
      </w:tr>
      <w:tr w:rsidR="006263AE" w:rsidRPr="003E1FEB" w:rsidTr="006545B5">
        <w:trPr>
          <w:trHeight w:val="257"/>
        </w:trPr>
        <w:tc>
          <w:tcPr>
            <w:tcW w:w="343" w:type="pct"/>
            <w:vMerge/>
          </w:tcPr>
          <w:p w:rsidR="006263AE" w:rsidRPr="003E1FEB" w:rsidRDefault="006263AE" w:rsidP="003E1FEB">
            <w:pPr>
              <w:pStyle w:val="aa"/>
              <w:numPr>
                <w:ilvl w:val="0"/>
                <w:numId w:val="6"/>
              </w:numPr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2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C00000"/>
              </w:rPr>
            </w:pPr>
            <w:r w:rsidRPr="003E1FEB">
              <w:rPr>
                <w:rFonts w:eastAsia="Times New Roman"/>
                <w:color w:val="000000" w:themeColor="text1"/>
              </w:rPr>
              <w:t>достижение результатов каждым участником мастер-класса</w:t>
            </w:r>
          </w:p>
        </w:tc>
        <w:tc>
          <w:tcPr>
            <w:tcW w:w="945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3E1FEB">
              <w:rPr>
                <w:rFonts w:eastAsia="Times New Roman"/>
              </w:rPr>
              <w:t>0-2</w:t>
            </w:r>
          </w:p>
        </w:tc>
      </w:tr>
      <w:tr w:rsidR="006263AE" w:rsidRPr="003E1FEB" w:rsidTr="006545B5">
        <w:tc>
          <w:tcPr>
            <w:tcW w:w="343" w:type="pct"/>
            <w:vMerge/>
          </w:tcPr>
          <w:p w:rsidR="006263AE" w:rsidRPr="003E1FEB" w:rsidRDefault="006263AE" w:rsidP="003E1FEB">
            <w:pPr>
              <w:pStyle w:val="aa"/>
              <w:numPr>
                <w:ilvl w:val="0"/>
                <w:numId w:val="6"/>
              </w:numPr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2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3E1FEB">
              <w:rPr>
                <w:rFonts w:eastAsia="Times New Roman"/>
                <w:color w:val="000000" w:themeColor="text1"/>
              </w:rPr>
              <w:t>получение продукта</w:t>
            </w:r>
          </w:p>
        </w:tc>
        <w:tc>
          <w:tcPr>
            <w:tcW w:w="945" w:type="pct"/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3E1FEB">
              <w:rPr>
                <w:rFonts w:eastAsia="Times New Roman"/>
              </w:rPr>
              <w:t>0-2</w:t>
            </w:r>
          </w:p>
        </w:tc>
      </w:tr>
      <w:tr w:rsidR="006263AE" w:rsidRPr="003E1FEB" w:rsidTr="006545B5">
        <w:trPr>
          <w:trHeight w:val="323"/>
        </w:trPr>
        <w:tc>
          <w:tcPr>
            <w:tcW w:w="343" w:type="pct"/>
            <w:vMerge w:val="restart"/>
            <w:tcBorders>
              <w:top w:val="single" w:sz="4" w:space="0" w:color="auto"/>
            </w:tcBorders>
          </w:tcPr>
          <w:p w:rsidR="006263AE" w:rsidRPr="003E1FEB" w:rsidRDefault="006263AE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3</w:t>
            </w: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Взаимодействие с аудиторией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  <w:r w:rsidRPr="003E1FEB">
              <w:rPr>
                <w:rFonts w:eastAsia="Times New Roman"/>
                <w:b/>
              </w:rPr>
              <w:t>0-10</w:t>
            </w:r>
          </w:p>
        </w:tc>
      </w:tr>
      <w:tr w:rsidR="006263AE" w:rsidRPr="003E1FEB" w:rsidTr="006545B5">
        <w:trPr>
          <w:trHeight w:val="301"/>
        </w:trPr>
        <w:tc>
          <w:tcPr>
            <w:tcW w:w="343" w:type="pct"/>
            <w:vMerge/>
          </w:tcPr>
          <w:p w:rsidR="006263AE" w:rsidRPr="003E1FEB" w:rsidRDefault="006263AE" w:rsidP="003E1FE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мотивации к взаимодействию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3E1FEB">
              <w:rPr>
                <w:rFonts w:eastAsia="Times New Roman"/>
              </w:rPr>
              <w:t>0-2</w:t>
            </w:r>
          </w:p>
        </w:tc>
      </w:tr>
      <w:tr w:rsidR="006263AE" w:rsidRPr="003E1FEB" w:rsidTr="006545B5">
        <w:trPr>
          <w:trHeight w:val="323"/>
        </w:trPr>
        <w:tc>
          <w:tcPr>
            <w:tcW w:w="343" w:type="pct"/>
            <w:vMerge/>
          </w:tcPr>
          <w:p w:rsidR="006263AE" w:rsidRPr="003E1FEB" w:rsidRDefault="006263AE" w:rsidP="003E1FE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речевая, коммуникативная культура (умение вести диалог)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3E1FEB">
              <w:rPr>
                <w:rFonts w:eastAsia="Times New Roman"/>
                <w:color w:val="000000" w:themeColor="text1"/>
              </w:rPr>
              <w:t>0-2</w:t>
            </w:r>
          </w:p>
        </w:tc>
      </w:tr>
      <w:tr w:rsidR="006263AE" w:rsidRPr="003E1FEB" w:rsidTr="006545B5">
        <w:trPr>
          <w:trHeight w:val="165"/>
        </w:trPr>
        <w:tc>
          <w:tcPr>
            <w:tcW w:w="343" w:type="pct"/>
            <w:vMerge/>
          </w:tcPr>
          <w:p w:rsidR="006263AE" w:rsidRPr="003E1FEB" w:rsidRDefault="006263AE" w:rsidP="003E1FEB">
            <w:pPr>
              <w:pStyle w:val="aa"/>
              <w:numPr>
                <w:ilvl w:val="0"/>
                <w:numId w:val="6"/>
              </w:numPr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активное взаимодействие, контакт с аудиторией 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3E1FEB">
              <w:rPr>
                <w:rFonts w:eastAsia="Times New Roman"/>
              </w:rPr>
              <w:t>0-2</w:t>
            </w:r>
          </w:p>
        </w:tc>
      </w:tr>
      <w:tr w:rsidR="006263AE" w:rsidRPr="003E1FEB" w:rsidTr="006545B5">
        <w:trPr>
          <w:trHeight w:val="165"/>
        </w:trPr>
        <w:tc>
          <w:tcPr>
            <w:tcW w:w="343" w:type="pct"/>
            <w:vMerge/>
          </w:tcPr>
          <w:p w:rsidR="006263AE" w:rsidRPr="003E1FEB" w:rsidRDefault="006263AE" w:rsidP="003E1FEB">
            <w:pPr>
              <w:pStyle w:val="aa"/>
              <w:numPr>
                <w:ilvl w:val="0"/>
                <w:numId w:val="6"/>
              </w:numPr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 обратной связи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3E1FEB">
              <w:rPr>
                <w:rFonts w:eastAsia="Times New Roman"/>
              </w:rPr>
              <w:t>0-2</w:t>
            </w:r>
          </w:p>
        </w:tc>
      </w:tr>
      <w:tr w:rsidR="006263AE" w:rsidRPr="003E1FEB" w:rsidTr="006545B5">
        <w:trPr>
          <w:trHeight w:val="165"/>
        </w:trPr>
        <w:tc>
          <w:tcPr>
            <w:tcW w:w="343" w:type="pct"/>
            <w:vMerge/>
          </w:tcPr>
          <w:p w:rsidR="006263AE" w:rsidRPr="003E1FEB" w:rsidRDefault="006263AE" w:rsidP="003E1FEB">
            <w:pPr>
              <w:pStyle w:val="aa"/>
              <w:numPr>
                <w:ilvl w:val="0"/>
                <w:numId w:val="6"/>
              </w:numPr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благоприятный психологический климат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3E1FEB">
              <w:rPr>
                <w:rFonts w:eastAsia="Times New Roman"/>
              </w:rPr>
              <w:t>0-1</w:t>
            </w:r>
          </w:p>
        </w:tc>
      </w:tr>
      <w:tr w:rsidR="006263AE" w:rsidRPr="003E1FEB" w:rsidTr="006545B5">
        <w:trPr>
          <w:trHeight w:val="165"/>
        </w:trPr>
        <w:tc>
          <w:tcPr>
            <w:tcW w:w="343" w:type="pct"/>
            <w:vMerge/>
            <w:tcBorders>
              <w:bottom w:val="single" w:sz="4" w:space="0" w:color="auto"/>
            </w:tcBorders>
          </w:tcPr>
          <w:p w:rsidR="006263AE" w:rsidRPr="003E1FEB" w:rsidRDefault="006263AE" w:rsidP="003E1FEB">
            <w:pPr>
              <w:pStyle w:val="aa"/>
              <w:numPr>
                <w:ilvl w:val="0"/>
                <w:numId w:val="6"/>
              </w:numPr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целесообразность использования приемов и методов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3E1FEB">
              <w:rPr>
                <w:rFonts w:eastAsia="Times New Roman"/>
              </w:rPr>
              <w:t>0-1</w:t>
            </w:r>
          </w:p>
        </w:tc>
      </w:tr>
      <w:tr w:rsidR="006263AE" w:rsidRPr="003E1FEB" w:rsidTr="006545B5">
        <w:trPr>
          <w:trHeight w:val="396"/>
        </w:trPr>
        <w:tc>
          <w:tcPr>
            <w:tcW w:w="343" w:type="pct"/>
            <w:vMerge w:val="restart"/>
            <w:tcBorders>
              <w:top w:val="single" w:sz="4" w:space="0" w:color="auto"/>
            </w:tcBorders>
          </w:tcPr>
          <w:p w:rsidR="006263AE" w:rsidRPr="003E1FEB" w:rsidRDefault="006263AE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4</w:t>
            </w: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pStyle w:val="aa"/>
              <w:spacing w:after="0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подход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  <w:r w:rsidRPr="003E1FEB">
              <w:rPr>
                <w:rFonts w:eastAsia="Times New Roman"/>
                <w:b/>
              </w:rPr>
              <w:t>0-2</w:t>
            </w:r>
          </w:p>
        </w:tc>
      </w:tr>
      <w:tr w:rsidR="006263AE" w:rsidRPr="003E1FEB" w:rsidTr="006545B5">
        <w:trPr>
          <w:trHeight w:val="290"/>
        </w:trPr>
        <w:tc>
          <w:tcPr>
            <w:tcW w:w="343" w:type="pct"/>
            <w:vMerge/>
          </w:tcPr>
          <w:p w:rsidR="006263AE" w:rsidRPr="003E1FEB" w:rsidRDefault="006263AE" w:rsidP="003E1FE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pStyle w:val="aa"/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оригинальность приемов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  <w:r w:rsidRPr="003E1FEB">
              <w:rPr>
                <w:rFonts w:eastAsia="Times New Roman"/>
              </w:rPr>
              <w:t>0-1</w:t>
            </w:r>
          </w:p>
        </w:tc>
      </w:tr>
      <w:tr w:rsidR="006263AE" w:rsidRPr="003E1FEB" w:rsidTr="006545B5">
        <w:trPr>
          <w:trHeight w:val="165"/>
        </w:trPr>
        <w:tc>
          <w:tcPr>
            <w:tcW w:w="343" w:type="pct"/>
            <w:vMerge/>
            <w:tcBorders>
              <w:bottom w:val="single" w:sz="4" w:space="0" w:color="auto"/>
            </w:tcBorders>
          </w:tcPr>
          <w:p w:rsidR="006263AE" w:rsidRPr="003E1FEB" w:rsidRDefault="006263AE" w:rsidP="003E1FEB">
            <w:pPr>
              <w:pStyle w:val="aa"/>
              <w:numPr>
                <w:ilvl w:val="0"/>
                <w:numId w:val="6"/>
              </w:numPr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spacing w:line="276" w:lineRule="auto"/>
              <w:ind w:left="33"/>
              <w:jc w:val="both"/>
              <w:rPr>
                <w:b/>
              </w:rPr>
            </w:pPr>
            <w:r w:rsidRPr="003E1FEB">
              <w:t>артистичность, импровизация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3E1FEB">
              <w:rPr>
                <w:rFonts w:eastAsia="Times New Roman"/>
              </w:rPr>
              <w:t>0-1</w:t>
            </w:r>
          </w:p>
        </w:tc>
      </w:tr>
      <w:tr w:rsidR="006263AE" w:rsidRPr="003E1FEB" w:rsidTr="006545B5">
        <w:trPr>
          <w:trHeight w:val="165"/>
        </w:trPr>
        <w:tc>
          <w:tcPr>
            <w:tcW w:w="343" w:type="pct"/>
            <w:tcBorders>
              <w:top w:val="single" w:sz="4" w:space="0" w:color="auto"/>
            </w:tcBorders>
          </w:tcPr>
          <w:p w:rsidR="006263AE" w:rsidRPr="003E1FEB" w:rsidRDefault="006263AE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5</w:t>
            </w: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pStyle w:val="aa"/>
              <w:shd w:val="clear" w:color="auto" w:fill="FFFFFF"/>
              <w:spacing w:after="0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  <w:r w:rsidRPr="003E1FE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E1FEB">
              <w:rPr>
                <w:rFonts w:ascii="Times New Roman" w:hAnsi="Times New Roman" w:cs="Times New Roman"/>
                <w:sz w:val="28"/>
                <w:szCs w:val="28"/>
              </w:rPr>
              <w:t>организация эффективной рефлексивной деятельности)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  <w:r w:rsidRPr="003E1FEB">
              <w:rPr>
                <w:rFonts w:eastAsia="Times New Roman"/>
                <w:b/>
              </w:rPr>
              <w:t>0-2</w:t>
            </w:r>
          </w:p>
        </w:tc>
      </w:tr>
      <w:tr w:rsidR="006263AE" w:rsidRPr="003E1FEB" w:rsidTr="006545B5">
        <w:trPr>
          <w:trHeight w:val="165"/>
        </w:trPr>
        <w:tc>
          <w:tcPr>
            <w:tcW w:w="40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63AE" w:rsidRPr="003E1FEB" w:rsidRDefault="006263AE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6263AE" w:rsidRPr="003E1FEB" w:rsidRDefault="006263AE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  <w:r w:rsidRPr="003E1FEB">
              <w:rPr>
                <w:rFonts w:eastAsia="Times New Roman"/>
                <w:b/>
              </w:rPr>
              <w:t>28</w:t>
            </w:r>
          </w:p>
        </w:tc>
      </w:tr>
    </w:tbl>
    <w:p w:rsidR="006263AE" w:rsidRPr="003E1FEB" w:rsidRDefault="006263AE" w:rsidP="005C20EC">
      <w:pPr>
        <w:spacing w:line="276" w:lineRule="auto"/>
        <w:ind w:hanging="142"/>
        <w:jc w:val="both"/>
        <w:rPr>
          <w:b/>
        </w:rPr>
      </w:pPr>
      <w:proofErr w:type="spellStart"/>
      <w:r w:rsidRPr="003E1FEB">
        <w:rPr>
          <w:b/>
        </w:rPr>
        <w:t>Критериальная</w:t>
      </w:r>
      <w:proofErr w:type="spellEnd"/>
      <w:r w:rsidRPr="003E1FEB">
        <w:rPr>
          <w:b/>
        </w:rPr>
        <w:t xml:space="preserve"> шкала на </w:t>
      </w:r>
      <w:r w:rsidR="005C20EC">
        <w:rPr>
          <w:b/>
        </w:rPr>
        <w:t xml:space="preserve">конкурсное </w:t>
      </w:r>
      <w:r w:rsidRPr="003E1FEB">
        <w:rPr>
          <w:b/>
        </w:rPr>
        <w:t>испытание «Мастер-класс»:</w:t>
      </w:r>
    </w:p>
    <w:p w:rsidR="006263AE" w:rsidRPr="003E1FEB" w:rsidRDefault="006263AE" w:rsidP="005C20EC">
      <w:pPr>
        <w:spacing w:line="276" w:lineRule="auto"/>
        <w:ind w:hanging="142"/>
        <w:jc w:val="both"/>
      </w:pPr>
      <w:r w:rsidRPr="003E1FEB">
        <w:t>«0» – недостаточный уровень проявления параметра</w:t>
      </w:r>
    </w:p>
    <w:p w:rsidR="006263AE" w:rsidRPr="003E1FEB" w:rsidRDefault="006263AE" w:rsidP="005C20EC">
      <w:pPr>
        <w:spacing w:line="276" w:lineRule="auto"/>
        <w:ind w:hanging="142"/>
        <w:jc w:val="both"/>
      </w:pPr>
      <w:r w:rsidRPr="003E1FEB">
        <w:t>«1» – удовлетворительный уровень проявления параметра</w:t>
      </w:r>
    </w:p>
    <w:p w:rsidR="006263AE" w:rsidRPr="003E1FEB" w:rsidRDefault="006263AE" w:rsidP="005C20EC">
      <w:pPr>
        <w:spacing w:line="276" w:lineRule="auto"/>
        <w:ind w:hanging="142"/>
        <w:jc w:val="both"/>
      </w:pPr>
      <w:r w:rsidRPr="003E1FEB">
        <w:t>«2» – высокий уровень проявления параметра</w:t>
      </w:r>
    </w:p>
    <w:p w:rsidR="006263AE" w:rsidRPr="003E1FEB" w:rsidRDefault="006263AE" w:rsidP="005C20EC">
      <w:pPr>
        <w:spacing w:line="276" w:lineRule="auto"/>
        <w:ind w:hanging="142"/>
        <w:jc w:val="both"/>
        <w:rPr>
          <w:b/>
        </w:rPr>
      </w:pPr>
      <w:proofErr w:type="spellStart"/>
      <w:r w:rsidRPr="003E1FEB">
        <w:rPr>
          <w:b/>
        </w:rPr>
        <w:t>Критериальная</w:t>
      </w:r>
      <w:proofErr w:type="spellEnd"/>
      <w:r w:rsidRPr="003E1FEB">
        <w:rPr>
          <w:b/>
        </w:rPr>
        <w:t xml:space="preserve"> шкала на </w:t>
      </w:r>
      <w:r w:rsidR="005C20EC">
        <w:rPr>
          <w:b/>
        </w:rPr>
        <w:t xml:space="preserve">конкурсное </w:t>
      </w:r>
      <w:r w:rsidRPr="003E1FEB">
        <w:rPr>
          <w:b/>
        </w:rPr>
        <w:t>испытание «Мастер-класс»:</w:t>
      </w:r>
    </w:p>
    <w:p w:rsidR="006263AE" w:rsidRPr="003E1FEB" w:rsidRDefault="006263AE" w:rsidP="005C20EC">
      <w:pPr>
        <w:spacing w:line="276" w:lineRule="auto"/>
        <w:ind w:hanging="142"/>
        <w:jc w:val="both"/>
        <w:rPr>
          <w:b/>
        </w:rPr>
      </w:pPr>
      <w:r w:rsidRPr="003E1FEB">
        <w:t>«0» – отсутствие параметра</w:t>
      </w:r>
    </w:p>
    <w:p w:rsidR="006263AE" w:rsidRPr="003E1FEB" w:rsidRDefault="006263AE" w:rsidP="005C20EC">
      <w:pPr>
        <w:spacing w:line="276" w:lineRule="auto"/>
        <w:ind w:hanging="142"/>
        <w:jc w:val="both"/>
        <w:rPr>
          <w:b/>
        </w:rPr>
      </w:pPr>
      <w:r w:rsidRPr="003E1FEB">
        <w:t>«1» – наличие параметра</w:t>
      </w:r>
    </w:p>
    <w:p w:rsidR="00A91303" w:rsidRDefault="00A91303" w:rsidP="000E1CA2">
      <w:pPr>
        <w:autoSpaceDE w:val="0"/>
        <w:autoSpaceDN w:val="0"/>
        <w:adjustRightInd w:val="0"/>
        <w:spacing w:line="276" w:lineRule="auto"/>
        <w:rPr>
          <w:b/>
        </w:rPr>
      </w:pPr>
    </w:p>
    <w:p w:rsidR="006E038D" w:rsidRPr="003E1FEB" w:rsidRDefault="00583D5F" w:rsidP="005C20E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E1FEB">
        <w:rPr>
          <w:b/>
        </w:rPr>
        <w:t>КОНКУРСНОЕ ИСПЫТАНИЕ «ЭКСТРЕМАЛЬНАЯ ПЕДАГОГИКА»</w:t>
      </w:r>
    </w:p>
    <w:p w:rsidR="007502DE" w:rsidRPr="003E1FEB" w:rsidRDefault="007502DE" w:rsidP="003E1FEB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74544" w:rsidRPr="003E1FEB" w:rsidRDefault="00D74544" w:rsidP="003B0E34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E1FEB">
        <w:t xml:space="preserve">Цель: </w:t>
      </w:r>
      <w:r w:rsidR="000E2425" w:rsidRPr="003E1FEB">
        <w:t>демонстрация гуманных педагогических</w:t>
      </w:r>
      <w:r w:rsidRPr="003E1FEB">
        <w:t xml:space="preserve"> сп</w:t>
      </w:r>
      <w:r w:rsidR="000E2425" w:rsidRPr="003E1FEB">
        <w:t>особов</w:t>
      </w:r>
      <w:r w:rsidRPr="003E1FEB">
        <w:t xml:space="preserve"> решения потенциально конфликтных ситуаций, возникающих на уроках, занятиях, в образовательной и во </w:t>
      </w:r>
      <w:proofErr w:type="spellStart"/>
      <w:r w:rsidRPr="003E1FEB">
        <w:t>внеучебной</w:t>
      </w:r>
      <w:proofErr w:type="spellEnd"/>
      <w:r w:rsidRPr="003E1FEB">
        <w:t xml:space="preserve"> деятельности.</w:t>
      </w:r>
    </w:p>
    <w:p w:rsidR="00D74544" w:rsidRPr="003E1FEB" w:rsidRDefault="00D74544" w:rsidP="003B0E34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E1FEB">
        <w:t xml:space="preserve">Формат конкурсного испытания: очный, на сцене (на закрытии </w:t>
      </w:r>
      <w:r w:rsidR="003B0E34" w:rsidRPr="003E1FEB">
        <w:t>муниципального этапа Всероссийского конкурса «Учитель года России-2025»</w:t>
      </w:r>
      <w:r w:rsidRPr="003E1FEB">
        <w:t>)</w:t>
      </w:r>
      <w:r w:rsidR="003B0E34">
        <w:t>.</w:t>
      </w:r>
    </w:p>
    <w:p w:rsidR="00D74544" w:rsidRPr="003E1FEB" w:rsidRDefault="00D74544" w:rsidP="003B0E34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E1FEB">
        <w:lastRenderedPageBreak/>
        <w:t xml:space="preserve">Для каждого из финалистов разыгрывается некая профессиональная ситуация (кейс), в которой участнику необходимо разрешить реальный или предотвратить потенциальный конфликт, вернуть учащихся к конструктивной деятельности. Участнику необходимо действовать без применения насилия, руководствуясь принципами гуманистической педагогики, принимая личность каждого учащегося как наивысшую ценность, выстраивая собственную воспитательную коммуникационную стратегию так, чтобы не причинить учащимся физического и/или морального вреда. </w:t>
      </w:r>
    </w:p>
    <w:p w:rsidR="00583D5F" w:rsidRPr="003E1FEB" w:rsidRDefault="00D74544" w:rsidP="00230385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E1FEB">
        <w:t xml:space="preserve">В инсценировке кейса участвуют заранее подготовленные и проинструктированные волонтеры-актеры. Содержание кейса не известно участнику до начала испытания. Длительность нахождения участника в игровой ситуации кейса не более 5 мин. </w:t>
      </w:r>
    </w:p>
    <w:p w:rsidR="00D74544" w:rsidRPr="003E1FEB" w:rsidRDefault="00D74544" w:rsidP="003E1FEB">
      <w:pPr>
        <w:spacing w:line="276" w:lineRule="auto"/>
        <w:jc w:val="both"/>
        <w:rPr>
          <w:b/>
        </w:rPr>
      </w:pPr>
    </w:p>
    <w:p w:rsidR="00D74544" w:rsidRPr="003E1FEB" w:rsidRDefault="00D74544" w:rsidP="00230385">
      <w:pPr>
        <w:spacing w:line="276" w:lineRule="auto"/>
        <w:jc w:val="center"/>
        <w:rPr>
          <w:b/>
        </w:rPr>
      </w:pPr>
      <w:r w:rsidRPr="003E1FEB">
        <w:rPr>
          <w:b/>
        </w:rPr>
        <w:t>Критерии оценивания конкурсного испытания «Экстремальная педагогика»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96"/>
        <w:gridCol w:w="7526"/>
        <w:gridCol w:w="1916"/>
      </w:tblGrid>
      <w:tr w:rsidR="00D74544" w:rsidRPr="003E1FEB" w:rsidTr="00230385">
        <w:trPr>
          <w:trHeight w:val="738"/>
        </w:trPr>
        <w:tc>
          <w:tcPr>
            <w:tcW w:w="343" w:type="pct"/>
            <w:vAlign w:val="center"/>
          </w:tcPr>
          <w:p w:rsidR="00D74544" w:rsidRPr="003E1FEB" w:rsidRDefault="00D74544" w:rsidP="00230385">
            <w:pPr>
              <w:spacing w:line="276" w:lineRule="auto"/>
              <w:jc w:val="center"/>
              <w:rPr>
                <w:b/>
              </w:rPr>
            </w:pPr>
            <w:r w:rsidRPr="003E1FEB">
              <w:rPr>
                <w:b/>
              </w:rPr>
              <w:t>№</w:t>
            </w:r>
          </w:p>
        </w:tc>
        <w:tc>
          <w:tcPr>
            <w:tcW w:w="3712" w:type="pct"/>
            <w:vAlign w:val="center"/>
          </w:tcPr>
          <w:p w:rsidR="00D74544" w:rsidRPr="003E1FEB" w:rsidRDefault="00D74544" w:rsidP="00230385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945" w:type="pct"/>
            <w:vAlign w:val="center"/>
          </w:tcPr>
          <w:p w:rsidR="00D74544" w:rsidRPr="003E1FEB" w:rsidRDefault="00D74544" w:rsidP="00230385">
            <w:pPr>
              <w:pStyle w:val="aa"/>
              <w:shd w:val="clear" w:color="auto" w:fill="FFFFFF"/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D74544" w:rsidRPr="003E1FEB" w:rsidTr="00C5779C">
        <w:trPr>
          <w:trHeight w:val="73"/>
        </w:trPr>
        <w:tc>
          <w:tcPr>
            <w:tcW w:w="343" w:type="pct"/>
          </w:tcPr>
          <w:p w:rsidR="00D74544" w:rsidRPr="003E1FEB" w:rsidRDefault="00D74544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1</w:t>
            </w:r>
          </w:p>
          <w:p w:rsidR="00D74544" w:rsidRPr="003E1FEB" w:rsidRDefault="00D74544" w:rsidP="003E1FE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712" w:type="pct"/>
          </w:tcPr>
          <w:p w:rsidR="00D74544" w:rsidRPr="003E1FEB" w:rsidRDefault="00D74544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3E1FEB">
              <w:rPr>
                <w:rFonts w:eastAsia="Times New Roman"/>
              </w:rPr>
              <w:t>Умение оперативно сориентироваться в ситуации и причинах ее возникновения</w:t>
            </w:r>
          </w:p>
        </w:tc>
        <w:tc>
          <w:tcPr>
            <w:tcW w:w="945" w:type="pct"/>
          </w:tcPr>
          <w:p w:rsidR="00D74544" w:rsidRPr="00230385" w:rsidRDefault="00D74544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230385">
              <w:rPr>
                <w:rFonts w:eastAsia="Times New Roman"/>
              </w:rPr>
              <w:t>0-3</w:t>
            </w:r>
          </w:p>
        </w:tc>
      </w:tr>
      <w:tr w:rsidR="00D74544" w:rsidRPr="003E1FEB" w:rsidTr="00C5779C">
        <w:tc>
          <w:tcPr>
            <w:tcW w:w="343" w:type="pct"/>
          </w:tcPr>
          <w:p w:rsidR="00D74544" w:rsidRPr="003E1FEB" w:rsidRDefault="00D74544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2</w:t>
            </w:r>
          </w:p>
        </w:tc>
        <w:tc>
          <w:tcPr>
            <w:tcW w:w="3712" w:type="pct"/>
          </w:tcPr>
          <w:p w:rsidR="00D74544" w:rsidRPr="003E1FEB" w:rsidRDefault="00D74544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3E1FEB">
              <w:rPr>
                <w:rFonts w:eastAsia="Times New Roman"/>
              </w:rPr>
              <w:t xml:space="preserve">Умение поставить и реализовать целесообразные педагогические цели и задачи даже в неожиданных ситуациях </w:t>
            </w:r>
          </w:p>
        </w:tc>
        <w:tc>
          <w:tcPr>
            <w:tcW w:w="945" w:type="pct"/>
          </w:tcPr>
          <w:p w:rsidR="00D74544" w:rsidRPr="00230385" w:rsidRDefault="00D74544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230385">
              <w:rPr>
                <w:rFonts w:eastAsia="Times New Roman"/>
              </w:rPr>
              <w:t>0-6</w:t>
            </w:r>
          </w:p>
        </w:tc>
      </w:tr>
      <w:tr w:rsidR="00D74544" w:rsidRPr="003E1FEB" w:rsidTr="00C5779C">
        <w:trPr>
          <w:trHeight w:val="323"/>
        </w:trPr>
        <w:tc>
          <w:tcPr>
            <w:tcW w:w="343" w:type="pct"/>
            <w:tcBorders>
              <w:top w:val="single" w:sz="4" w:space="0" w:color="auto"/>
            </w:tcBorders>
          </w:tcPr>
          <w:p w:rsidR="00D74544" w:rsidRPr="003E1FEB" w:rsidRDefault="00D74544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3</w:t>
            </w: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:rsidR="00D74544" w:rsidRPr="003E1FEB" w:rsidRDefault="00D74544" w:rsidP="003E1FEB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учитывать возрастные и типологические особенности обучающихся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74544" w:rsidRPr="00230385" w:rsidRDefault="00D74544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230385">
              <w:rPr>
                <w:rFonts w:eastAsia="Times New Roman"/>
              </w:rPr>
              <w:t>0-3</w:t>
            </w:r>
          </w:p>
        </w:tc>
      </w:tr>
      <w:tr w:rsidR="00D74544" w:rsidRPr="003E1FEB" w:rsidTr="00C5779C">
        <w:trPr>
          <w:trHeight w:val="396"/>
        </w:trPr>
        <w:tc>
          <w:tcPr>
            <w:tcW w:w="343" w:type="pct"/>
            <w:tcBorders>
              <w:top w:val="single" w:sz="4" w:space="0" w:color="auto"/>
            </w:tcBorders>
          </w:tcPr>
          <w:p w:rsidR="00D74544" w:rsidRPr="003E1FEB" w:rsidRDefault="00D74544" w:rsidP="003E1FEB">
            <w:pPr>
              <w:spacing w:line="276" w:lineRule="auto"/>
              <w:jc w:val="both"/>
              <w:rPr>
                <w:b/>
              </w:rPr>
            </w:pPr>
            <w:r w:rsidRPr="003E1FEB">
              <w:rPr>
                <w:b/>
              </w:rPr>
              <w:t>4</w:t>
            </w: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</w:tcPr>
          <w:p w:rsidR="00D74544" w:rsidRPr="003E1FEB" w:rsidRDefault="00D74544" w:rsidP="003E1FEB">
            <w:pPr>
              <w:pStyle w:val="aa"/>
              <w:spacing w:after="0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создавать и поддерживать конструктивную   доброжелательную атмосферу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74544" w:rsidRPr="00230385" w:rsidRDefault="00D74544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 w:rsidRPr="00230385">
              <w:rPr>
                <w:rFonts w:eastAsia="Times New Roman"/>
              </w:rPr>
              <w:t>0-3</w:t>
            </w:r>
          </w:p>
        </w:tc>
      </w:tr>
      <w:tr w:rsidR="00D74544" w:rsidRPr="003E1FEB" w:rsidTr="00C5779C">
        <w:trPr>
          <w:trHeight w:val="165"/>
        </w:trPr>
        <w:tc>
          <w:tcPr>
            <w:tcW w:w="40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544" w:rsidRPr="003E1FEB" w:rsidRDefault="00D74544" w:rsidP="003E1FEB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74544" w:rsidRPr="003E1FEB" w:rsidRDefault="00D74544" w:rsidP="003E1FE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  <w:r w:rsidRPr="003E1FEB">
              <w:rPr>
                <w:rFonts w:eastAsia="Times New Roman"/>
                <w:b/>
              </w:rPr>
              <w:t>15</w:t>
            </w:r>
          </w:p>
        </w:tc>
      </w:tr>
    </w:tbl>
    <w:p w:rsidR="00230385" w:rsidRPr="003E1FEB" w:rsidRDefault="00230385" w:rsidP="00230385">
      <w:pPr>
        <w:widowControl w:val="0"/>
        <w:spacing w:line="276" w:lineRule="auto"/>
        <w:ind w:left="-142" w:right="83"/>
        <w:jc w:val="both"/>
        <w:rPr>
          <w:b/>
        </w:rPr>
      </w:pPr>
      <w:proofErr w:type="spellStart"/>
      <w:r w:rsidRPr="003E1FEB">
        <w:rPr>
          <w:b/>
        </w:rPr>
        <w:t>Критериальная</w:t>
      </w:r>
      <w:proofErr w:type="spellEnd"/>
      <w:r w:rsidRPr="003E1FEB">
        <w:rPr>
          <w:b/>
        </w:rPr>
        <w:t xml:space="preserve"> шкала на </w:t>
      </w:r>
      <w:r>
        <w:rPr>
          <w:b/>
        </w:rPr>
        <w:t xml:space="preserve">конкурсное </w:t>
      </w:r>
      <w:r w:rsidRPr="003E1FEB">
        <w:rPr>
          <w:b/>
        </w:rPr>
        <w:t xml:space="preserve">испытание </w:t>
      </w:r>
      <w:r w:rsidRPr="005C20EC">
        <w:rPr>
          <w:b/>
        </w:rPr>
        <w:t>«</w:t>
      </w:r>
      <w:r w:rsidRPr="00230385">
        <w:rPr>
          <w:b/>
        </w:rPr>
        <w:t>Экстремальная педагогика</w:t>
      </w:r>
      <w:r>
        <w:rPr>
          <w:b/>
        </w:rPr>
        <w:t>»</w:t>
      </w:r>
      <w:r w:rsidRPr="003E1FEB">
        <w:rPr>
          <w:b/>
        </w:rPr>
        <w:t>:</w:t>
      </w:r>
    </w:p>
    <w:p w:rsidR="00230385" w:rsidRPr="003E1FEB" w:rsidRDefault="00230385" w:rsidP="00230385">
      <w:pPr>
        <w:spacing w:line="276" w:lineRule="auto"/>
        <w:ind w:hanging="142"/>
        <w:jc w:val="both"/>
      </w:pPr>
      <w:r w:rsidRPr="003E1FEB">
        <w:t>«0» – недостаточный уровень проявления параметра</w:t>
      </w:r>
    </w:p>
    <w:p w:rsidR="00230385" w:rsidRPr="003E1FEB" w:rsidRDefault="00230385" w:rsidP="00230385">
      <w:pPr>
        <w:spacing w:line="276" w:lineRule="auto"/>
        <w:ind w:hanging="142"/>
        <w:jc w:val="both"/>
      </w:pPr>
      <w:r>
        <w:t xml:space="preserve"> «6</w:t>
      </w:r>
      <w:r w:rsidRPr="003E1FEB">
        <w:t>» – высокий уровень проявления параметра</w:t>
      </w:r>
    </w:p>
    <w:p w:rsidR="00230385" w:rsidRPr="003E1FEB" w:rsidRDefault="00230385" w:rsidP="00230385">
      <w:pPr>
        <w:widowControl w:val="0"/>
        <w:spacing w:line="276" w:lineRule="auto"/>
        <w:ind w:left="-142" w:right="83"/>
        <w:jc w:val="both"/>
        <w:rPr>
          <w:b/>
        </w:rPr>
      </w:pPr>
      <w:proofErr w:type="spellStart"/>
      <w:r w:rsidRPr="003E1FEB">
        <w:rPr>
          <w:b/>
        </w:rPr>
        <w:t>Критериальная</w:t>
      </w:r>
      <w:proofErr w:type="spellEnd"/>
      <w:r w:rsidRPr="003E1FEB">
        <w:rPr>
          <w:b/>
        </w:rPr>
        <w:t xml:space="preserve"> шкала на </w:t>
      </w:r>
      <w:r>
        <w:rPr>
          <w:b/>
        </w:rPr>
        <w:t xml:space="preserve">конкурсное </w:t>
      </w:r>
      <w:r w:rsidRPr="003E1FEB">
        <w:rPr>
          <w:b/>
        </w:rPr>
        <w:t xml:space="preserve">испытание </w:t>
      </w:r>
      <w:r w:rsidRPr="005C20EC">
        <w:rPr>
          <w:b/>
        </w:rPr>
        <w:t>«</w:t>
      </w:r>
      <w:r w:rsidRPr="00230385">
        <w:rPr>
          <w:b/>
        </w:rPr>
        <w:t>Экстремальная педагогика</w:t>
      </w:r>
      <w:r>
        <w:rPr>
          <w:b/>
        </w:rPr>
        <w:t>»</w:t>
      </w:r>
      <w:r w:rsidRPr="003E1FEB">
        <w:rPr>
          <w:b/>
        </w:rPr>
        <w:t>:</w:t>
      </w:r>
    </w:p>
    <w:p w:rsidR="00230385" w:rsidRPr="003E1FEB" w:rsidRDefault="00230385" w:rsidP="00230385">
      <w:pPr>
        <w:spacing w:line="276" w:lineRule="auto"/>
        <w:ind w:hanging="142"/>
        <w:jc w:val="both"/>
      </w:pPr>
      <w:r w:rsidRPr="003E1FEB">
        <w:t>«0» – недостаточный уровень проявления параметра</w:t>
      </w:r>
    </w:p>
    <w:p w:rsidR="00D74544" w:rsidRPr="003E1FEB" w:rsidRDefault="00230385" w:rsidP="00F121DC">
      <w:pPr>
        <w:spacing w:line="276" w:lineRule="auto"/>
        <w:ind w:hanging="142"/>
        <w:jc w:val="both"/>
      </w:pPr>
      <w:r>
        <w:t xml:space="preserve"> «3</w:t>
      </w:r>
      <w:r w:rsidRPr="003E1FEB">
        <w:t>» – высокий уровень проявления параметра</w:t>
      </w:r>
    </w:p>
    <w:sectPr w:rsidR="00D74544" w:rsidRPr="003E1FEB" w:rsidSect="000E1CA2">
      <w:pgSz w:w="11907" w:h="16840"/>
      <w:pgMar w:top="567" w:right="567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B5D"/>
    <w:multiLevelType w:val="hybridMultilevel"/>
    <w:tmpl w:val="CE9E29F4"/>
    <w:lvl w:ilvl="0" w:tplc="E97A80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1D50"/>
    <w:multiLevelType w:val="multilevel"/>
    <w:tmpl w:val="9A6462F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154AA5"/>
    <w:multiLevelType w:val="multilevel"/>
    <w:tmpl w:val="DCECE4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1233A11"/>
    <w:multiLevelType w:val="multilevel"/>
    <w:tmpl w:val="BDC0FD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372E2BBF"/>
    <w:multiLevelType w:val="hybridMultilevel"/>
    <w:tmpl w:val="A322B790"/>
    <w:lvl w:ilvl="0" w:tplc="45983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763F3"/>
    <w:multiLevelType w:val="multilevel"/>
    <w:tmpl w:val="34ACF3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08A2890"/>
    <w:multiLevelType w:val="hybridMultilevel"/>
    <w:tmpl w:val="B25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C5ECC"/>
    <w:multiLevelType w:val="multilevel"/>
    <w:tmpl w:val="01E4C3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B39150F"/>
    <w:multiLevelType w:val="hybridMultilevel"/>
    <w:tmpl w:val="3E88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03D4"/>
    <w:multiLevelType w:val="hybridMultilevel"/>
    <w:tmpl w:val="381E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E452A"/>
    <w:multiLevelType w:val="hybridMultilevel"/>
    <w:tmpl w:val="0A2A4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963FEA"/>
    <w:multiLevelType w:val="hybridMultilevel"/>
    <w:tmpl w:val="7598DA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C77D8F"/>
    <w:multiLevelType w:val="multilevel"/>
    <w:tmpl w:val="3E20C9E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CA03BA6"/>
    <w:multiLevelType w:val="hybridMultilevel"/>
    <w:tmpl w:val="0D2A6C60"/>
    <w:lvl w:ilvl="0" w:tplc="1CBA759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1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74ADD"/>
    <w:rsid w:val="000144B6"/>
    <w:rsid w:val="000207D6"/>
    <w:rsid w:val="000234C6"/>
    <w:rsid w:val="00023782"/>
    <w:rsid w:val="00025D79"/>
    <w:rsid w:val="0003285A"/>
    <w:rsid w:val="00034936"/>
    <w:rsid w:val="00041FA1"/>
    <w:rsid w:val="0004293B"/>
    <w:rsid w:val="00042BFF"/>
    <w:rsid w:val="00052182"/>
    <w:rsid w:val="00052D54"/>
    <w:rsid w:val="00065FBC"/>
    <w:rsid w:val="0007162D"/>
    <w:rsid w:val="0007520D"/>
    <w:rsid w:val="000779EB"/>
    <w:rsid w:val="000961EF"/>
    <w:rsid w:val="000A37D6"/>
    <w:rsid w:val="000A461A"/>
    <w:rsid w:val="000C2D7C"/>
    <w:rsid w:val="000C3ABF"/>
    <w:rsid w:val="000D3FEB"/>
    <w:rsid w:val="000D5498"/>
    <w:rsid w:val="000E1CA2"/>
    <w:rsid w:val="000E2425"/>
    <w:rsid w:val="000E3736"/>
    <w:rsid w:val="000E6BC2"/>
    <w:rsid w:val="0010261C"/>
    <w:rsid w:val="0010682A"/>
    <w:rsid w:val="00110F22"/>
    <w:rsid w:val="00114F89"/>
    <w:rsid w:val="001166D7"/>
    <w:rsid w:val="0012117B"/>
    <w:rsid w:val="00127D28"/>
    <w:rsid w:val="00132191"/>
    <w:rsid w:val="00133C54"/>
    <w:rsid w:val="00134BF3"/>
    <w:rsid w:val="00137750"/>
    <w:rsid w:val="00144419"/>
    <w:rsid w:val="00145B0D"/>
    <w:rsid w:val="00153523"/>
    <w:rsid w:val="00154A4F"/>
    <w:rsid w:val="00162DF5"/>
    <w:rsid w:val="00163AB2"/>
    <w:rsid w:val="00164FA2"/>
    <w:rsid w:val="00173470"/>
    <w:rsid w:val="00181010"/>
    <w:rsid w:val="001834CD"/>
    <w:rsid w:val="00183DDA"/>
    <w:rsid w:val="001846B4"/>
    <w:rsid w:val="00192F9D"/>
    <w:rsid w:val="0019585D"/>
    <w:rsid w:val="001A0716"/>
    <w:rsid w:val="001A09A2"/>
    <w:rsid w:val="001B556C"/>
    <w:rsid w:val="001B62E8"/>
    <w:rsid w:val="001B744F"/>
    <w:rsid w:val="001D081A"/>
    <w:rsid w:val="001D22B1"/>
    <w:rsid w:val="001D2C3D"/>
    <w:rsid w:val="001D4C82"/>
    <w:rsid w:val="001D7BC4"/>
    <w:rsid w:val="001E24BD"/>
    <w:rsid w:val="001F28E4"/>
    <w:rsid w:val="002100E6"/>
    <w:rsid w:val="002167D2"/>
    <w:rsid w:val="00223E6E"/>
    <w:rsid w:val="00224F0D"/>
    <w:rsid w:val="00227B82"/>
    <w:rsid w:val="00230385"/>
    <w:rsid w:val="00231F33"/>
    <w:rsid w:val="00235582"/>
    <w:rsid w:val="002358FB"/>
    <w:rsid w:val="00235951"/>
    <w:rsid w:val="00252F75"/>
    <w:rsid w:val="00261D27"/>
    <w:rsid w:val="00263D92"/>
    <w:rsid w:val="00265338"/>
    <w:rsid w:val="002658F7"/>
    <w:rsid w:val="00265FD3"/>
    <w:rsid w:val="002669C7"/>
    <w:rsid w:val="00270001"/>
    <w:rsid w:val="0027000A"/>
    <w:rsid w:val="0027055C"/>
    <w:rsid w:val="002711DF"/>
    <w:rsid w:val="00273FC8"/>
    <w:rsid w:val="002805C6"/>
    <w:rsid w:val="00282CCC"/>
    <w:rsid w:val="002835C3"/>
    <w:rsid w:val="0028419F"/>
    <w:rsid w:val="00291961"/>
    <w:rsid w:val="00291E04"/>
    <w:rsid w:val="002949B7"/>
    <w:rsid w:val="002978C2"/>
    <w:rsid w:val="002A1760"/>
    <w:rsid w:val="002B0182"/>
    <w:rsid w:val="002B3BEC"/>
    <w:rsid w:val="002B48AF"/>
    <w:rsid w:val="002C1769"/>
    <w:rsid w:val="002C4616"/>
    <w:rsid w:val="002C6723"/>
    <w:rsid w:val="002C68EC"/>
    <w:rsid w:val="002D2960"/>
    <w:rsid w:val="002D3C0F"/>
    <w:rsid w:val="002D5DCC"/>
    <w:rsid w:val="002D7711"/>
    <w:rsid w:val="002E08CF"/>
    <w:rsid w:val="002E3957"/>
    <w:rsid w:val="002E3C6D"/>
    <w:rsid w:val="002E5658"/>
    <w:rsid w:val="002F1FD4"/>
    <w:rsid w:val="002F29DA"/>
    <w:rsid w:val="002F3532"/>
    <w:rsid w:val="0031174C"/>
    <w:rsid w:val="00331679"/>
    <w:rsid w:val="00331DE4"/>
    <w:rsid w:val="00333BE5"/>
    <w:rsid w:val="00333EB3"/>
    <w:rsid w:val="00335591"/>
    <w:rsid w:val="003375EB"/>
    <w:rsid w:val="00337EEA"/>
    <w:rsid w:val="00342488"/>
    <w:rsid w:val="003445AD"/>
    <w:rsid w:val="00347776"/>
    <w:rsid w:val="00352F86"/>
    <w:rsid w:val="00363823"/>
    <w:rsid w:val="00364DFB"/>
    <w:rsid w:val="0036697E"/>
    <w:rsid w:val="00367219"/>
    <w:rsid w:val="00367678"/>
    <w:rsid w:val="0037690E"/>
    <w:rsid w:val="00381947"/>
    <w:rsid w:val="003862AF"/>
    <w:rsid w:val="003907B1"/>
    <w:rsid w:val="0039110C"/>
    <w:rsid w:val="0039422D"/>
    <w:rsid w:val="003A00C7"/>
    <w:rsid w:val="003A23E7"/>
    <w:rsid w:val="003A6603"/>
    <w:rsid w:val="003B0224"/>
    <w:rsid w:val="003B0468"/>
    <w:rsid w:val="003B0E34"/>
    <w:rsid w:val="003C0B81"/>
    <w:rsid w:val="003C3333"/>
    <w:rsid w:val="003C4D5B"/>
    <w:rsid w:val="003D012D"/>
    <w:rsid w:val="003D3D77"/>
    <w:rsid w:val="003D6A66"/>
    <w:rsid w:val="003E1FEB"/>
    <w:rsid w:val="003E281B"/>
    <w:rsid w:val="003E58FE"/>
    <w:rsid w:val="003E6447"/>
    <w:rsid w:val="003E66A7"/>
    <w:rsid w:val="003F2C5D"/>
    <w:rsid w:val="00405A53"/>
    <w:rsid w:val="00420FB9"/>
    <w:rsid w:val="00421AFA"/>
    <w:rsid w:val="0042696C"/>
    <w:rsid w:val="004324B6"/>
    <w:rsid w:val="00434618"/>
    <w:rsid w:val="0043605E"/>
    <w:rsid w:val="0045231E"/>
    <w:rsid w:val="004529DC"/>
    <w:rsid w:val="0045578C"/>
    <w:rsid w:val="00456E65"/>
    <w:rsid w:val="00457348"/>
    <w:rsid w:val="00461193"/>
    <w:rsid w:val="004619B1"/>
    <w:rsid w:val="0046678F"/>
    <w:rsid w:val="0047146B"/>
    <w:rsid w:val="00472EBA"/>
    <w:rsid w:val="00476906"/>
    <w:rsid w:val="00477DE5"/>
    <w:rsid w:val="0049143E"/>
    <w:rsid w:val="00492074"/>
    <w:rsid w:val="00493FB4"/>
    <w:rsid w:val="00496B76"/>
    <w:rsid w:val="0049741D"/>
    <w:rsid w:val="004B38F6"/>
    <w:rsid w:val="004B4168"/>
    <w:rsid w:val="004B4E56"/>
    <w:rsid w:val="004B518D"/>
    <w:rsid w:val="004C24B4"/>
    <w:rsid w:val="004C6E07"/>
    <w:rsid w:val="004D1A8C"/>
    <w:rsid w:val="004D1F45"/>
    <w:rsid w:val="004D3126"/>
    <w:rsid w:val="004D4467"/>
    <w:rsid w:val="004D587B"/>
    <w:rsid w:val="004D6DB7"/>
    <w:rsid w:val="004D7D84"/>
    <w:rsid w:val="004E09E9"/>
    <w:rsid w:val="004E5804"/>
    <w:rsid w:val="004F02FE"/>
    <w:rsid w:val="004F1E49"/>
    <w:rsid w:val="004F5C6E"/>
    <w:rsid w:val="005005B8"/>
    <w:rsid w:val="00511437"/>
    <w:rsid w:val="00512C0E"/>
    <w:rsid w:val="00521070"/>
    <w:rsid w:val="00522743"/>
    <w:rsid w:val="00523197"/>
    <w:rsid w:val="00523D2C"/>
    <w:rsid w:val="0052623D"/>
    <w:rsid w:val="005272D9"/>
    <w:rsid w:val="00527C99"/>
    <w:rsid w:val="00544ECB"/>
    <w:rsid w:val="0055022D"/>
    <w:rsid w:val="00553938"/>
    <w:rsid w:val="00553CFE"/>
    <w:rsid w:val="00554C2D"/>
    <w:rsid w:val="005673C7"/>
    <w:rsid w:val="00583D5F"/>
    <w:rsid w:val="00585015"/>
    <w:rsid w:val="00585256"/>
    <w:rsid w:val="00587709"/>
    <w:rsid w:val="005879C6"/>
    <w:rsid w:val="0059004D"/>
    <w:rsid w:val="00591565"/>
    <w:rsid w:val="005927D7"/>
    <w:rsid w:val="00592B06"/>
    <w:rsid w:val="005A21C7"/>
    <w:rsid w:val="005A318C"/>
    <w:rsid w:val="005A47D5"/>
    <w:rsid w:val="005B67CD"/>
    <w:rsid w:val="005C20EC"/>
    <w:rsid w:val="005C6949"/>
    <w:rsid w:val="005D3621"/>
    <w:rsid w:val="005E61B3"/>
    <w:rsid w:val="005F4503"/>
    <w:rsid w:val="006002FC"/>
    <w:rsid w:val="00611312"/>
    <w:rsid w:val="00613BC7"/>
    <w:rsid w:val="00617FA4"/>
    <w:rsid w:val="006240F7"/>
    <w:rsid w:val="006263AE"/>
    <w:rsid w:val="006267A8"/>
    <w:rsid w:val="00633CB3"/>
    <w:rsid w:val="00633F9C"/>
    <w:rsid w:val="00634E61"/>
    <w:rsid w:val="00642CCC"/>
    <w:rsid w:val="00643922"/>
    <w:rsid w:val="00644E7B"/>
    <w:rsid w:val="006545B5"/>
    <w:rsid w:val="006563CF"/>
    <w:rsid w:val="00656CF2"/>
    <w:rsid w:val="0066413E"/>
    <w:rsid w:val="00664F53"/>
    <w:rsid w:val="00666528"/>
    <w:rsid w:val="006747BF"/>
    <w:rsid w:val="0067519D"/>
    <w:rsid w:val="006806A3"/>
    <w:rsid w:val="00685116"/>
    <w:rsid w:val="00694D58"/>
    <w:rsid w:val="006A79B5"/>
    <w:rsid w:val="006B57D9"/>
    <w:rsid w:val="006C0037"/>
    <w:rsid w:val="006C7EE7"/>
    <w:rsid w:val="006E038D"/>
    <w:rsid w:val="006E3017"/>
    <w:rsid w:val="006E3FC0"/>
    <w:rsid w:val="006E4252"/>
    <w:rsid w:val="006E5013"/>
    <w:rsid w:val="006E62C7"/>
    <w:rsid w:val="006E6D24"/>
    <w:rsid w:val="006F1DE2"/>
    <w:rsid w:val="006F2D11"/>
    <w:rsid w:val="00702E00"/>
    <w:rsid w:val="00706CC0"/>
    <w:rsid w:val="00720937"/>
    <w:rsid w:val="00731177"/>
    <w:rsid w:val="0073571E"/>
    <w:rsid w:val="007417B3"/>
    <w:rsid w:val="00743502"/>
    <w:rsid w:val="0074647C"/>
    <w:rsid w:val="00746750"/>
    <w:rsid w:val="0074743E"/>
    <w:rsid w:val="007502DE"/>
    <w:rsid w:val="007564DC"/>
    <w:rsid w:val="007645F5"/>
    <w:rsid w:val="0077541A"/>
    <w:rsid w:val="00777D1A"/>
    <w:rsid w:val="00783000"/>
    <w:rsid w:val="00795E3D"/>
    <w:rsid w:val="007B4BDD"/>
    <w:rsid w:val="007C1EAB"/>
    <w:rsid w:val="007C74D9"/>
    <w:rsid w:val="007D0C31"/>
    <w:rsid w:val="007E0397"/>
    <w:rsid w:val="007E6D47"/>
    <w:rsid w:val="007F0DB7"/>
    <w:rsid w:val="007F3163"/>
    <w:rsid w:val="007F6F8E"/>
    <w:rsid w:val="00804595"/>
    <w:rsid w:val="00804E10"/>
    <w:rsid w:val="00805681"/>
    <w:rsid w:val="00813602"/>
    <w:rsid w:val="00820216"/>
    <w:rsid w:val="0082269A"/>
    <w:rsid w:val="00822D33"/>
    <w:rsid w:val="00832452"/>
    <w:rsid w:val="008417BE"/>
    <w:rsid w:val="00845C16"/>
    <w:rsid w:val="00845EEE"/>
    <w:rsid w:val="0084776A"/>
    <w:rsid w:val="00863FEB"/>
    <w:rsid w:val="00872D54"/>
    <w:rsid w:val="00874ADD"/>
    <w:rsid w:val="0088249E"/>
    <w:rsid w:val="0088255B"/>
    <w:rsid w:val="00882643"/>
    <w:rsid w:val="008830C2"/>
    <w:rsid w:val="00887379"/>
    <w:rsid w:val="00891D46"/>
    <w:rsid w:val="00896FAB"/>
    <w:rsid w:val="008A47A9"/>
    <w:rsid w:val="008A7CA6"/>
    <w:rsid w:val="008A7E2A"/>
    <w:rsid w:val="008B16D3"/>
    <w:rsid w:val="008B56DC"/>
    <w:rsid w:val="008B751D"/>
    <w:rsid w:val="008C23D5"/>
    <w:rsid w:val="008C4FA6"/>
    <w:rsid w:val="008C656C"/>
    <w:rsid w:val="008C70AE"/>
    <w:rsid w:val="008D1D4E"/>
    <w:rsid w:val="008E0479"/>
    <w:rsid w:val="008E103C"/>
    <w:rsid w:val="008E6C0F"/>
    <w:rsid w:val="008E785C"/>
    <w:rsid w:val="008F2F8E"/>
    <w:rsid w:val="008F76BC"/>
    <w:rsid w:val="0090460D"/>
    <w:rsid w:val="0090501E"/>
    <w:rsid w:val="00915F17"/>
    <w:rsid w:val="00924F66"/>
    <w:rsid w:val="00930029"/>
    <w:rsid w:val="0093616E"/>
    <w:rsid w:val="009405D5"/>
    <w:rsid w:val="0094235F"/>
    <w:rsid w:val="00943EFA"/>
    <w:rsid w:val="009452DE"/>
    <w:rsid w:val="00961377"/>
    <w:rsid w:val="009722C9"/>
    <w:rsid w:val="009769A5"/>
    <w:rsid w:val="00977B11"/>
    <w:rsid w:val="009844BE"/>
    <w:rsid w:val="00991C4B"/>
    <w:rsid w:val="0099585A"/>
    <w:rsid w:val="009978E2"/>
    <w:rsid w:val="009A531E"/>
    <w:rsid w:val="009A7FF5"/>
    <w:rsid w:val="009B0E80"/>
    <w:rsid w:val="009B1BB1"/>
    <w:rsid w:val="009B3D4D"/>
    <w:rsid w:val="009C21EB"/>
    <w:rsid w:val="009C3AD9"/>
    <w:rsid w:val="009C6675"/>
    <w:rsid w:val="009D0B17"/>
    <w:rsid w:val="009D1096"/>
    <w:rsid w:val="009D4B99"/>
    <w:rsid w:val="009F1E50"/>
    <w:rsid w:val="00A01A03"/>
    <w:rsid w:val="00A01F6C"/>
    <w:rsid w:val="00A0359A"/>
    <w:rsid w:val="00A142CD"/>
    <w:rsid w:val="00A213C8"/>
    <w:rsid w:val="00A41963"/>
    <w:rsid w:val="00A45DE0"/>
    <w:rsid w:val="00A477EB"/>
    <w:rsid w:val="00A479B9"/>
    <w:rsid w:val="00A570CD"/>
    <w:rsid w:val="00A647A9"/>
    <w:rsid w:val="00A767D0"/>
    <w:rsid w:val="00A77374"/>
    <w:rsid w:val="00A83645"/>
    <w:rsid w:val="00A91303"/>
    <w:rsid w:val="00A92672"/>
    <w:rsid w:val="00A9432E"/>
    <w:rsid w:val="00A95142"/>
    <w:rsid w:val="00AA02FD"/>
    <w:rsid w:val="00AA0965"/>
    <w:rsid w:val="00AA0F2D"/>
    <w:rsid w:val="00AA5308"/>
    <w:rsid w:val="00AB1D15"/>
    <w:rsid w:val="00AB33CF"/>
    <w:rsid w:val="00AB4FE5"/>
    <w:rsid w:val="00AC1E75"/>
    <w:rsid w:val="00AD31A7"/>
    <w:rsid w:val="00AD38FB"/>
    <w:rsid w:val="00AE4415"/>
    <w:rsid w:val="00AF38FA"/>
    <w:rsid w:val="00AF5FDF"/>
    <w:rsid w:val="00B00429"/>
    <w:rsid w:val="00B0385E"/>
    <w:rsid w:val="00B10D8F"/>
    <w:rsid w:val="00B12663"/>
    <w:rsid w:val="00B1595E"/>
    <w:rsid w:val="00B21C31"/>
    <w:rsid w:val="00B25E5E"/>
    <w:rsid w:val="00B32D47"/>
    <w:rsid w:val="00B4026C"/>
    <w:rsid w:val="00B44C3D"/>
    <w:rsid w:val="00B520C9"/>
    <w:rsid w:val="00B546FC"/>
    <w:rsid w:val="00B63468"/>
    <w:rsid w:val="00B66ABE"/>
    <w:rsid w:val="00B71527"/>
    <w:rsid w:val="00B73A95"/>
    <w:rsid w:val="00B75E48"/>
    <w:rsid w:val="00B77200"/>
    <w:rsid w:val="00B802BA"/>
    <w:rsid w:val="00B81B16"/>
    <w:rsid w:val="00B94D8A"/>
    <w:rsid w:val="00BA5F0E"/>
    <w:rsid w:val="00BB7EEB"/>
    <w:rsid w:val="00BC458B"/>
    <w:rsid w:val="00BD0A34"/>
    <w:rsid w:val="00BD6094"/>
    <w:rsid w:val="00BE073F"/>
    <w:rsid w:val="00BE25C6"/>
    <w:rsid w:val="00BE2DBD"/>
    <w:rsid w:val="00BE5085"/>
    <w:rsid w:val="00BE7380"/>
    <w:rsid w:val="00BE7E89"/>
    <w:rsid w:val="00BF4C52"/>
    <w:rsid w:val="00C05014"/>
    <w:rsid w:val="00C05BFA"/>
    <w:rsid w:val="00C211FF"/>
    <w:rsid w:val="00C43F74"/>
    <w:rsid w:val="00C54172"/>
    <w:rsid w:val="00C5779C"/>
    <w:rsid w:val="00C6557A"/>
    <w:rsid w:val="00C67406"/>
    <w:rsid w:val="00C679B2"/>
    <w:rsid w:val="00C71D25"/>
    <w:rsid w:val="00C73DA2"/>
    <w:rsid w:val="00C83DAD"/>
    <w:rsid w:val="00C922C6"/>
    <w:rsid w:val="00C93636"/>
    <w:rsid w:val="00C939E1"/>
    <w:rsid w:val="00C95C36"/>
    <w:rsid w:val="00CA20B7"/>
    <w:rsid w:val="00CA2919"/>
    <w:rsid w:val="00CA2C49"/>
    <w:rsid w:val="00CB167D"/>
    <w:rsid w:val="00CB2B0D"/>
    <w:rsid w:val="00CC24EF"/>
    <w:rsid w:val="00CD03D4"/>
    <w:rsid w:val="00CD15B4"/>
    <w:rsid w:val="00CD5910"/>
    <w:rsid w:val="00CE036B"/>
    <w:rsid w:val="00CE137A"/>
    <w:rsid w:val="00CE5B6D"/>
    <w:rsid w:val="00CF4CA0"/>
    <w:rsid w:val="00CF52C6"/>
    <w:rsid w:val="00D073B2"/>
    <w:rsid w:val="00D10BE7"/>
    <w:rsid w:val="00D14800"/>
    <w:rsid w:val="00D14F59"/>
    <w:rsid w:val="00D16ED8"/>
    <w:rsid w:val="00D2127D"/>
    <w:rsid w:val="00D22DA6"/>
    <w:rsid w:val="00D23A2A"/>
    <w:rsid w:val="00D250BE"/>
    <w:rsid w:val="00D366E2"/>
    <w:rsid w:val="00D41094"/>
    <w:rsid w:val="00D44A08"/>
    <w:rsid w:val="00D501D2"/>
    <w:rsid w:val="00D5065F"/>
    <w:rsid w:val="00D677D6"/>
    <w:rsid w:val="00D738F9"/>
    <w:rsid w:val="00D74544"/>
    <w:rsid w:val="00D80A76"/>
    <w:rsid w:val="00D94837"/>
    <w:rsid w:val="00D958DA"/>
    <w:rsid w:val="00D96CFE"/>
    <w:rsid w:val="00DB3349"/>
    <w:rsid w:val="00DC265E"/>
    <w:rsid w:val="00DC5691"/>
    <w:rsid w:val="00DC78AD"/>
    <w:rsid w:val="00DD3BF1"/>
    <w:rsid w:val="00DD675A"/>
    <w:rsid w:val="00E057D8"/>
    <w:rsid w:val="00E14537"/>
    <w:rsid w:val="00E16D8D"/>
    <w:rsid w:val="00E23FB2"/>
    <w:rsid w:val="00E35D7D"/>
    <w:rsid w:val="00E36AD8"/>
    <w:rsid w:val="00E37DE5"/>
    <w:rsid w:val="00E40E2A"/>
    <w:rsid w:val="00E42804"/>
    <w:rsid w:val="00E4428F"/>
    <w:rsid w:val="00E548F4"/>
    <w:rsid w:val="00E54EBD"/>
    <w:rsid w:val="00E579AC"/>
    <w:rsid w:val="00E63959"/>
    <w:rsid w:val="00E65AD3"/>
    <w:rsid w:val="00E7318E"/>
    <w:rsid w:val="00E74A99"/>
    <w:rsid w:val="00E7556F"/>
    <w:rsid w:val="00E97FDE"/>
    <w:rsid w:val="00EA5D28"/>
    <w:rsid w:val="00ED2713"/>
    <w:rsid w:val="00ED3513"/>
    <w:rsid w:val="00ED364C"/>
    <w:rsid w:val="00EE2B03"/>
    <w:rsid w:val="00EE616D"/>
    <w:rsid w:val="00EF4804"/>
    <w:rsid w:val="00EF61B5"/>
    <w:rsid w:val="00EF6623"/>
    <w:rsid w:val="00EF7518"/>
    <w:rsid w:val="00F012C4"/>
    <w:rsid w:val="00F0291C"/>
    <w:rsid w:val="00F04C9B"/>
    <w:rsid w:val="00F071C7"/>
    <w:rsid w:val="00F121DC"/>
    <w:rsid w:val="00F1702B"/>
    <w:rsid w:val="00F17332"/>
    <w:rsid w:val="00F2060C"/>
    <w:rsid w:val="00F25516"/>
    <w:rsid w:val="00F25B1E"/>
    <w:rsid w:val="00F320E7"/>
    <w:rsid w:val="00F4692B"/>
    <w:rsid w:val="00F55CC3"/>
    <w:rsid w:val="00F61009"/>
    <w:rsid w:val="00F62448"/>
    <w:rsid w:val="00F6752B"/>
    <w:rsid w:val="00F727A7"/>
    <w:rsid w:val="00F72B67"/>
    <w:rsid w:val="00F733CB"/>
    <w:rsid w:val="00F74318"/>
    <w:rsid w:val="00F812D2"/>
    <w:rsid w:val="00F93B75"/>
    <w:rsid w:val="00F95588"/>
    <w:rsid w:val="00F9736C"/>
    <w:rsid w:val="00FA6BBE"/>
    <w:rsid w:val="00FB4181"/>
    <w:rsid w:val="00FC4746"/>
    <w:rsid w:val="00FD0A9A"/>
    <w:rsid w:val="00FD2803"/>
    <w:rsid w:val="00FE47E6"/>
    <w:rsid w:val="00FE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EEA05DC"/>
  <w15:docId w15:val="{A0CA8132-3426-4516-BD42-FFFC1023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A9"/>
  </w:style>
  <w:style w:type="paragraph" w:styleId="1">
    <w:name w:val="heading 1"/>
    <w:basedOn w:val="a"/>
    <w:next w:val="a"/>
    <w:link w:val="10"/>
    <w:uiPriority w:val="99"/>
    <w:qFormat/>
    <w:rsid w:val="00F25516"/>
    <w:pPr>
      <w:keepNext/>
      <w:framePr w:hSpace="141" w:wrap="auto" w:vAnchor="text" w:hAnchor="page" w:x="1560" w:y="-145"/>
      <w:ind w:left="72" w:hanging="7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25516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1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C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54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CE2"/>
    <w:rPr>
      <w:sz w:val="0"/>
      <w:szCs w:val="0"/>
    </w:rPr>
  </w:style>
  <w:style w:type="paragraph" w:styleId="a5">
    <w:name w:val="Body Text Indent"/>
    <w:basedOn w:val="a"/>
    <w:link w:val="a6"/>
    <w:rsid w:val="00874ADD"/>
    <w:pPr>
      <w:spacing w:line="360" w:lineRule="exact"/>
      <w:ind w:firstLine="720"/>
    </w:pPr>
  </w:style>
  <w:style w:type="character" w:customStyle="1" w:styleId="a6">
    <w:name w:val="Основной текст с отступом Знак"/>
    <w:basedOn w:val="a0"/>
    <w:link w:val="a5"/>
    <w:rsid w:val="00874ADD"/>
    <w:rPr>
      <w:sz w:val="28"/>
    </w:rPr>
  </w:style>
  <w:style w:type="paragraph" w:styleId="21">
    <w:name w:val="Body Text 2"/>
    <w:basedOn w:val="a"/>
    <w:link w:val="22"/>
    <w:uiPriority w:val="99"/>
    <w:rsid w:val="00874A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4ADD"/>
  </w:style>
  <w:style w:type="character" w:styleId="a7">
    <w:name w:val="Hyperlink"/>
    <w:rsid w:val="00496B76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496B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39"/>
    <w:rsid w:val="008A7CA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B3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263D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263D92"/>
  </w:style>
  <w:style w:type="paragraph" w:styleId="ab">
    <w:name w:val="Normal (Web)"/>
    <w:basedOn w:val="a"/>
    <w:uiPriority w:val="99"/>
    <w:rsid w:val="00BA5F0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D80A76"/>
  </w:style>
  <w:style w:type="paragraph" w:styleId="HTML">
    <w:name w:val="HTML Preformatted"/>
    <w:basedOn w:val="a"/>
    <w:link w:val="HTML0"/>
    <w:unhideWhenUsed/>
    <w:rsid w:val="00D80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80A76"/>
    <w:rPr>
      <w:rFonts w:ascii="Courier New" w:hAnsi="Courier New" w:cs="Courier New"/>
    </w:rPr>
  </w:style>
  <w:style w:type="character" w:styleId="ac">
    <w:name w:val="FollowedHyperlink"/>
    <w:basedOn w:val="a0"/>
    <w:uiPriority w:val="99"/>
    <w:semiHidden/>
    <w:unhideWhenUsed/>
    <w:rsid w:val="009769A5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C92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922C6"/>
  </w:style>
  <w:style w:type="paragraph" w:styleId="31">
    <w:name w:val="Body Text Indent 3"/>
    <w:basedOn w:val="a"/>
    <w:link w:val="32"/>
    <w:uiPriority w:val="99"/>
    <w:unhideWhenUsed/>
    <w:rsid w:val="00C655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6557A"/>
    <w:rPr>
      <w:sz w:val="16"/>
      <w:szCs w:val="16"/>
    </w:rPr>
  </w:style>
  <w:style w:type="paragraph" w:styleId="af">
    <w:name w:val="No Spacing"/>
    <w:uiPriority w:val="1"/>
    <w:qFormat/>
    <w:rsid w:val="00A41963"/>
    <w:rPr>
      <w:rFonts w:asciiTheme="minorHAnsi" w:eastAsiaTheme="minorEastAsia" w:hAnsiTheme="minorHAnsi" w:cstheme="minorBidi"/>
      <w:sz w:val="22"/>
      <w:szCs w:val="22"/>
    </w:rPr>
  </w:style>
  <w:style w:type="paragraph" w:customStyle="1" w:styleId="c18">
    <w:name w:val="c18"/>
    <w:basedOn w:val="a"/>
    <w:rsid w:val="00A41963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743502"/>
  </w:style>
  <w:style w:type="paragraph" w:customStyle="1" w:styleId="TableParagraph">
    <w:name w:val="Table Paragraph"/>
    <w:basedOn w:val="a"/>
    <w:uiPriority w:val="1"/>
    <w:qFormat/>
    <w:rsid w:val="004324B6"/>
    <w:pPr>
      <w:widowControl w:val="0"/>
      <w:autoSpaceDE w:val="0"/>
      <w:autoSpaceDN w:val="0"/>
      <w:ind w:left="107"/>
    </w:pPr>
    <w:rPr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1211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21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7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nmo59" TargetMode="External"/><Relationship Id="rId3" Type="http://schemas.openxmlformats.org/officeDocument/2006/relationships/styles" Target="styles.xml"/><Relationship Id="rId7" Type="http://schemas.openxmlformats.org/officeDocument/2006/relationships/hyperlink" Target="https://lysva.b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ysva.biz/methodical-activities/dlya-pedagogicheskikh-rabotnikov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potd%203\&#1056;&#1072;&#1073;&#1086;&#1095;&#1080;&#1081;%20&#1089;&#1090;&#1086;&#1083;\&#1103;&#1088;&#1083;&#1099;&#1082;&#1080;\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0196-4D7B-4DA3-A8CA-FA35A989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3631</TotalTime>
  <Pages>1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Hell Hole</Company>
  <LinksUpToDate>false</LinksUpToDate>
  <CharactersWithSpaces>27526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dopotd_3</dc:creator>
  <cp:keywords/>
  <dc:description/>
  <cp:lastModifiedBy>kadrovik 2</cp:lastModifiedBy>
  <cp:revision>337</cp:revision>
  <cp:lastPrinted>2024-11-28T04:08:00Z</cp:lastPrinted>
  <dcterms:created xsi:type="dcterms:W3CDTF">2013-09-05T02:43:00Z</dcterms:created>
  <dcterms:modified xsi:type="dcterms:W3CDTF">2024-11-28T04:10:00Z</dcterms:modified>
</cp:coreProperties>
</file>