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65AD3" w:rsidRPr="00E65AD3" w:rsidTr="00E65AD3">
        <w:tc>
          <w:tcPr>
            <w:tcW w:w="9851" w:type="dxa"/>
          </w:tcPr>
          <w:p w:rsidR="00E65AD3" w:rsidRPr="00E65AD3" w:rsidRDefault="00E65AD3" w:rsidP="00E65AD3">
            <w:pPr>
              <w:framePr w:hSpace="141" w:wrap="auto" w:vAnchor="text" w:hAnchor="page" w:x="1560" w:y="-145"/>
              <w:ind w:left="72" w:hanging="72"/>
              <w:jc w:val="center"/>
            </w:pPr>
            <w:r w:rsidRPr="00E65AD3">
              <w:rPr>
                <w:noProof/>
              </w:rPr>
              <w:drawing>
                <wp:inline distT="0" distB="0" distL="0" distR="0" wp14:anchorId="7BF285E0" wp14:editId="2206E307">
                  <wp:extent cx="742950" cy="946150"/>
                  <wp:effectExtent l="0" t="0" r="0" b="6350"/>
                  <wp:docPr id="14" name="Рисунок 14" descr="Описание: C:\Users\sekretar 2\Desktop\об утв. бланков ждокументов адм. ЛГО\ГЕРБ ШТРИХОВКА 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sekretar 2\Desktop\об утв. бланков ждокументов адм. ЛГО\ГЕРБ ШТРИХОВКА 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80" t="24394" r="21619" b="24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AD3" w:rsidRPr="00E65AD3" w:rsidTr="00E65AD3">
        <w:tc>
          <w:tcPr>
            <w:tcW w:w="9851" w:type="dxa"/>
          </w:tcPr>
          <w:p w:rsidR="00E65AD3" w:rsidRPr="00E65AD3" w:rsidRDefault="00E65AD3" w:rsidP="00E65AD3">
            <w:pPr>
              <w:keepNext/>
              <w:framePr w:hSpace="141" w:wrap="auto" w:vAnchor="text" w:hAnchor="page" w:x="1560" w:y="-145"/>
              <w:ind w:left="72" w:hanging="72"/>
              <w:jc w:val="center"/>
              <w:outlineLvl w:val="0"/>
              <w:rPr>
                <w:b/>
                <w:bCs/>
                <w:spacing w:val="100"/>
              </w:rPr>
            </w:pPr>
            <w:r w:rsidRPr="00E65AD3">
              <w:rPr>
                <w:b/>
                <w:bCs/>
                <w:spacing w:val="100"/>
              </w:rPr>
              <w:t>ПРИКАЗ</w:t>
            </w:r>
          </w:p>
        </w:tc>
      </w:tr>
      <w:tr w:rsidR="00E65AD3" w:rsidRPr="00E65AD3" w:rsidTr="00E65AD3">
        <w:tc>
          <w:tcPr>
            <w:tcW w:w="9851" w:type="dxa"/>
          </w:tcPr>
          <w:p w:rsidR="00E65AD3" w:rsidRPr="00E65AD3" w:rsidRDefault="00E65AD3" w:rsidP="00E65AD3">
            <w:pPr>
              <w:framePr w:hSpace="141" w:wrap="auto" w:vAnchor="text" w:hAnchor="page" w:x="1560" w:y="-145"/>
              <w:ind w:left="72" w:hanging="72"/>
              <w:jc w:val="center"/>
              <w:rPr>
                <w:sz w:val="18"/>
                <w:szCs w:val="18"/>
              </w:rPr>
            </w:pPr>
          </w:p>
          <w:p w:rsidR="00E65AD3" w:rsidRPr="00E65AD3" w:rsidRDefault="00E65AD3" w:rsidP="00E65AD3">
            <w:pPr>
              <w:framePr w:hSpace="141" w:wrap="auto" w:vAnchor="text" w:hAnchor="page" w:x="1560" w:y="-145"/>
              <w:spacing w:line="240" w:lineRule="exact"/>
              <w:ind w:left="74" w:hanging="74"/>
              <w:jc w:val="center"/>
              <w:rPr>
                <w:b/>
                <w:bCs/>
                <w:sz w:val="26"/>
                <w:szCs w:val="26"/>
              </w:rPr>
            </w:pPr>
            <w:r w:rsidRPr="00E65AD3">
              <w:rPr>
                <w:b/>
                <w:bCs/>
                <w:sz w:val="26"/>
                <w:szCs w:val="26"/>
              </w:rPr>
              <w:t>НАЧАЛЬНИКА УПРАВЛЕНИЯ ОБРАЗОВАНИЯ</w:t>
            </w:r>
          </w:p>
          <w:p w:rsidR="00E65AD3" w:rsidRPr="00E65AD3" w:rsidRDefault="00E65AD3" w:rsidP="00E65AD3">
            <w:pPr>
              <w:framePr w:hSpace="141" w:wrap="auto" w:vAnchor="text" w:hAnchor="page" w:x="1560" w:y="-145"/>
              <w:spacing w:line="240" w:lineRule="exact"/>
              <w:ind w:left="74" w:hanging="74"/>
              <w:jc w:val="center"/>
              <w:rPr>
                <w:b/>
                <w:bCs/>
                <w:sz w:val="26"/>
                <w:szCs w:val="26"/>
              </w:rPr>
            </w:pPr>
            <w:r w:rsidRPr="00E65AD3">
              <w:rPr>
                <w:b/>
                <w:bCs/>
                <w:sz w:val="26"/>
                <w:szCs w:val="26"/>
              </w:rPr>
              <w:t>АДМИНИСТРАЦИИ ЛЫСЬВЕНСКОГО ГОРОДСКОГО ОКРУГА</w:t>
            </w:r>
          </w:p>
        </w:tc>
      </w:tr>
      <w:tr w:rsidR="00E65AD3" w:rsidRPr="00E65AD3" w:rsidTr="00E65AD3">
        <w:tc>
          <w:tcPr>
            <w:tcW w:w="9851" w:type="dxa"/>
          </w:tcPr>
          <w:p w:rsidR="00E65AD3" w:rsidRPr="00E65AD3" w:rsidRDefault="00E65AD3" w:rsidP="00E65AD3">
            <w:pPr>
              <w:framePr w:hSpace="141" w:wrap="auto" w:vAnchor="text" w:hAnchor="page" w:x="1560" w:y="-145"/>
              <w:ind w:left="72" w:hanging="72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2B3BEC" w:rsidRPr="002B3BEC" w:rsidRDefault="002B3BEC" w:rsidP="002B3BEC"/>
    <w:p w:rsidR="00DA6B01" w:rsidRPr="00DA6B01" w:rsidRDefault="00DA6B01" w:rsidP="00DA6B01">
      <w:pPr>
        <w:rPr>
          <w:color w:val="auto"/>
          <w:sz w:val="20"/>
          <w:szCs w:val="20"/>
        </w:rPr>
      </w:pPr>
    </w:p>
    <w:tbl>
      <w:tblPr>
        <w:tblW w:w="0" w:type="auto"/>
        <w:tblInd w:w="1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4253"/>
        <w:gridCol w:w="345"/>
        <w:gridCol w:w="1696"/>
      </w:tblGrid>
      <w:tr w:rsidR="00DA6B01" w:rsidRPr="00DA6B01" w:rsidTr="00514B32">
        <w:tc>
          <w:tcPr>
            <w:tcW w:w="2041" w:type="dxa"/>
            <w:tcBorders>
              <w:bottom w:val="single" w:sz="4" w:space="0" w:color="auto"/>
            </w:tcBorders>
          </w:tcPr>
          <w:p w:rsidR="00DA6B01" w:rsidRPr="00DA6B01" w:rsidRDefault="00DA6B01" w:rsidP="00CF58E8">
            <w:pPr>
              <w:spacing w:before="6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CF58E8">
              <w:rPr>
                <w:color w:val="auto"/>
              </w:rPr>
              <w:t>4</w:t>
            </w:r>
            <w:r w:rsidRPr="00DA6B01">
              <w:rPr>
                <w:color w:val="auto"/>
              </w:rPr>
              <w:t>.12.202</w:t>
            </w:r>
            <w:r w:rsidR="00F936A3">
              <w:rPr>
                <w:color w:val="auto"/>
              </w:rPr>
              <w:t>4</w:t>
            </w:r>
          </w:p>
        </w:tc>
        <w:tc>
          <w:tcPr>
            <w:tcW w:w="4253" w:type="dxa"/>
            <w:tcBorders>
              <w:left w:val="nil"/>
            </w:tcBorders>
          </w:tcPr>
          <w:p w:rsidR="00DA6B01" w:rsidRPr="00DA6B01" w:rsidRDefault="00DA6B01" w:rsidP="00DA6B01">
            <w:pPr>
              <w:rPr>
                <w:color w:val="auto"/>
              </w:rPr>
            </w:pPr>
          </w:p>
        </w:tc>
        <w:tc>
          <w:tcPr>
            <w:tcW w:w="345" w:type="dxa"/>
            <w:tcMar>
              <w:left w:w="0" w:type="dxa"/>
              <w:right w:w="0" w:type="dxa"/>
            </w:tcMar>
          </w:tcPr>
          <w:p w:rsidR="00DA6B01" w:rsidRPr="00DA6B01" w:rsidRDefault="00DA6B01" w:rsidP="00DA6B01">
            <w:pPr>
              <w:spacing w:before="100"/>
              <w:rPr>
                <w:color w:val="auto"/>
              </w:rPr>
            </w:pPr>
            <w:r w:rsidRPr="00DA6B01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tcMar>
              <w:left w:w="170" w:type="dxa"/>
            </w:tcMar>
          </w:tcPr>
          <w:p w:rsidR="00DA6B01" w:rsidRPr="00DA6B01" w:rsidRDefault="007F5BF4" w:rsidP="00DA6B01">
            <w:pPr>
              <w:spacing w:before="60"/>
              <w:jc w:val="center"/>
              <w:rPr>
                <w:color w:val="auto"/>
              </w:rPr>
            </w:pPr>
            <w:r>
              <w:rPr>
                <w:color w:val="auto"/>
              </w:rPr>
              <w:t>482/01-08</w:t>
            </w:r>
          </w:p>
        </w:tc>
      </w:tr>
    </w:tbl>
    <w:p w:rsidR="00DA6B01" w:rsidRPr="00DA6B01" w:rsidRDefault="00DA6B01" w:rsidP="00DA6B01">
      <w:pPr>
        <w:rPr>
          <w:color w:val="auto"/>
        </w:rPr>
      </w:pPr>
    </w:p>
    <w:p w:rsidR="00DA6B01" w:rsidRPr="00DA6B01" w:rsidRDefault="007F5BF4" w:rsidP="00DA6B01">
      <w:pPr>
        <w:rPr>
          <w:color w:val="auto"/>
        </w:rPr>
      </w:pPr>
      <w:r>
        <w:rPr>
          <w:noProof/>
          <w:color w:val="auto"/>
          <w:sz w:val="20"/>
          <w:szCs w:val="20"/>
        </w:rPr>
        <w:pict>
          <v:group id="Group 2" o:spid="_x0000_s1032" style="position:absolute;margin-left:3.7pt;margin-top:10.5pt;width:7.1pt;height:7.1pt;z-index:251657216" coordorigin="1296,403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">
            <v:line id="Line 3" o:spid="_x0000_s1033" style="position:absolute;flip:y;visibility:visible" from="1296,4032" to="1296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v:line id="Line 4" o:spid="_x0000_s1034" style="position:absolute;visibility:visible" from="1296,4032" to="158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</v:group>
        </w:pict>
      </w:r>
      <w:r>
        <w:rPr>
          <w:noProof/>
          <w:color w:val="auto"/>
          <w:sz w:val="20"/>
          <w:szCs w:val="20"/>
        </w:rPr>
        <w:pict>
          <v:group id="Group 5" o:spid="_x0000_s1035" style="position:absolute;margin-left:204.1pt;margin-top:10.5pt;width:7.1pt;height:7.1pt;rotation:90;z-index:251658240" coordorigin="1296,403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" o:allowincell="f">
            <v:line id="Line 6" o:spid="_x0000_s1036" style="position:absolute;flip:y;visibility:visible" from="1296,4032" to="1296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<v:line id="Line 7" o:spid="_x0000_s1037" style="position:absolute;visibility:visible" from="1296,4032" to="158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</v:group>
        </w:pict>
      </w:r>
    </w:p>
    <w:tbl>
      <w:tblPr>
        <w:tblW w:w="0" w:type="auto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4"/>
      </w:tblGrid>
      <w:tr w:rsidR="00DA6B01" w:rsidRPr="00DA6B01" w:rsidTr="00A413EA">
        <w:trPr>
          <w:trHeight w:val="895"/>
        </w:trPr>
        <w:tc>
          <w:tcPr>
            <w:tcW w:w="7754" w:type="dxa"/>
          </w:tcPr>
          <w:p w:rsidR="00DA6B01" w:rsidRPr="00DA6B01" w:rsidRDefault="00DA6B01" w:rsidP="00A413EA">
            <w:pPr>
              <w:spacing w:line="240" w:lineRule="exact"/>
              <w:rPr>
                <w:b/>
                <w:color w:val="auto"/>
              </w:rPr>
            </w:pPr>
            <w:r w:rsidRPr="00DA6B01">
              <w:rPr>
                <w:b/>
                <w:color w:val="auto"/>
              </w:rPr>
              <w:t xml:space="preserve">Об утверждении состава экспертов муниципального этапа Всероссийского конкурса «Учитель года </w:t>
            </w:r>
            <w:r w:rsidR="00A413EA">
              <w:rPr>
                <w:b/>
                <w:color w:val="auto"/>
              </w:rPr>
              <w:t xml:space="preserve">России </w:t>
            </w:r>
            <w:r w:rsidRPr="00DA6B01">
              <w:rPr>
                <w:b/>
                <w:color w:val="auto"/>
              </w:rPr>
              <w:t>– 202</w:t>
            </w:r>
            <w:r w:rsidR="00A413EA">
              <w:rPr>
                <w:b/>
                <w:color w:val="auto"/>
              </w:rPr>
              <w:t>5</w:t>
            </w:r>
            <w:r w:rsidRPr="00DA6B01">
              <w:rPr>
                <w:b/>
                <w:color w:val="auto"/>
              </w:rPr>
              <w:t>»</w:t>
            </w:r>
          </w:p>
        </w:tc>
      </w:tr>
    </w:tbl>
    <w:p w:rsidR="00DA6B01" w:rsidRPr="00DA6B01" w:rsidRDefault="00DA6B01" w:rsidP="00DA6B01">
      <w:pPr>
        <w:ind w:firstLine="708"/>
        <w:jc w:val="both"/>
        <w:rPr>
          <w:color w:val="auto"/>
        </w:rPr>
      </w:pPr>
      <w:r w:rsidRPr="00DA6B01">
        <w:rPr>
          <w:color w:val="auto"/>
        </w:rPr>
        <w:t xml:space="preserve">В соответствии с планом работы управления образования администрации Лысьвенского городского округа, МАУ ДПО «ЦНМО», в целях повышения престижа педагогической профессии и распространения передового опыта и организованного проведения муниципального этапа Всероссийского конкурса «Учитель года </w:t>
      </w:r>
      <w:r w:rsidR="00A413EA">
        <w:rPr>
          <w:color w:val="auto"/>
        </w:rPr>
        <w:t xml:space="preserve">России </w:t>
      </w:r>
      <w:r w:rsidRPr="00DA6B01">
        <w:rPr>
          <w:color w:val="auto"/>
        </w:rPr>
        <w:t>– 202</w:t>
      </w:r>
      <w:r w:rsidR="00A413EA">
        <w:rPr>
          <w:color w:val="auto"/>
        </w:rPr>
        <w:t>5</w:t>
      </w:r>
      <w:r w:rsidRPr="00DA6B01">
        <w:rPr>
          <w:color w:val="auto"/>
        </w:rPr>
        <w:t>»</w:t>
      </w:r>
    </w:p>
    <w:p w:rsidR="00DA6B01" w:rsidRPr="00DA6B01" w:rsidRDefault="00DA6B01" w:rsidP="00DA6B01">
      <w:pPr>
        <w:jc w:val="both"/>
        <w:rPr>
          <w:b/>
          <w:bCs/>
          <w:color w:val="auto"/>
          <w:szCs w:val="20"/>
        </w:rPr>
      </w:pPr>
      <w:r w:rsidRPr="00DA6B01">
        <w:rPr>
          <w:b/>
          <w:bCs/>
          <w:color w:val="auto"/>
          <w:szCs w:val="20"/>
        </w:rPr>
        <w:t>ПРИКАЗЫВАЮ:</w:t>
      </w:r>
    </w:p>
    <w:p w:rsidR="00DA6B01" w:rsidRPr="00DA6B01" w:rsidRDefault="00DA6B01" w:rsidP="00DA6B01">
      <w:pPr>
        <w:ind w:firstLine="709"/>
        <w:jc w:val="both"/>
        <w:rPr>
          <w:color w:val="auto"/>
        </w:rPr>
      </w:pPr>
      <w:r w:rsidRPr="00DA6B01">
        <w:rPr>
          <w:color w:val="auto"/>
        </w:rPr>
        <w:t xml:space="preserve">1. Утвердить состав экспертов муниципального этапа Всероссийского конкурса </w:t>
      </w:r>
      <w:r w:rsidR="00A413EA" w:rsidRPr="00DA6B01">
        <w:rPr>
          <w:color w:val="auto"/>
        </w:rPr>
        <w:t xml:space="preserve">«Учитель года </w:t>
      </w:r>
      <w:r w:rsidR="00A413EA">
        <w:rPr>
          <w:color w:val="auto"/>
        </w:rPr>
        <w:t xml:space="preserve">России </w:t>
      </w:r>
      <w:r w:rsidR="00A413EA" w:rsidRPr="00DA6B01">
        <w:rPr>
          <w:color w:val="auto"/>
        </w:rPr>
        <w:t>– 202</w:t>
      </w:r>
      <w:r w:rsidR="00A413EA">
        <w:rPr>
          <w:color w:val="auto"/>
        </w:rPr>
        <w:t>5</w:t>
      </w:r>
      <w:r w:rsidR="00A413EA" w:rsidRPr="00DA6B01">
        <w:rPr>
          <w:color w:val="auto"/>
        </w:rPr>
        <w:t>»</w:t>
      </w:r>
      <w:r w:rsidR="00A413EA">
        <w:rPr>
          <w:color w:val="auto"/>
        </w:rPr>
        <w:t>.</w:t>
      </w:r>
    </w:p>
    <w:p w:rsidR="00DA6B01" w:rsidRPr="00DA6B01" w:rsidRDefault="00DA6B01" w:rsidP="00DA6B01">
      <w:pPr>
        <w:ind w:firstLine="709"/>
        <w:jc w:val="both"/>
        <w:rPr>
          <w:color w:val="auto"/>
        </w:rPr>
      </w:pPr>
      <w:r w:rsidRPr="00DA6B01">
        <w:rPr>
          <w:color w:val="auto"/>
        </w:rPr>
        <w:t>2. Контроль за исполнением приказа возложить на начальника отдела по работе с педагогическими кадрами Н.А. Новикову.</w:t>
      </w:r>
    </w:p>
    <w:p w:rsidR="00DA6B01" w:rsidRPr="00DA6B01" w:rsidRDefault="00DA6B01" w:rsidP="00DA6B01">
      <w:pPr>
        <w:jc w:val="both"/>
        <w:rPr>
          <w:color w:val="auto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56"/>
        <w:gridCol w:w="3705"/>
      </w:tblGrid>
      <w:tr w:rsidR="00DA6B01" w:rsidRPr="00DA6B01" w:rsidTr="00514B32">
        <w:tc>
          <w:tcPr>
            <w:tcW w:w="4962" w:type="dxa"/>
          </w:tcPr>
          <w:p w:rsidR="00DA6B01" w:rsidRPr="00DA6B01" w:rsidRDefault="00DA6B01" w:rsidP="00DA6B01">
            <w:pPr>
              <w:spacing w:before="480" w:line="240" w:lineRule="exact"/>
              <w:rPr>
                <w:color w:val="auto"/>
                <w:szCs w:val="20"/>
              </w:rPr>
            </w:pPr>
            <w:r w:rsidRPr="00DA6B01">
              <w:rPr>
                <w:color w:val="auto"/>
                <w:szCs w:val="20"/>
              </w:rPr>
              <w:t xml:space="preserve">Начальник </w:t>
            </w:r>
            <w:r w:rsidRPr="00DA6B01">
              <w:rPr>
                <w:color w:val="auto"/>
              </w:rPr>
              <w:t>управления</w:t>
            </w:r>
          </w:p>
        </w:tc>
        <w:tc>
          <w:tcPr>
            <w:tcW w:w="1256" w:type="dxa"/>
          </w:tcPr>
          <w:p w:rsidR="00DA6B01" w:rsidRPr="00DA6B01" w:rsidRDefault="00DA6B01" w:rsidP="00DA6B01">
            <w:pPr>
              <w:spacing w:before="480"/>
              <w:jc w:val="center"/>
              <w:rPr>
                <w:color w:val="auto"/>
                <w:szCs w:val="20"/>
              </w:rPr>
            </w:pPr>
          </w:p>
        </w:tc>
        <w:tc>
          <w:tcPr>
            <w:tcW w:w="3705" w:type="dxa"/>
          </w:tcPr>
          <w:p w:rsidR="00DA6B01" w:rsidRPr="00DA6B01" w:rsidRDefault="00DA6B01" w:rsidP="00DA6B01">
            <w:pPr>
              <w:keepNext/>
              <w:keepLines/>
              <w:spacing w:before="480"/>
              <w:ind w:left="-51" w:right="-68"/>
              <w:jc w:val="right"/>
              <w:outlineLvl w:val="3"/>
              <w:rPr>
                <w:color w:val="auto"/>
              </w:rPr>
            </w:pPr>
            <w:r w:rsidRPr="00DA6B01">
              <w:rPr>
                <w:color w:val="auto"/>
              </w:rPr>
              <w:t>Л.Е. Степанова</w:t>
            </w:r>
          </w:p>
        </w:tc>
      </w:tr>
    </w:tbl>
    <w:p w:rsidR="00CC24EF" w:rsidRDefault="00CC24EF" w:rsidP="002B3BEC"/>
    <w:p w:rsidR="002B3BEC" w:rsidRDefault="002B3BEC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7F3163" w:rsidRDefault="007F3163" w:rsidP="00C95C36">
      <w:pPr>
        <w:ind w:left="6096"/>
      </w:pPr>
    </w:p>
    <w:p w:rsidR="007F3163" w:rsidRDefault="007F3163" w:rsidP="00C95C36">
      <w:pPr>
        <w:ind w:left="6096"/>
      </w:pPr>
    </w:p>
    <w:p w:rsidR="007F3163" w:rsidRDefault="007F3163" w:rsidP="00C95C36">
      <w:pPr>
        <w:ind w:left="6096"/>
      </w:pPr>
    </w:p>
    <w:p w:rsidR="007F3163" w:rsidRDefault="007F3163" w:rsidP="00C95C36">
      <w:pPr>
        <w:ind w:left="6096"/>
      </w:pPr>
    </w:p>
    <w:p w:rsidR="007F3163" w:rsidRDefault="007F3163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F17332" w:rsidRDefault="00F17332" w:rsidP="009844BE"/>
    <w:p w:rsidR="00644E7B" w:rsidRDefault="00644E7B" w:rsidP="00C95C36">
      <w:pPr>
        <w:ind w:left="6096"/>
      </w:pPr>
    </w:p>
    <w:p w:rsidR="00CA20B7" w:rsidRDefault="00CA20B7" w:rsidP="00C95C36">
      <w:pPr>
        <w:ind w:left="6096"/>
      </w:pPr>
    </w:p>
    <w:p w:rsidR="00DA6B01" w:rsidRDefault="00DA6B01" w:rsidP="00C95C36">
      <w:pPr>
        <w:ind w:left="6096"/>
      </w:pPr>
    </w:p>
    <w:p w:rsidR="00DA6B01" w:rsidRDefault="00DA6B01" w:rsidP="00C95C36">
      <w:pPr>
        <w:ind w:left="6096"/>
      </w:pPr>
    </w:p>
    <w:p w:rsidR="00C95C36" w:rsidRPr="00C95C36" w:rsidRDefault="00C95C36" w:rsidP="00C95C36">
      <w:pPr>
        <w:ind w:left="6096"/>
      </w:pPr>
      <w:r w:rsidRPr="00C95C36">
        <w:lastRenderedPageBreak/>
        <w:t>УТВЕРЖДЕН</w:t>
      </w:r>
    </w:p>
    <w:p w:rsidR="00C95C36" w:rsidRPr="00C95C36" w:rsidRDefault="007F3163" w:rsidP="00C95C36">
      <w:pPr>
        <w:ind w:left="6096"/>
      </w:pPr>
      <w:r>
        <w:t>приказом начальника у</w:t>
      </w:r>
      <w:r w:rsidR="00C95C36" w:rsidRPr="00C95C36">
        <w:t>правления образования</w:t>
      </w:r>
    </w:p>
    <w:p w:rsidR="00DA6B01" w:rsidRDefault="00AD31A7" w:rsidP="00DA6B01">
      <w:pPr>
        <w:ind w:left="6096"/>
      </w:pPr>
      <w:r>
        <w:t xml:space="preserve">от </w:t>
      </w:r>
      <w:r w:rsidR="00F936A3">
        <w:t>2</w:t>
      </w:r>
      <w:r w:rsidR="00CF58E8">
        <w:t>4</w:t>
      </w:r>
      <w:r w:rsidR="00CE137A" w:rsidRPr="00CE137A">
        <w:t>.1</w:t>
      </w:r>
      <w:r w:rsidR="00A01A03">
        <w:t>2</w:t>
      </w:r>
      <w:r w:rsidR="00CE137A" w:rsidRPr="00CE137A">
        <w:t>.</w:t>
      </w:r>
      <w:r w:rsidR="00CE137A" w:rsidRPr="00CA20B7">
        <w:t>202</w:t>
      </w:r>
      <w:r w:rsidR="00F936A3">
        <w:t>4</w:t>
      </w:r>
      <w:r w:rsidR="007F5BF4">
        <w:t xml:space="preserve"> № 482/01-08</w:t>
      </w:r>
    </w:p>
    <w:p w:rsidR="00DA6B01" w:rsidRDefault="00DA6B01" w:rsidP="00DA6B01">
      <w:pPr>
        <w:ind w:left="6096"/>
      </w:pPr>
    </w:p>
    <w:p w:rsidR="00DA6B01" w:rsidRPr="00D96AD7" w:rsidRDefault="00DA6B01" w:rsidP="00E613E6">
      <w:pPr>
        <w:shd w:val="clear" w:color="auto" w:fill="FFFFFF" w:themeFill="background1"/>
        <w:spacing w:line="288" w:lineRule="auto"/>
        <w:ind w:right="75"/>
        <w:jc w:val="center"/>
        <w:rPr>
          <w:b/>
        </w:rPr>
      </w:pPr>
      <w:r w:rsidRPr="00D96AD7">
        <w:rPr>
          <w:b/>
        </w:rPr>
        <w:t xml:space="preserve">Состав экспертов муниципального этапа </w:t>
      </w:r>
    </w:p>
    <w:p w:rsidR="00DA6B01" w:rsidRDefault="00DA6B01" w:rsidP="00E613E6">
      <w:pPr>
        <w:shd w:val="clear" w:color="auto" w:fill="FFFFFF" w:themeFill="background1"/>
        <w:spacing w:line="288" w:lineRule="auto"/>
        <w:ind w:right="75"/>
        <w:jc w:val="center"/>
        <w:rPr>
          <w:b/>
        </w:rPr>
      </w:pPr>
      <w:r w:rsidRPr="00D96AD7">
        <w:rPr>
          <w:b/>
        </w:rPr>
        <w:t xml:space="preserve">Всероссийского конкурса </w:t>
      </w:r>
      <w:r w:rsidR="00A413EA" w:rsidRPr="00A413EA">
        <w:rPr>
          <w:b/>
        </w:rPr>
        <w:t>«Учитель года России – 2025»</w:t>
      </w:r>
    </w:p>
    <w:p w:rsidR="00DA6B01" w:rsidRDefault="00DA6B01" w:rsidP="00E613E6">
      <w:pPr>
        <w:shd w:val="clear" w:color="auto" w:fill="FFFFFF" w:themeFill="background1"/>
        <w:spacing w:line="288" w:lineRule="auto"/>
        <w:ind w:right="75"/>
        <w:jc w:val="center"/>
        <w:rPr>
          <w:b/>
        </w:rPr>
      </w:pPr>
    </w:p>
    <w:p w:rsidR="006C48FF" w:rsidRDefault="006C48FF" w:rsidP="00E613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88" w:lineRule="auto"/>
        <w:jc w:val="both"/>
      </w:pPr>
      <w:r>
        <w:rPr>
          <w:b/>
          <w:bCs/>
        </w:rPr>
        <w:t>Номинация «</w:t>
      </w:r>
      <w:r w:rsidR="00A413EA" w:rsidRPr="007215C5">
        <w:rPr>
          <w:b/>
          <w:szCs w:val="24"/>
        </w:rPr>
        <w:t>Педагог дошкольного образования</w:t>
      </w:r>
      <w:r>
        <w:rPr>
          <w:b/>
          <w:bCs/>
        </w:rPr>
        <w:t>»</w:t>
      </w:r>
      <w:r>
        <w:t xml:space="preserve"> </w:t>
      </w:r>
    </w:p>
    <w:p w:rsidR="006C48FF" w:rsidRPr="00F265E9" w:rsidRDefault="006C48FF" w:rsidP="00E613E6">
      <w:pPr>
        <w:pStyle w:val="aa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7"/>
        </w:tabs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65E9">
        <w:rPr>
          <w:rFonts w:ascii="Times New Roman" w:eastAsia="Times New Roman" w:hAnsi="Times New Roman" w:cs="Times New Roman"/>
          <w:sz w:val="28"/>
          <w:szCs w:val="28"/>
        </w:rPr>
        <w:t>Скочилова</w:t>
      </w:r>
      <w:proofErr w:type="spellEnd"/>
      <w:r w:rsidRPr="00F265E9">
        <w:rPr>
          <w:rFonts w:ascii="Times New Roman" w:eastAsia="Times New Roman" w:hAnsi="Times New Roman" w:cs="Times New Roman"/>
          <w:sz w:val="28"/>
          <w:szCs w:val="28"/>
        </w:rPr>
        <w:t xml:space="preserve"> Елена Анатольевна, начальник отдела дошкольного образования управления образования администрации ЛГО</w:t>
      </w:r>
      <w:r w:rsidR="007F5B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5651" w:rsidRDefault="00F63ED0" w:rsidP="00A35651">
      <w:pPr>
        <w:pStyle w:val="aa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7"/>
        </w:tabs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Татаурова Людмила Николаевна</w:t>
      </w:r>
      <w:r w:rsidR="007160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методической работе</w:t>
      </w:r>
      <w:r w:rsidR="0071600B">
        <w:rPr>
          <w:rFonts w:ascii="Times New Roman" w:eastAsia="Times New Roman" w:hAnsi="Times New Roman" w:cs="Times New Roman"/>
          <w:sz w:val="28"/>
          <w:szCs w:val="28"/>
        </w:rPr>
        <w:t xml:space="preserve"> МБД</w:t>
      </w:r>
      <w:r w:rsidR="006C48FF" w:rsidRPr="00F265E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600B">
        <w:rPr>
          <w:rFonts w:ascii="Times New Roman" w:eastAsia="Times New Roman" w:hAnsi="Times New Roman" w:cs="Times New Roman"/>
          <w:sz w:val="28"/>
          <w:szCs w:val="28"/>
        </w:rPr>
        <w:t>У «Детский сад № 11</w:t>
      </w:r>
      <w:r w:rsidR="006C48FF" w:rsidRPr="00F265E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F5B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17E4" w:rsidRPr="00A35651" w:rsidRDefault="00E57407" w:rsidP="00A35651">
      <w:pPr>
        <w:pStyle w:val="aa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7"/>
        </w:tabs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56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Смирнова </w:t>
      </w:r>
      <w:proofErr w:type="spellStart"/>
      <w:r w:rsidRPr="00A35651">
        <w:rPr>
          <w:rFonts w:ascii="Times New Roman" w:eastAsia="Times New Roman" w:hAnsi="Times New Roman" w:cs="Times New Roman"/>
          <w:color w:val="auto"/>
          <w:sz w:val="28"/>
          <w:szCs w:val="28"/>
        </w:rPr>
        <w:t>Антонида</w:t>
      </w:r>
      <w:proofErr w:type="spellEnd"/>
      <w:r w:rsidRPr="00A356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Николаевна</w:t>
      </w:r>
      <w:r w:rsidR="00121574" w:rsidRPr="00A356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A35651" w:rsidRPr="00A35651">
        <w:rPr>
          <w:rFonts w:ascii="Times New Roman" w:eastAsia="Times New Roman" w:hAnsi="Times New Roman" w:cs="Times New Roman"/>
          <w:color w:val="auto"/>
          <w:sz w:val="28"/>
          <w:szCs w:val="28"/>
        </w:rPr>
        <w:t>учитель начальных классов МБОУ «СОШ № 7»</w:t>
      </w:r>
      <w:r w:rsidR="007F5BF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E57407" w:rsidRPr="00F265E9" w:rsidRDefault="00E57407" w:rsidP="00ED17E4">
      <w:pPr>
        <w:pStyle w:val="aa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7"/>
        </w:tabs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5651">
        <w:rPr>
          <w:rFonts w:ascii="Times New Roman" w:eastAsia="Times New Roman" w:hAnsi="Times New Roman" w:cs="Times New Roman"/>
          <w:color w:val="auto"/>
          <w:sz w:val="28"/>
          <w:szCs w:val="28"/>
        </w:rPr>
        <w:t>Атняшева</w:t>
      </w:r>
      <w:proofErr w:type="spellEnd"/>
      <w:r w:rsidRPr="00A356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Ирина Владимировна</w:t>
      </w:r>
      <w:r w:rsidR="00A35651" w:rsidRPr="00A356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заместитель директора по </w:t>
      </w:r>
      <w:r w:rsidR="003C6AC1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воспитательной работе</w:t>
      </w:r>
      <w:r w:rsidR="00A35651" w:rsidRPr="00A356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35651" w:rsidRPr="00A35651">
        <w:rPr>
          <w:rFonts w:ascii="Times New Roman" w:hAnsi="Times New Roman" w:cs="Times New Roman"/>
          <w:color w:val="auto"/>
          <w:sz w:val="28"/>
          <w:szCs w:val="28"/>
        </w:rPr>
        <w:t>МБОУ «</w:t>
      </w:r>
      <w:r w:rsidR="00A35651">
        <w:rPr>
          <w:rFonts w:ascii="Times New Roman" w:hAnsi="Times New Roman" w:cs="Times New Roman"/>
          <w:color w:val="auto"/>
          <w:sz w:val="28"/>
          <w:szCs w:val="28"/>
        </w:rPr>
        <w:t>Школа для детей с ОВЗ</w:t>
      </w:r>
      <w:r w:rsidR="00A35651" w:rsidRPr="00A3565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F5BF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F39CB" w:rsidRPr="00F265E9" w:rsidRDefault="00CF39CB" w:rsidP="00CF39CB">
      <w:pPr>
        <w:pStyle w:val="aa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7"/>
        </w:tabs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65E9">
        <w:rPr>
          <w:rFonts w:ascii="Times New Roman" w:eastAsia="Times New Roman" w:hAnsi="Times New Roman" w:cs="Times New Roman"/>
          <w:sz w:val="28"/>
          <w:szCs w:val="28"/>
        </w:rPr>
        <w:t>Микрюкова</w:t>
      </w:r>
      <w:proofErr w:type="spellEnd"/>
      <w:r w:rsidRPr="00F265E9">
        <w:rPr>
          <w:rFonts w:ascii="Times New Roman" w:eastAsia="Times New Roman" w:hAnsi="Times New Roman" w:cs="Times New Roman"/>
          <w:sz w:val="28"/>
          <w:szCs w:val="28"/>
        </w:rPr>
        <w:t xml:space="preserve"> Марина Николаевна,</w:t>
      </w:r>
      <w:r w:rsidR="00DA3885" w:rsidRPr="00F265E9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 по </w:t>
      </w:r>
      <w:r w:rsidR="003C6AC1">
        <w:rPr>
          <w:rFonts w:ascii="Times New Roman" w:eastAsia="Times New Roman" w:hAnsi="Times New Roman" w:cs="Times New Roman"/>
          <w:sz w:val="28"/>
          <w:szCs w:val="28"/>
        </w:rPr>
        <w:t>методической работе</w:t>
      </w:r>
      <w:r w:rsidR="00DA3885" w:rsidRPr="00F265E9">
        <w:rPr>
          <w:rFonts w:ascii="Times New Roman" w:eastAsia="Times New Roman" w:hAnsi="Times New Roman" w:cs="Times New Roman"/>
          <w:sz w:val="28"/>
          <w:szCs w:val="28"/>
        </w:rPr>
        <w:t xml:space="preserve"> МБДОУ «Детский сад № 17»</w:t>
      </w:r>
      <w:r w:rsidR="007F5B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4F3" w:rsidRPr="009B14F3" w:rsidRDefault="009B14F3" w:rsidP="009B14F3">
      <w:pPr>
        <w:pStyle w:val="a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7"/>
          <w:tab w:val="left" w:pos="1418"/>
        </w:tabs>
        <w:spacing w:after="0" w:line="288" w:lineRule="auto"/>
        <w:ind w:left="426"/>
        <w:jc w:val="both"/>
        <w:rPr>
          <w:b/>
          <w:bCs/>
        </w:rPr>
      </w:pPr>
    </w:p>
    <w:p w:rsidR="006C48FF" w:rsidRDefault="006C48FF" w:rsidP="00E613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jc w:val="both"/>
        <w:rPr>
          <w:b/>
          <w:bCs/>
        </w:rPr>
      </w:pPr>
      <w:r>
        <w:rPr>
          <w:b/>
          <w:bCs/>
        </w:rPr>
        <w:t>Номинация «Учитель»</w:t>
      </w:r>
    </w:p>
    <w:p w:rsidR="00F936A3" w:rsidRPr="00F936A3" w:rsidRDefault="00F936A3" w:rsidP="00F936A3">
      <w:pPr>
        <w:pStyle w:val="aa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5E9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F265E9">
        <w:rPr>
          <w:rFonts w:ascii="Times New Roman" w:hAnsi="Times New Roman" w:cs="Times New Roman"/>
          <w:sz w:val="28"/>
          <w:szCs w:val="28"/>
        </w:rPr>
        <w:t xml:space="preserve"> Светлана Анатольевна, учитель русского языка и литературы МАОУ «СОШ № 3»</w:t>
      </w:r>
      <w:r w:rsidR="007F5BF4">
        <w:rPr>
          <w:rFonts w:ascii="Times New Roman" w:hAnsi="Times New Roman" w:cs="Times New Roman"/>
          <w:sz w:val="28"/>
          <w:szCs w:val="28"/>
        </w:rPr>
        <w:t>;</w:t>
      </w:r>
    </w:p>
    <w:p w:rsidR="00CE1552" w:rsidRPr="00A35651" w:rsidRDefault="00CE1552" w:rsidP="008C731F">
      <w:pPr>
        <w:pStyle w:val="aa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35651">
        <w:rPr>
          <w:rFonts w:ascii="Times New Roman" w:hAnsi="Times New Roman" w:cs="Times New Roman"/>
          <w:color w:val="auto"/>
          <w:sz w:val="28"/>
          <w:szCs w:val="28"/>
        </w:rPr>
        <w:t>Пакирова</w:t>
      </w:r>
      <w:proofErr w:type="spellEnd"/>
      <w:r w:rsidRPr="00A35651">
        <w:rPr>
          <w:rFonts w:ascii="Times New Roman" w:hAnsi="Times New Roman" w:cs="Times New Roman"/>
          <w:color w:val="auto"/>
          <w:sz w:val="28"/>
          <w:szCs w:val="28"/>
        </w:rPr>
        <w:t xml:space="preserve"> Марина </w:t>
      </w:r>
      <w:proofErr w:type="spellStart"/>
      <w:r w:rsidRPr="00A35651">
        <w:rPr>
          <w:rFonts w:ascii="Times New Roman" w:hAnsi="Times New Roman" w:cs="Times New Roman"/>
          <w:color w:val="auto"/>
          <w:sz w:val="28"/>
          <w:szCs w:val="28"/>
        </w:rPr>
        <w:t>Сабировна</w:t>
      </w:r>
      <w:proofErr w:type="spellEnd"/>
      <w:r w:rsidR="00121574" w:rsidRPr="00A35651">
        <w:rPr>
          <w:rFonts w:ascii="Times New Roman" w:hAnsi="Times New Roman" w:cs="Times New Roman"/>
          <w:color w:val="auto"/>
          <w:sz w:val="28"/>
          <w:szCs w:val="28"/>
        </w:rPr>
        <w:t xml:space="preserve">, заместитель директора по </w:t>
      </w:r>
      <w:r w:rsidR="003C6AC1">
        <w:rPr>
          <w:rFonts w:ascii="Times New Roman" w:hAnsi="Times New Roman" w:cs="Times New Roman"/>
          <w:color w:val="auto"/>
          <w:sz w:val="28"/>
          <w:szCs w:val="28"/>
        </w:rPr>
        <w:t>учебно-воспитательной работе</w:t>
      </w:r>
      <w:r w:rsidR="00121574" w:rsidRPr="00A35651">
        <w:rPr>
          <w:rFonts w:ascii="Times New Roman" w:hAnsi="Times New Roman" w:cs="Times New Roman"/>
          <w:color w:val="auto"/>
          <w:sz w:val="28"/>
          <w:szCs w:val="28"/>
        </w:rPr>
        <w:t xml:space="preserve"> МБОУ «СОШ № 7»</w:t>
      </w:r>
      <w:r w:rsidR="007F5BF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C731F" w:rsidRPr="00A35651" w:rsidRDefault="00CE1552" w:rsidP="008C731F">
      <w:pPr>
        <w:pStyle w:val="aa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731F">
        <w:rPr>
          <w:rFonts w:ascii="Times New Roman" w:hAnsi="Times New Roman" w:cs="Times New Roman"/>
          <w:color w:val="auto"/>
          <w:sz w:val="28"/>
          <w:szCs w:val="28"/>
        </w:rPr>
        <w:t>Балабанова Юлия</w:t>
      </w:r>
      <w:r w:rsidR="008C731F" w:rsidRPr="008C731F">
        <w:rPr>
          <w:rFonts w:ascii="Times New Roman" w:hAnsi="Times New Roman" w:cs="Times New Roman"/>
          <w:color w:val="auto"/>
          <w:sz w:val="28"/>
          <w:szCs w:val="28"/>
        </w:rPr>
        <w:t xml:space="preserve"> Владимировна, учитель начальных классов</w:t>
      </w:r>
      <w:r w:rsidR="008C73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31F" w:rsidRPr="00A35651">
        <w:rPr>
          <w:rFonts w:ascii="Times New Roman" w:hAnsi="Times New Roman" w:cs="Times New Roman"/>
          <w:color w:val="auto"/>
          <w:sz w:val="28"/>
          <w:szCs w:val="28"/>
        </w:rPr>
        <w:t xml:space="preserve">МБОУ «СОШ № </w:t>
      </w:r>
      <w:r w:rsidR="008C731F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8C731F" w:rsidRPr="00A35651">
        <w:rPr>
          <w:rFonts w:ascii="Times New Roman" w:hAnsi="Times New Roman" w:cs="Times New Roman"/>
          <w:color w:val="auto"/>
          <w:sz w:val="28"/>
          <w:szCs w:val="28"/>
        </w:rPr>
        <w:t xml:space="preserve"> с УИОП»</w:t>
      </w:r>
      <w:r w:rsidR="007F5BF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E1552" w:rsidRPr="008C731F" w:rsidRDefault="00CE1552" w:rsidP="008C731F">
      <w:pPr>
        <w:pStyle w:val="aa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C731F">
        <w:rPr>
          <w:rFonts w:ascii="Times New Roman" w:hAnsi="Times New Roman" w:cs="Times New Roman"/>
          <w:color w:val="auto"/>
          <w:sz w:val="28"/>
          <w:szCs w:val="28"/>
        </w:rPr>
        <w:t>Лужбина</w:t>
      </w:r>
      <w:proofErr w:type="spellEnd"/>
      <w:r w:rsidRPr="008C731F">
        <w:rPr>
          <w:rFonts w:ascii="Times New Roman" w:hAnsi="Times New Roman" w:cs="Times New Roman"/>
          <w:color w:val="auto"/>
          <w:sz w:val="28"/>
          <w:szCs w:val="28"/>
        </w:rPr>
        <w:t xml:space="preserve"> Светлана Викторовна</w:t>
      </w:r>
      <w:r w:rsidR="008C731F" w:rsidRPr="008C731F">
        <w:rPr>
          <w:rFonts w:ascii="Times New Roman" w:hAnsi="Times New Roman" w:cs="Times New Roman"/>
          <w:color w:val="auto"/>
          <w:sz w:val="28"/>
          <w:szCs w:val="28"/>
        </w:rPr>
        <w:t>, учитель русского языка и литературы МАОУ «Лицей «</w:t>
      </w:r>
      <w:proofErr w:type="spellStart"/>
      <w:r w:rsidR="008C731F" w:rsidRPr="008C731F">
        <w:rPr>
          <w:rFonts w:ascii="Times New Roman" w:hAnsi="Times New Roman" w:cs="Times New Roman"/>
          <w:color w:val="auto"/>
          <w:sz w:val="28"/>
          <w:szCs w:val="28"/>
        </w:rPr>
        <w:t>ВЕКТОРиЯ</w:t>
      </w:r>
      <w:proofErr w:type="spellEnd"/>
      <w:r w:rsidR="008C731F" w:rsidRPr="008C731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F5BF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C731F" w:rsidRPr="00A35651" w:rsidRDefault="00CE1552" w:rsidP="008C731F">
      <w:pPr>
        <w:pStyle w:val="aa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C731F">
        <w:rPr>
          <w:rFonts w:ascii="Times New Roman" w:hAnsi="Times New Roman" w:cs="Times New Roman"/>
          <w:color w:val="auto"/>
          <w:sz w:val="28"/>
          <w:szCs w:val="28"/>
        </w:rPr>
        <w:t>Соломенникова</w:t>
      </w:r>
      <w:proofErr w:type="spellEnd"/>
      <w:r w:rsidRPr="008C731F">
        <w:rPr>
          <w:rFonts w:ascii="Times New Roman" w:hAnsi="Times New Roman" w:cs="Times New Roman"/>
          <w:color w:val="auto"/>
          <w:sz w:val="28"/>
          <w:szCs w:val="28"/>
        </w:rPr>
        <w:t xml:space="preserve"> Евгения Викторовна</w:t>
      </w:r>
      <w:r w:rsidR="008C731F" w:rsidRPr="008C731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C73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31F" w:rsidRPr="00A35651">
        <w:rPr>
          <w:rFonts w:ascii="Times New Roman" w:hAnsi="Times New Roman" w:cs="Times New Roman"/>
          <w:color w:val="auto"/>
          <w:sz w:val="28"/>
          <w:szCs w:val="28"/>
        </w:rPr>
        <w:t xml:space="preserve">учитель начальных классов МБОУ «СОШ № </w:t>
      </w:r>
      <w:r w:rsidR="008C731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C731F" w:rsidRPr="00A3565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F5B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C731F" w:rsidRDefault="008C731F" w:rsidP="00E613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jc w:val="both"/>
        <w:rPr>
          <w:b/>
          <w:bCs/>
        </w:rPr>
      </w:pPr>
    </w:p>
    <w:p w:rsidR="006C48FF" w:rsidRDefault="006C48FF" w:rsidP="00E613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jc w:val="both"/>
        <w:rPr>
          <w:b/>
          <w:bCs/>
        </w:rPr>
      </w:pPr>
      <w:r>
        <w:rPr>
          <w:b/>
          <w:bCs/>
        </w:rPr>
        <w:t>Номинация «</w:t>
      </w:r>
      <w:r w:rsidR="00A413EA">
        <w:rPr>
          <w:b/>
          <w:szCs w:val="24"/>
        </w:rPr>
        <w:t>Педагогический дебют</w:t>
      </w:r>
      <w:r>
        <w:rPr>
          <w:b/>
          <w:bCs/>
        </w:rPr>
        <w:t>»</w:t>
      </w:r>
    </w:p>
    <w:p w:rsidR="00F936A3" w:rsidRPr="00F936A3" w:rsidRDefault="00F936A3" w:rsidP="00F936A3">
      <w:pPr>
        <w:pStyle w:val="a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35651">
        <w:rPr>
          <w:rFonts w:ascii="Times New Roman" w:hAnsi="Times New Roman" w:cs="Times New Roman"/>
          <w:color w:val="auto"/>
          <w:sz w:val="28"/>
          <w:szCs w:val="28"/>
        </w:rPr>
        <w:t>Носевич</w:t>
      </w:r>
      <w:proofErr w:type="spellEnd"/>
      <w:r w:rsidRPr="00A35651">
        <w:rPr>
          <w:rFonts w:ascii="Times New Roman" w:hAnsi="Times New Roman" w:cs="Times New Roman"/>
          <w:color w:val="auto"/>
          <w:sz w:val="28"/>
          <w:szCs w:val="28"/>
        </w:rPr>
        <w:t xml:space="preserve"> Юлия Владимировна, учитель начальных классов МБОУ «СОШ № 2 с УИОП»</w:t>
      </w:r>
      <w:r w:rsidR="007F5BF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C731F" w:rsidRPr="00F265E9" w:rsidRDefault="008C731F" w:rsidP="008C731F">
      <w:pPr>
        <w:pStyle w:val="a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265E9">
        <w:rPr>
          <w:rFonts w:ascii="Times New Roman" w:hAnsi="Times New Roman" w:cs="Times New Roman"/>
          <w:sz w:val="28"/>
          <w:szCs w:val="28"/>
        </w:rPr>
        <w:t xml:space="preserve">Суханова Ирина Александровна, директор </w:t>
      </w:r>
      <w:r w:rsidRPr="00F265E9">
        <w:rPr>
          <w:rFonts w:ascii="Times New Roman" w:eastAsia="Times New Roman" w:hAnsi="Times New Roman" w:cs="Times New Roman"/>
          <w:sz w:val="28"/>
          <w:szCs w:val="28"/>
        </w:rPr>
        <w:t>МБДОУ «Детский сад № 17»</w:t>
      </w:r>
      <w:r w:rsidR="007F5B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7407" w:rsidRPr="008C731F" w:rsidRDefault="00E57407" w:rsidP="008C731F">
      <w:pPr>
        <w:pStyle w:val="a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731F">
        <w:rPr>
          <w:rFonts w:ascii="Times New Roman" w:hAnsi="Times New Roman" w:cs="Times New Roman"/>
          <w:color w:val="auto"/>
          <w:sz w:val="28"/>
          <w:szCs w:val="28"/>
        </w:rPr>
        <w:t>Кашина Алена Александровна</w:t>
      </w:r>
      <w:r w:rsidR="008C731F" w:rsidRPr="008C731F">
        <w:rPr>
          <w:rFonts w:ascii="Times New Roman" w:hAnsi="Times New Roman" w:cs="Times New Roman"/>
          <w:color w:val="auto"/>
          <w:sz w:val="28"/>
          <w:szCs w:val="28"/>
        </w:rPr>
        <w:t>, воспитатель МАДОУ «Детский сад № 39» МО «ЛГО»</w:t>
      </w:r>
      <w:r w:rsidR="007F5BF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C731F" w:rsidRPr="008C731F" w:rsidRDefault="00E57407" w:rsidP="008C731F">
      <w:pPr>
        <w:pStyle w:val="a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C731F">
        <w:rPr>
          <w:rFonts w:ascii="Times New Roman" w:hAnsi="Times New Roman" w:cs="Times New Roman"/>
          <w:color w:val="auto"/>
          <w:sz w:val="28"/>
          <w:szCs w:val="28"/>
        </w:rPr>
        <w:t>Чеснокова</w:t>
      </w:r>
      <w:proofErr w:type="spellEnd"/>
      <w:r w:rsidRPr="008C731F">
        <w:rPr>
          <w:rFonts w:ascii="Times New Roman" w:hAnsi="Times New Roman" w:cs="Times New Roman"/>
          <w:color w:val="auto"/>
          <w:sz w:val="28"/>
          <w:szCs w:val="28"/>
        </w:rPr>
        <w:t xml:space="preserve"> Евгения Александровна</w:t>
      </w:r>
      <w:r w:rsidR="008C731F" w:rsidRPr="008C731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936A3">
        <w:rPr>
          <w:rFonts w:ascii="Times New Roman" w:hAnsi="Times New Roman" w:cs="Times New Roman"/>
          <w:color w:val="auto"/>
          <w:sz w:val="28"/>
          <w:szCs w:val="28"/>
        </w:rPr>
        <w:t>консультант</w:t>
      </w:r>
      <w:r w:rsidR="008C731F" w:rsidRPr="008C731F">
        <w:rPr>
          <w:rFonts w:ascii="Times New Roman" w:hAnsi="Times New Roman" w:cs="Times New Roman"/>
          <w:color w:val="auto"/>
          <w:sz w:val="28"/>
          <w:szCs w:val="28"/>
        </w:rPr>
        <w:t xml:space="preserve"> отдела общего образования управления образования администрации ЛГО</w:t>
      </w:r>
      <w:r w:rsidR="007F5BF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C731F" w:rsidRPr="008C731F" w:rsidRDefault="00E57407" w:rsidP="008C731F">
      <w:pPr>
        <w:pStyle w:val="a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31F">
        <w:rPr>
          <w:rFonts w:ascii="Times New Roman" w:hAnsi="Times New Roman" w:cs="Times New Roman"/>
          <w:color w:val="auto"/>
          <w:sz w:val="28"/>
          <w:szCs w:val="28"/>
        </w:rPr>
        <w:t>Фадеева Полина Александровна</w:t>
      </w:r>
      <w:r w:rsidR="008C731F" w:rsidRPr="008C731F">
        <w:rPr>
          <w:rFonts w:ascii="Times New Roman" w:hAnsi="Times New Roman" w:cs="Times New Roman"/>
          <w:color w:val="auto"/>
          <w:sz w:val="28"/>
          <w:szCs w:val="28"/>
        </w:rPr>
        <w:t>, учитель ИЗО</w:t>
      </w:r>
      <w:r w:rsidR="008C731F" w:rsidRPr="008C73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31F" w:rsidRPr="008C731F">
        <w:rPr>
          <w:rFonts w:ascii="Times New Roman" w:hAnsi="Times New Roman" w:cs="Times New Roman"/>
          <w:color w:val="auto"/>
          <w:sz w:val="28"/>
          <w:szCs w:val="28"/>
        </w:rPr>
        <w:t>МБОУ «СОШ № 7»</w:t>
      </w:r>
      <w:r w:rsidR="007F5B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57407" w:rsidRDefault="00E57407" w:rsidP="00E20FAD">
      <w:pPr>
        <w:pStyle w:val="a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48FF" w:rsidRDefault="006C48FF" w:rsidP="00E613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jc w:val="both"/>
        <w:rPr>
          <w:b/>
          <w:bCs/>
        </w:rPr>
      </w:pPr>
      <w:r>
        <w:rPr>
          <w:b/>
          <w:bCs/>
        </w:rPr>
        <w:t>Номинация «Специалист в области воспитания»</w:t>
      </w:r>
    </w:p>
    <w:p w:rsidR="00B42532" w:rsidRPr="008C731F" w:rsidRDefault="00B42532" w:rsidP="008C731F">
      <w:pPr>
        <w:pStyle w:val="aa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31F">
        <w:rPr>
          <w:rFonts w:ascii="Times New Roman" w:hAnsi="Times New Roman" w:cs="Times New Roman"/>
          <w:sz w:val="28"/>
          <w:szCs w:val="28"/>
        </w:rPr>
        <w:t>Каминскас</w:t>
      </w:r>
      <w:proofErr w:type="spellEnd"/>
      <w:r w:rsidRPr="008C731F">
        <w:rPr>
          <w:rFonts w:ascii="Times New Roman" w:hAnsi="Times New Roman" w:cs="Times New Roman"/>
          <w:sz w:val="28"/>
          <w:szCs w:val="28"/>
        </w:rPr>
        <w:t xml:space="preserve"> Инна </w:t>
      </w:r>
      <w:proofErr w:type="spellStart"/>
      <w:r w:rsidRPr="008C731F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Pr="008C731F">
        <w:rPr>
          <w:rFonts w:ascii="Times New Roman" w:hAnsi="Times New Roman" w:cs="Times New Roman"/>
          <w:sz w:val="28"/>
          <w:szCs w:val="28"/>
        </w:rPr>
        <w:t>, начальник отдела по воспитательной работе и дополнительному образованию детей управления образования администрации ЛГО</w:t>
      </w:r>
      <w:r w:rsidR="007F5BF4">
        <w:rPr>
          <w:rFonts w:ascii="Times New Roman" w:hAnsi="Times New Roman" w:cs="Times New Roman"/>
          <w:sz w:val="28"/>
          <w:szCs w:val="28"/>
        </w:rPr>
        <w:t>;</w:t>
      </w:r>
    </w:p>
    <w:p w:rsidR="008C731F" w:rsidRPr="008C731F" w:rsidRDefault="008C731F" w:rsidP="008C731F">
      <w:pPr>
        <w:pStyle w:val="aa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C731F">
        <w:rPr>
          <w:rFonts w:ascii="Times New Roman" w:hAnsi="Times New Roman" w:cs="Times New Roman"/>
          <w:color w:val="auto"/>
          <w:sz w:val="28"/>
          <w:szCs w:val="28"/>
        </w:rPr>
        <w:t>Липатникова</w:t>
      </w:r>
      <w:proofErr w:type="spellEnd"/>
      <w:r w:rsidRPr="008C731F">
        <w:rPr>
          <w:rFonts w:ascii="Times New Roman" w:hAnsi="Times New Roman" w:cs="Times New Roman"/>
          <w:color w:val="auto"/>
          <w:sz w:val="28"/>
          <w:szCs w:val="28"/>
        </w:rPr>
        <w:t xml:space="preserve"> Елена Михайловна, заместитель директора по воспитательной работе, учитель английского языка МАОУ «Лицей «</w:t>
      </w:r>
      <w:proofErr w:type="spellStart"/>
      <w:r w:rsidRPr="008C731F">
        <w:rPr>
          <w:rFonts w:ascii="Times New Roman" w:hAnsi="Times New Roman" w:cs="Times New Roman"/>
          <w:color w:val="auto"/>
          <w:sz w:val="28"/>
          <w:szCs w:val="28"/>
        </w:rPr>
        <w:t>ВЕКТОРиЯ</w:t>
      </w:r>
      <w:proofErr w:type="spellEnd"/>
      <w:r w:rsidRPr="008C731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F5BF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06FD7" w:rsidRDefault="008C731F" w:rsidP="00206FD7">
      <w:pPr>
        <w:pStyle w:val="aa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731F">
        <w:rPr>
          <w:rFonts w:ascii="Times New Roman" w:hAnsi="Times New Roman" w:cs="Times New Roman"/>
          <w:color w:val="auto"/>
          <w:sz w:val="28"/>
          <w:szCs w:val="28"/>
        </w:rPr>
        <w:t>Крутикова Наталья Михайловна, советник директора по воспитанию и взаимодействию с детскими общественными объединениями, учитель музыки МБОУ «СОШ № 2 с УИОП»</w:t>
      </w:r>
      <w:r w:rsidR="007F5BF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06FD7" w:rsidRDefault="008C731F" w:rsidP="00576A83">
      <w:pPr>
        <w:pStyle w:val="aa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6FD7">
        <w:rPr>
          <w:rFonts w:ascii="Times New Roman" w:hAnsi="Times New Roman" w:cs="Times New Roman"/>
          <w:color w:val="auto"/>
          <w:sz w:val="28"/>
          <w:szCs w:val="28"/>
        </w:rPr>
        <w:t>Рязанова Ольга Николаевна</w:t>
      </w:r>
      <w:r w:rsidR="00206FD7" w:rsidRPr="00206FD7">
        <w:rPr>
          <w:rFonts w:ascii="Times New Roman" w:hAnsi="Times New Roman" w:cs="Times New Roman"/>
          <w:color w:val="auto"/>
          <w:sz w:val="28"/>
          <w:szCs w:val="28"/>
        </w:rPr>
        <w:t>, педагог-организатор МБУДО «ДД(Ю)Т»</w:t>
      </w:r>
      <w:r w:rsidR="007F5BF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76A83" w:rsidRPr="00206FD7" w:rsidRDefault="00576A83" w:rsidP="00576A83">
      <w:pPr>
        <w:pStyle w:val="aa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418"/>
        </w:tabs>
        <w:spacing w:line="288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6FD7">
        <w:rPr>
          <w:rFonts w:ascii="Times New Roman" w:hAnsi="Times New Roman" w:cs="Times New Roman"/>
          <w:color w:val="auto"/>
          <w:sz w:val="28"/>
          <w:szCs w:val="28"/>
        </w:rPr>
        <w:t>Гущина Наталия Ивановна</w:t>
      </w:r>
      <w:r w:rsidR="00206FD7" w:rsidRPr="00206FD7">
        <w:rPr>
          <w:rFonts w:ascii="Times New Roman" w:hAnsi="Times New Roman" w:cs="Times New Roman"/>
          <w:color w:val="auto"/>
          <w:sz w:val="28"/>
          <w:szCs w:val="28"/>
        </w:rPr>
        <w:t>, учитель истории и обществознания МАОУ «СОШ № 3»</w:t>
      </w:r>
      <w:r w:rsidR="007F5B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A6B01" w:rsidRDefault="00DA6B01" w:rsidP="006C48FF">
      <w:pPr>
        <w:shd w:val="clear" w:color="auto" w:fill="FFFFFF" w:themeFill="background1"/>
        <w:ind w:right="75"/>
        <w:jc w:val="center"/>
      </w:pPr>
    </w:p>
    <w:p w:rsidR="00F936A3" w:rsidRPr="001312A3" w:rsidRDefault="00F936A3" w:rsidP="00F936A3">
      <w:pPr>
        <w:shd w:val="clear" w:color="auto" w:fill="FFFFFF" w:themeFill="background1"/>
        <w:ind w:right="75"/>
        <w:rPr>
          <w:b/>
          <w:bCs/>
        </w:rPr>
      </w:pPr>
      <w:r w:rsidRPr="001312A3">
        <w:rPr>
          <w:b/>
          <w:bCs/>
        </w:rPr>
        <w:t>Конкурсное испытание «Экстремальная педагогика»</w:t>
      </w:r>
    </w:p>
    <w:p w:rsidR="008C1AE3" w:rsidRPr="001312A3" w:rsidRDefault="008C1AE3" w:rsidP="008C1AE3">
      <w:pPr>
        <w:pStyle w:val="aa"/>
        <w:numPr>
          <w:ilvl w:val="0"/>
          <w:numId w:val="20"/>
        </w:numPr>
        <w:shd w:val="clear" w:color="auto" w:fill="FFFFFF" w:themeFill="background1"/>
        <w:ind w:left="284" w:right="75" w:hanging="284"/>
        <w:rPr>
          <w:rFonts w:ascii="Times New Roman" w:hAnsi="Times New Roman" w:cs="Times New Roman"/>
          <w:bCs/>
          <w:sz w:val="28"/>
          <w:szCs w:val="28"/>
        </w:rPr>
      </w:pPr>
      <w:r w:rsidRPr="001312A3">
        <w:rPr>
          <w:rFonts w:ascii="Times New Roman" w:hAnsi="Times New Roman" w:cs="Times New Roman"/>
          <w:bCs/>
          <w:sz w:val="28"/>
          <w:szCs w:val="28"/>
        </w:rPr>
        <w:t>Степанова Лариса Евгеньевна, начальник управления образования администрации ЛГО</w:t>
      </w:r>
      <w:r w:rsidR="007F5BF4">
        <w:rPr>
          <w:rFonts w:ascii="Times New Roman" w:hAnsi="Times New Roman" w:cs="Times New Roman"/>
          <w:bCs/>
          <w:sz w:val="28"/>
          <w:szCs w:val="28"/>
        </w:rPr>
        <w:t>;</w:t>
      </w:r>
    </w:p>
    <w:p w:rsidR="008C1AE3" w:rsidRPr="001312A3" w:rsidRDefault="008C1AE3" w:rsidP="008C1AE3">
      <w:pPr>
        <w:pStyle w:val="aa"/>
        <w:numPr>
          <w:ilvl w:val="0"/>
          <w:numId w:val="20"/>
        </w:numPr>
        <w:shd w:val="clear" w:color="auto" w:fill="FFFFFF" w:themeFill="background1"/>
        <w:ind w:left="284" w:right="75" w:hanging="284"/>
        <w:rPr>
          <w:rFonts w:ascii="Times New Roman" w:hAnsi="Times New Roman" w:cs="Times New Roman"/>
          <w:bCs/>
          <w:sz w:val="28"/>
          <w:szCs w:val="28"/>
        </w:rPr>
      </w:pPr>
      <w:r w:rsidRPr="001312A3">
        <w:rPr>
          <w:rFonts w:ascii="Times New Roman" w:hAnsi="Times New Roman" w:cs="Times New Roman"/>
          <w:bCs/>
          <w:sz w:val="28"/>
          <w:szCs w:val="28"/>
        </w:rPr>
        <w:t>Коновалова Оксана Владимировна, методист организационно-методического отдела ЦНППМПР ГАУ ДПО «ИРО ПК» г. Пермь</w:t>
      </w:r>
      <w:r w:rsidR="007F5BF4">
        <w:rPr>
          <w:rFonts w:ascii="Times New Roman" w:hAnsi="Times New Roman" w:cs="Times New Roman"/>
          <w:bCs/>
          <w:sz w:val="28"/>
          <w:szCs w:val="28"/>
        </w:rPr>
        <w:t>;</w:t>
      </w:r>
    </w:p>
    <w:p w:rsidR="008C1AE3" w:rsidRPr="001312A3" w:rsidRDefault="008C1AE3" w:rsidP="008C1AE3">
      <w:pPr>
        <w:pStyle w:val="aa"/>
        <w:numPr>
          <w:ilvl w:val="0"/>
          <w:numId w:val="20"/>
        </w:numPr>
        <w:shd w:val="clear" w:color="auto" w:fill="FFFFFF" w:themeFill="background1"/>
        <w:ind w:left="284" w:right="75" w:hanging="284"/>
        <w:rPr>
          <w:rFonts w:ascii="Times New Roman" w:hAnsi="Times New Roman" w:cs="Times New Roman"/>
          <w:bCs/>
          <w:sz w:val="28"/>
          <w:szCs w:val="28"/>
        </w:rPr>
      </w:pPr>
      <w:r w:rsidRPr="001312A3">
        <w:rPr>
          <w:rFonts w:ascii="Times New Roman" w:hAnsi="Times New Roman" w:cs="Times New Roman"/>
          <w:bCs/>
          <w:sz w:val="28"/>
          <w:szCs w:val="28"/>
        </w:rPr>
        <w:t>Ивина Светлана Владимировна, методист МАУ «Психологический центр» г. Чусовой</w:t>
      </w:r>
      <w:r w:rsidR="007F5BF4">
        <w:rPr>
          <w:rFonts w:ascii="Times New Roman" w:hAnsi="Times New Roman" w:cs="Times New Roman"/>
          <w:bCs/>
          <w:sz w:val="28"/>
          <w:szCs w:val="28"/>
        </w:rPr>
        <w:t>;</w:t>
      </w:r>
    </w:p>
    <w:p w:rsidR="00F936A3" w:rsidRPr="001312A3" w:rsidRDefault="008C1AE3" w:rsidP="008C1AE3">
      <w:pPr>
        <w:pStyle w:val="aa"/>
        <w:numPr>
          <w:ilvl w:val="0"/>
          <w:numId w:val="20"/>
        </w:numPr>
        <w:shd w:val="clear" w:color="auto" w:fill="FFFFFF" w:themeFill="background1"/>
        <w:ind w:left="284" w:right="75" w:hanging="28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312A3">
        <w:rPr>
          <w:rFonts w:ascii="Times New Roman" w:hAnsi="Times New Roman" w:cs="Times New Roman"/>
          <w:bCs/>
          <w:sz w:val="28"/>
          <w:szCs w:val="28"/>
        </w:rPr>
        <w:t>Чертоляс</w:t>
      </w:r>
      <w:proofErr w:type="spellEnd"/>
      <w:r w:rsidRPr="001312A3">
        <w:rPr>
          <w:rFonts w:ascii="Times New Roman" w:hAnsi="Times New Roman" w:cs="Times New Roman"/>
          <w:bCs/>
          <w:sz w:val="28"/>
          <w:szCs w:val="28"/>
        </w:rPr>
        <w:t xml:space="preserve"> Елена Васильевна, начальник отдела практики, трудоустройства и профессионального сопровождения ПГГПУ г. Пермь</w:t>
      </w:r>
      <w:r w:rsidR="007F5BF4">
        <w:rPr>
          <w:rFonts w:ascii="Times New Roman" w:hAnsi="Times New Roman" w:cs="Times New Roman"/>
          <w:bCs/>
          <w:sz w:val="28"/>
          <w:szCs w:val="28"/>
        </w:rPr>
        <w:t>;</w:t>
      </w:r>
    </w:p>
    <w:p w:rsidR="008C1AE3" w:rsidRPr="001312A3" w:rsidRDefault="008C1AE3" w:rsidP="008C1AE3">
      <w:pPr>
        <w:pStyle w:val="aa"/>
        <w:numPr>
          <w:ilvl w:val="0"/>
          <w:numId w:val="20"/>
        </w:numPr>
        <w:shd w:val="clear" w:color="auto" w:fill="FFFFFF" w:themeFill="background1"/>
        <w:ind w:left="284" w:right="75" w:hanging="28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312A3">
        <w:rPr>
          <w:rFonts w:ascii="Times New Roman" w:hAnsi="Times New Roman" w:cs="Times New Roman"/>
          <w:bCs/>
          <w:sz w:val="28"/>
          <w:szCs w:val="28"/>
        </w:rPr>
        <w:t>Головятинская</w:t>
      </w:r>
      <w:proofErr w:type="spellEnd"/>
      <w:r w:rsidRPr="001312A3">
        <w:rPr>
          <w:rFonts w:ascii="Times New Roman" w:hAnsi="Times New Roman" w:cs="Times New Roman"/>
          <w:bCs/>
          <w:sz w:val="28"/>
          <w:szCs w:val="28"/>
        </w:rPr>
        <w:t xml:space="preserve"> Екатерина Сергеевна, начальник отдела по связям с общественностью администрации ЛГО</w:t>
      </w:r>
      <w:r w:rsidR="007F5BF4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8C1AE3" w:rsidRPr="008C1AE3" w:rsidRDefault="008C1AE3" w:rsidP="008C1AE3">
      <w:pPr>
        <w:shd w:val="clear" w:color="auto" w:fill="FFFFFF" w:themeFill="background1"/>
        <w:ind w:right="75"/>
        <w:rPr>
          <w:bCs/>
        </w:rPr>
      </w:pPr>
    </w:p>
    <w:sectPr w:rsidR="008C1AE3" w:rsidRPr="008C1AE3" w:rsidSect="009161C4">
      <w:pgSz w:w="11907" w:h="16840"/>
      <w:pgMar w:top="363" w:right="850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D6C"/>
    <w:multiLevelType w:val="hybridMultilevel"/>
    <w:tmpl w:val="30CA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212"/>
    <w:multiLevelType w:val="hybridMultilevel"/>
    <w:tmpl w:val="18ACF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54DB7"/>
    <w:multiLevelType w:val="hybridMultilevel"/>
    <w:tmpl w:val="34CA7BC4"/>
    <w:lvl w:ilvl="0" w:tplc="C778B8A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9781D"/>
    <w:multiLevelType w:val="hybridMultilevel"/>
    <w:tmpl w:val="A0E0382A"/>
    <w:lvl w:ilvl="0" w:tplc="21E0E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12C"/>
    <w:multiLevelType w:val="hybridMultilevel"/>
    <w:tmpl w:val="509E1D62"/>
    <w:lvl w:ilvl="0" w:tplc="B34E44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D7EAE"/>
    <w:multiLevelType w:val="hybridMultilevel"/>
    <w:tmpl w:val="509E1D62"/>
    <w:lvl w:ilvl="0" w:tplc="B34E44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7F75"/>
    <w:multiLevelType w:val="multilevel"/>
    <w:tmpl w:val="F134D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D412C"/>
    <w:multiLevelType w:val="hybridMultilevel"/>
    <w:tmpl w:val="0DB2AD66"/>
    <w:lvl w:ilvl="0" w:tplc="C778B8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B6FF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0EF9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E283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1202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52CD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FA42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EE26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70FE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4C71E54"/>
    <w:multiLevelType w:val="hybridMultilevel"/>
    <w:tmpl w:val="8A48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B12BF"/>
    <w:multiLevelType w:val="hybridMultilevel"/>
    <w:tmpl w:val="3F786616"/>
    <w:lvl w:ilvl="0" w:tplc="D72A0D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7245B8"/>
    <w:multiLevelType w:val="hybridMultilevel"/>
    <w:tmpl w:val="AADE9798"/>
    <w:lvl w:ilvl="0" w:tplc="C778B8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BF5A737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2BCCBF16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6A48A85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6D24835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150CD8E8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D1ECD1B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DD0CBE2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BEDCABB6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DE668DF"/>
    <w:multiLevelType w:val="hybridMultilevel"/>
    <w:tmpl w:val="F3F6D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45113"/>
    <w:multiLevelType w:val="multilevel"/>
    <w:tmpl w:val="08A6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53C28"/>
    <w:multiLevelType w:val="hybridMultilevel"/>
    <w:tmpl w:val="019E73A8"/>
    <w:lvl w:ilvl="0" w:tplc="C778B8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6B46DA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085B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9443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02D8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76D9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6879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44A6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9642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924059D"/>
    <w:multiLevelType w:val="hybridMultilevel"/>
    <w:tmpl w:val="F764474E"/>
    <w:lvl w:ilvl="0" w:tplc="C778B8A6">
      <w:start w:val="1"/>
      <w:numFmt w:val="decimal"/>
      <w:lvlText w:val="%1."/>
      <w:lvlJc w:val="left"/>
      <w:pPr>
        <w:ind w:left="141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0002A1"/>
    <w:multiLevelType w:val="multilevel"/>
    <w:tmpl w:val="2E96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63B38"/>
    <w:multiLevelType w:val="hybridMultilevel"/>
    <w:tmpl w:val="18E43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A7E64"/>
    <w:multiLevelType w:val="multilevel"/>
    <w:tmpl w:val="3B2E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505460"/>
    <w:multiLevelType w:val="hybridMultilevel"/>
    <w:tmpl w:val="A456164A"/>
    <w:lvl w:ilvl="0" w:tplc="8878E1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D1BC1"/>
    <w:multiLevelType w:val="hybridMultilevel"/>
    <w:tmpl w:val="D58C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4"/>
  </w:num>
  <w:num w:numId="5">
    <w:abstractNumId w:val="2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17"/>
  </w:num>
  <w:num w:numId="11">
    <w:abstractNumId w:val="6"/>
  </w:num>
  <w:num w:numId="12">
    <w:abstractNumId w:val="0"/>
  </w:num>
  <w:num w:numId="13">
    <w:abstractNumId w:val="15"/>
  </w:num>
  <w:num w:numId="14">
    <w:abstractNumId w:val="3"/>
  </w:num>
  <w:num w:numId="15">
    <w:abstractNumId w:val="18"/>
  </w:num>
  <w:num w:numId="16">
    <w:abstractNumId w:val="11"/>
  </w:num>
  <w:num w:numId="17">
    <w:abstractNumId w:val="1"/>
  </w:num>
  <w:num w:numId="18">
    <w:abstractNumId w:val="16"/>
  </w:num>
  <w:num w:numId="19">
    <w:abstractNumId w:val="19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74ADD"/>
    <w:rsid w:val="000144B6"/>
    <w:rsid w:val="000207D6"/>
    <w:rsid w:val="000234C6"/>
    <w:rsid w:val="00023782"/>
    <w:rsid w:val="00025D79"/>
    <w:rsid w:val="0002625E"/>
    <w:rsid w:val="0003285A"/>
    <w:rsid w:val="00034936"/>
    <w:rsid w:val="0004293B"/>
    <w:rsid w:val="00042BFF"/>
    <w:rsid w:val="00052182"/>
    <w:rsid w:val="00065FBC"/>
    <w:rsid w:val="0007162D"/>
    <w:rsid w:val="0007520D"/>
    <w:rsid w:val="000779EB"/>
    <w:rsid w:val="000961EF"/>
    <w:rsid w:val="000A37D6"/>
    <w:rsid w:val="000A461A"/>
    <w:rsid w:val="000C2D7C"/>
    <w:rsid w:val="000C3ABF"/>
    <w:rsid w:val="000D3FEB"/>
    <w:rsid w:val="000D5498"/>
    <w:rsid w:val="000E3736"/>
    <w:rsid w:val="000E6BC2"/>
    <w:rsid w:val="0010261C"/>
    <w:rsid w:val="0010682A"/>
    <w:rsid w:val="00110F22"/>
    <w:rsid w:val="00114F89"/>
    <w:rsid w:val="001166D7"/>
    <w:rsid w:val="00121574"/>
    <w:rsid w:val="00127D28"/>
    <w:rsid w:val="001312A3"/>
    <w:rsid w:val="00132191"/>
    <w:rsid w:val="00133C54"/>
    <w:rsid w:val="00134BF3"/>
    <w:rsid w:val="00137750"/>
    <w:rsid w:val="00145B0D"/>
    <w:rsid w:val="00153523"/>
    <w:rsid w:val="00154A4F"/>
    <w:rsid w:val="00162DF5"/>
    <w:rsid w:val="00163AB2"/>
    <w:rsid w:val="00164FA2"/>
    <w:rsid w:val="00173470"/>
    <w:rsid w:val="00181010"/>
    <w:rsid w:val="001834CD"/>
    <w:rsid w:val="00183DDA"/>
    <w:rsid w:val="001846B4"/>
    <w:rsid w:val="00192F9D"/>
    <w:rsid w:val="0019585D"/>
    <w:rsid w:val="001A0716"/>
    <w:rsid w:val="001A09A2"/>
    <w:rsid w:val="001B556C"/>
    <w:rsid w:val="001B62E8"/>
    <w:rsid w:val="001B744F"/>
    <w:rsid w:val="001D081A"/>
    <w:rsid w:val="001D22B1"/>
    <w:rsid w:val="001D2C3D"/>
    <w:rsid w:val="001D4C82"/>
    <w:rsid w:val="001E24BD"/>
    <w:rsid w:val="001F28E4"/>
    <w:rsid w:val="00201D8F"/>
    <w:rsid w:val="00206FD7"/>
    <w:rsid w:val="002100E6"/>
    <w:rsid w:val="002167D2"/>
    <w:rsid w:val="00223E6E"/>
    <w:rsid w:val="00224F0D"/>
    <w:rsid w:val="00227B82"/>
    <w:rsid w:val="00231F33"/>
    <w:rsid w:val="00235582"/>
    <w:rsid w:val="002358FB"/>
    <w:rsid w:val="00235951"/>
    <w:rsid w:val="00252F75"/>
    <w:rsid w:val="00261D27"/>
    <w:rsid w:val="00263D92"/>
    <w:rsid w:val="00265338"/>
    <w:rsid w:val="002658F7"/>
    <w:rsid w:val="00265FD3"/>
    <w:rsid w:val="002669C7"/>
    <w:rsid w:val="00270001"/>
    <w:rsid w:val="0027000A"/>
    <w:rsid w:val="0027055C"/>
    <w:rsid w:val="002711DF"/>
    <w:rsid w:val="00273243"/>
    <w:rsid w:val="00273FC8"/>
    <w:rsid w:val="00282CCC"/>
    <w:rsid w:val="002835C3"/>
    <w:rsid w:val="002949B7"/>
    <w:rsid w:val="002978C2"/>
    <w:rsid w:val="002A1760"/>
    <w:rsid w:val="002B0182"/>
    <w:rsid w:val="002B3BEC"/>
    <w:rsid w:val="002B48AF"/>
    <w:rsid w:val="002C1769"/>
    <w:rsid w:val="002C4616"/>
    <w:rsid w:val="002C6723"/>
    <w:rsid w:val="002C68EC"/>
    <w:rsid w:val="002D2960"/>
    <w:rsid w:val="002D3C0F"/>
    <w:rsid w:val="002D5DCC"/>
    <w:rsid w:val="002D7711"/>
    <w:rsid w:val="002E08CF"/>
    <w:rsid w:val="002E3957"/>
    <w:rsid w:val="002E3C6D"/>
    <w:rsid w:val="002E5658"/>
    <w:rsid w:val="002F1FD4"/>
    <w:rsid w:val="002F29DA"/>
    <w:rsid w:val="002F3532"/>
    <w:rsid w:val="0031174C"/>
    <w:rsid w:val="00331679"/>
    <w:rsid w:val="00331DE4"/>
    <w:rsid w:val="00333BE5"/>
    <w:rsid w:val="00333EB3"/>
    <w:rsid w:val="00335591"/>
    <w:rsid w:val="003375EB"/>
    <w:rsid w:val="00342488"/>
    <w:rsid w:val="003445AD"/>
    <w:rsid w:val="00347776"/>
    <w:rsid w:val="00352F86"/>
    <w:rsid w:val="00363823"/>
    <w:rsid w:val="00364DFB"/>
    <w:rsid w:val="0036697E"/>
    <w:rsid w:val="00367219"/>
    <w:rsid w:val="0037085F"/>
    <w:rsid w:val="00373AC7"/>
    <w:rsid w:val="0037690E"/>
    <w:rsid w:val="00381947"/>
    <w:rsid w:val="003862AF"/>
    <w:rsid w:val="003907B1"/>
    <w:rsid w:val="0039110C"/>
    <w:rsid w:val="0039422D"/>
    <w:rsid w:val="003A00C7"/>
    <w:rsid w:val="003A6603"/>
    <w:rsid w:val="003A764C"/>
    <w:rsid w:val="003B0224"/>
    <w:rsid w:val="003B0468"/>
    <w:rsid w:val="003C3333"/>
    <w:rsid w:val="003C4D5B"/>
    <w:rsid w:val="003C6AC1"/>
    <w:rsid w:val="003D012D"/>
    <w:rsid w:val="003D6A66"/>
    <w:rsid w:val="003E281B"/>
    <w:rsid w:val="003E6447"/>
    <w:rsid w:val="003E66A7"/>
    <w:rsid w:val="003F2C5D"/>
    <w:rsid w:val="00405A53"/>
    <w:rsid w:val="00421AFA"/>
    <w:rsid w:val="0042696C"/>
    <w:rsid w:val="004312EF"/>
    <w:rsid w:val="0043605E"/>
    <w:rsid w:val="004529DC"/>
    <w:rsid w:val="0045578C"/>
    <w:rsid w:val="00456E65"/>
    <w:rsid w:val="00457348"/>
    <w:rsid w:val="00461193"/>
    <w:rsid w:val="004619B1"/>
    <w:rsid w:val="0046678F"/>
    <w:rsid w:val="0047146B"/>
    <w:rsid w:val="00472EBA"/>
    <w:rsid w:val="00476906"/>
    <w:rsid w:val="00477DE5"/>
    <w:rsid w:val="0049143E"/>
    <w:rsid w:val="00492074"/>
    <w:rsid w:val="00493FB4"/>
    <w:rsid w:val="00496B76"/>
    <w:rsid w:val="004B38F6"/>
    <w:rsid w:val="004B4E56"/>
    <w:rsid w:val="004B518D"/>
    <w:rsid w:val="004C24B4"/>
    <w:rsid w:val="004C6E07"/>
    <w:rsid w:val="004D1F45"/>
    <w:rsid w:val="004D3126"/>
    <w:rsid w:val="004D4467"/>
    <w:rsid w:val="004D587B"/>
    <w:rsid w:val="004D6DB7"/>
    <w:rsid w:val="004D7D84"/>
    <w:rsid w:val="004E09E9"/>
    <w:rsid w:val="004E5804"/>
    <w:rsid w:val="004F1E49"/>
    <w:rsid w:val="004F5C6E"/>
    <w:rsid w:val="005005B8"/>
    <w:rsid w:val="00512C0E"/>
    <w:rsid w:val="00521070"/>
    <w:rsid w:val="00522743"/>
    <w:rsid w:val="00523197"/>
    <w:rsid w:val="00523D2C"/>
    <w:rsid w:val="0052623D"/>
    <w:rsid w:val="005272D9"/>
    <w:rsid w:val="00527C99"/>
    <w:rsid w:val="00544ECB"/>
    <w:rsid w:val="00553938"/>
    <w:rsid w:val="00553CFE"/>
    <w:rsid w:val="00554C2D"/>
    <w:rsid w:val="005673C7"/>
    <w:rsid w:val="0057316C"/>
    <w:rsid w:val="00576A83"/>
    <w:rsid w:val="00583D5F"/>
    <w:rsid w:val="00585256"/>
    <w:rsid w:val="00587709"/>
    <w:rsid w:val="005879C6"/>
    <w:rsid w:val="00591565"/>
    <w:rsid w:val="00592B06"/>
    <w:rsid w:val="005935A5"/>
    <w:rsid w:val="005A21C7"/>
    <w:rsid w:val="005A3C85"/>
    <w:rsid w:val="005A47D5"/>
    <w:rsid w:val="005B67CD"/>
    <w:rsid w:val="005C6949"/>
    <w:rsid w:val="005D3621"/>
    <w:rsid w:val="005E61B3"/>
    <w:rsid w:val="005F4503"/>
    <w:rsid w:val="006002FC"/>
    <w:rsid w:val="00611312"/>
    <w:rsid w:val="00613BC7"/>
    <w:rsid w:val="00617FA4"/>
    <w:rsid w:val="006240F7"/>
    <w:rsid w:val="006263AE"/>
    <w:rsid w:val="006267A8"/>
    <w:rsid w:val="00633CB3"/>
    <w:rsid w:val="00633F9C"/>
    <w:rsid w:val="00644E7B"/>
    <w:rsid w:val="006545B5"/>
    <w:rsid w:val="0065685D"/>
    <w:rsid w:val="00656CF2"/>
    <w:rsid w:val="0066413E"/>
    <w:rsid w:val="00664F53"/>
    <w:rsid w:val="00666528"/>
    <w:rsid w:val="006747BF"/>
    <w:rsid w:val="0067519D"/>
    <w:rsid w:val="00696427"/>
    <w:rsid w:val="006A79B5"/>
    <w:rsid w:val="006B57D9"/>
    <w:rsid w:val="006C0037"/>
    <w:rsid w:val="006C48FF"/>
    <w:rsid w:val="006C7EE7"/>
    <w:rsid w:val="006E038D"/>
    <w:rsid w:val="006E3017"/>
    <w:rsid w:val="006E3FC0"/>
    <w:rsid w:val="006E4252"/>
    <w:rsid w:val="006E5013"/>
    <w:rsid w:val="006E62C7"/>
    <w:rsid w:val="006E6D24"/>
    <w:rsid w:val="006F1DE2"/>
    <w:rsid w:val="006F2D11"/>
    <w:rsid w:val="00702E00"/>
    <w:rsid w:val="00706CC0"/>
    <w:rsid w:val="0071600B"/>
    <w:rsid w:val="00720937"/>
    <w:rsid w:val="00731177"/>
    <w:rsid w:val="0073571E"/>
    <w:rsid w:val="007417B3"/>
    <w:rsid w:val="00743502"/>
    <w:rsid w:val="0074647C"/>
    <w:rsid w:val="00746750"/>
    <w:rsid w:val="0074743E"/>
    <w:rsid w:val="007502DE"/>
    <w:rsid w:val="007564DC"/>
    <w:rsid w:val="0077541A"/>
    <w:rsid w:val="00783000"/>
    <w:rsid w:val="00795E3D"/>
    <w:rsid w:val="007B4BDD"/>
    <w:rsid w:val="007C1EAB"/>
    <w:rsid w:val="007D0C31"/>
    <w:rsid w:val="007E6D47"/>
    <w:rsid w:val="007F0DB7"/>
    <w:rsid w:val="007F3163"/>
    <w:rsid w:val="007F5BF4"/>
    <w:rsid w:val="007F6F8E"/>
    <w:rsid w:val="00804595"/>
    <w:rsid w:val="00804E10"/>
    <w:rsid w:val="00805681"/>
    <w:rsid w:val="00805CED"/>
    <w:rsid w:val="00813602"/>
    <w:rsid w:val="00820216"/>
    <w:rsid w:val="00822D33"/>
    <w:rsid w:val="00830969"/>
    <w:rsid w:val="00832452"/>
    <w:rsid w:val="00845C16"/>
    <w:rsid w:val="00845EEE"/>
    <w:rsid w:val="00863FEB"/>
    <w:rsid w:val="00874ADD"/>
    <w:rsid w:val="0088249E"/>
    <w:rsid w:val="0088255B"/>
    <w:rsid w:val="00882643"/>
    <w:rsid w:val="008830C2"/>
    <w:rsid w:val="008858C1"/>
    <w:rsid w:val="00887379"/>
    <w:rsid w:val="00891D46"/>
    <w:rsid w:val="00896FAB"/>
    <w:rsid w:val="008A47A9"/>
    <w:rsid w:val="008A7CA6"/>
    <w:rsid w:val="008A7E2A"/>
    <w:rsid w:val="008B16D3"/>
    <w:rsid w:val="008B56DC"/>
    <w:rsid w:val="008B751D"/>
    <w:rsid w:val="008C1AE3"/>
    <w:rsid w:val="008C23D5"/>
    <w:rsid w:val="008C656C"/>
    <w:rsid w:val="008C70AE"/>
    <w:rsid w:val="008C731F"/>
    <w:rsid w:val="008E0479"/>
    <w:rsid w:val="008E103C"/>
    <w:rsid w:val="008E6C0F"/>
    <w:rsid w:val="008E785C"/>
    <w:rsid w:val="008F2F8E"/>
    <w:rsid w:val="008F76BC"/>
    <w:rsid w:val="0090460D"/>
    <w:rsid w:val="0090501E"/>
    <w:rsid w:val="00915F17"/>
    <w:rsid w:val="009161C4"/>
    <w:rsid w:val="00930029"/>
    <w:rsid w:val="0093616E"/>
    <w:rsid w:val="009405D5"/>
    <w:rsid w:val="00943EFA"/>
    <w:rsid w:val="009452DE"/>
    <w:rsid w:val="00961377"/>
    <w:rsid w:val="009722C9"/>
    <w:rsid w:val="009769A5"/>
    <w:rsid w:val="00977B11"/>
    <w:rsid w:val="009844BE"/>
    <w:rsid w:val="0099585A"/>
    <w:rsid w:val="009978E2"/>
    <w:rsid w:val="009A531E"/>
    <w:rsid w:val="009A7FF5"/>
    <w:rsid w:val="009B0E80"/>
    <w:rsid w:val="009B14F3"/>
    <w:rsid w:val="009B1BB1"/>
    <w:rsid w:val="009B3D4D"/>
    <w:rsid w:val="009B73FD"/>
    <w:rsid w:val="009C21EB"/>
    <w:rsid w:val="009C3AD9"/>
    <w:rsid w:val="009C6675"/>
    <w:rsid w:val="009D0B17"/>
    <w:rsid w:val="009D1096"/>
    <w:rsid w:val="009F1E50"/>
    <w:rsid w:val="00A01A03"/>
    <w:rsid w:val="00A01F6C"/>
    <w:rsid w:val="00A0359A"/>
    <w:rsid w:val="00A142CD"/>
    <w:rsid w:val="00A35651"/>
    <w:rsid w:val="00A413EA"/>
    <w:rsid w:val="00A41963"/>
    <w:rsid w:val="00A45DE0"/>
    <w:rsid w:val="00A477EB"/>
    <w:rsid w:val="00A479B9"/>
    <w:rsid w:val="00A570CD"/>
    <w:rsid w:val="00A767D0"/>
    <w:rsid w:val="00A77374"/>
    <w:rsid w:val="00A83645"/>
    <w:rsid w:val="00A92672"/>
    <w:rsid w:val="00A9432E"/>
    <w:rsid w:val="00A95142"/>
    <w:rsid w:val="00AA02FD"/>
    <w:rsid w:val="00AA0965"/>
    <w:rsid w:val="00AA0F2D"/>
    <w:rsid w:val="00AA5308"/>
    <w:rsid w:val="00AB1D15"/>
    <w:rsid w:val="00AB33CF"/>
    <w:rsid w:val="00AB4FE5"/>
    <w:rsid w:val="00AC1E75"/>
    <w:rsid w:val="00AD31A7"/>
    <w:rsid w:val="00AD38FB"/>
    <w:rsid w:val="00AE4415"/>
    <w:rsid w:val="00AF38FA"/>
    <w:rsid w:val="00AF5FDF"/>
    <w:rsid w:val="00B00429"/>
    <w:rsid w:val="00B0385E"/>
    <w:rsid w:val="00B12663"/>
    <w:rsid w:val="00B1595E"/>
    <w:rsid w:val="00B21C31"/>
    <w:rsid w:val="00B25E5E"/>
    <w:rsid w:val="00B32D47"/>
    <w:rsid w:val="00B42532"/>
    <w:rsid w:val="00B44C3D"/>
    <w:rsid w:val="00B520C9"/>
    <w:rsid w:val="00B546FC"/>
    <w:rsid w:val="00B63010"/>
    <w:rsid w:val="00B63468"/>
    <w:rsid w:val="00B66ABE"/>
    <w:rsid w:val="00B73A95"/>
    <w:rsid w:val="00B75E48"/>
    <w:rsid w:val="00B77200"/>
    <w:rsid w:val="00B81B16"/>
    <w:rsid w:val="00B94D8A"/>
    <w:rsid w:val="00BA5F0E"/>
    <w:rsid w:val="00BC458B"/>
    <w:rsid w:val="00BD6094"/>
    <w:rsid w:val="00BE25C6"/>
    <w:rsid w:val="00BE2DBD"/>
    <w:rsid w:val="00BE7380"/>
    <w:rsid w:val="00BE7E89"/>
    <w:rsid w:val="00BF4C52"/>
    <w:rsid w:val="00C05014"/>
    <w:rsid w:val="00C05BFA"/>
    <w:rsid w:val="00C211FF"/>
    <w:rsid w:val="00C409AB"/>
    <w:rsid w:val="00C43F74"/>
    <w:rsid w:val="00C54172"/>
    <w:rsid w:val="00C5779C"/>
    <w:rsid w:val="00C6557A"/>
    <w:rsid w:val="00C67406"/>
    <w:rsid w:val="00C679B2"/>
    <w:rsid w:val="00C71D25"/>
    <w:rsid w:val="00C73DA2"/>
    <w:rsid w:val="00C83DAD"/>
    <w:rsid w:val="00C922C6"/>
    <w:rsid w:val="00C93636"/>
    <w:rsid w:val="00C939E1"/>
    <w:rsid w:val="00C95C36"/>
    <w:rsid w:val="00CA20B7"/>
    <w:rsid w:val="00CA2919"/>
    <w:rsid w:val="00CA2C49"/>
    <w:rsid w:val="00CB167D"/>
    <w:rsid w:val="00CB2B0D"/>
    <w:rsid w:val="00CC24EF"/>
    <w:rsid w:val="00CD03D4"/>
    <w:rsid w:val="00CD4D48"/>
    <w:rsid w:val="00CD5910"/>
    <w:rsid w:val="00CE036B"/>
    <w:rsid w:val="00CE137A"/>
    <w:rsid w:val="00CE1552"/>
    <w:rsid w:val="00CE5B6D"/>
    <w:rsid w:val="00CF39CB"/>
    <w:rsid w:val="00CF4CA0"/>
    <w:rsid w:val="00CF58E8"/>
    <w:rsid w:val="00D073B2"/>
    <w:rsid w:val="00D10BE7"/>
    <w:rsid w:val="00D14800"/>
    <w:rsid w:val="00D14F59"/>
    <w:rsid w:val="00D16ED8"/>
    <w:rsid w:val="00D2127D"/>
    <w:rsid w:val="00D22DA6"/>
    <w:rsid w:val="00D23A2A"/>
    <w:rsid w:val="00D250BE"/>
    <w:rsid w:val="00D366E2"/>
    <w:rsid w:val="00D44A08"/>
    <w:rsid w:val="00D501D2"/>
    <w:rsid w:val="00D5065F"/>
    <w:rsid w:val="00D74544"/>
    <w:rsid w:val="00D80A76"/>
    <w:rsid w:val="00D838D4"/>
    <w:rsid w:val="00D94837"/>
    <w:rsid w:val="00D958DA"/>
    <w:rsid w:val="00DA3885"/>
    <w:rsid w:val="00DA6B01"/>
    <w:rsid w:val="00DB3349"/>
    <w:rsid w:val="00DC5691"/>
    <w:rsid w:val="00DC78AD"/>
    <w:rsid w:val="00DD675A"/>
    <w:rsid w:val="00E057D8"/>
    <w:rsid w:val="00E05FCC"/>
    <w:rsid w:val="00E14537"/>
    <w:rsid w:val="00E16D8D"/>
    <w:rsid w:val="00E20FAD"/>
    <w:rsid w:val="00E23FB2"/>
    <w:rsid w:val="00E35D7D"/>
    <w:rsid w:val="00E36AD8"/>
    <w:rsid w:val="00E37DE5"/>
    <w:rsid w:val="00E40E2A"/>
    <w:rsid w:val="00E42804"/>
    <w:rsid w:val="00E54EBD"/>
    <w:rsid w:val="00E57407"/>
    <w:rsid w:val="00E579AC"/>
    <w:rsid w:val="00E613E6"/>
    <w:rsid w:val="00E63959"/>
    <w:rsid w:val="00E65AD3"/>
    <w:rsid w:val="00E7318E"/>
    <w:rsid w:val="00E74A99"/>
    <w:rsid w:val="00E7556F"/>
    <w:rsid w:val="00E97FDE"/>
    <w:rsid w:val="00EA5D28"/>
    <w:rsid w:val="00ED17E4"/>
    <w:rsid w:val="00ED2713"/>
    <w:rsid w:val="00ED3513"/>
    <w:rsid w:val="00EE616D"/>
    <w:rsid w:val="00EF4804"/>
    <w:rsid w:val="00EF61B5"/>
    <w:rsid w:val="00EF6623"/>
    <w:rsid w:val="00EF7518"/>
    <w:rsid w:val="00F012C4"/>
    <w:rsid w:val="00F0291C"/>
    <w:rsid w:val="00F04C9B"/>
    <w:rsid w:val="00F071C7"/>
    <w:rsid w:val="00F1702B"/>
    <w:rsid w:val="00F17332"/>
    <w:rsid w:val="00F2060C"/>
    <w:rsid w:val="00F25516"/>
    <w:rsid w:val="00F25B1E"/>
    <w:rsid w:val="00F265E9"/>
    <w:rsid w:val="00F320E7"/>
    <w:rsid w:val="00F4692B"/>
    <w:rsid w:val="00F61009"/>
    <w:rsid w:val="00F62448"/>
    <w:rsid w:val="00F63ED0"/>
    <w:rsid w:val="00F6752B"/>
    <w:rsid w:val="00F727A7"/>
    <w:rsid w:val="00F733CB"/>
    <w:rsid w:val="00F74318"/>
    <w:rsid w:val="00F812D2"/>
    <w:rsid w:val="00F936A3"/>
    <w:rsid w:val="00F93B75"/>
    <w:rsid w:val="00F95588"/>
    <w:rsid w:val="00FA6BBE"/>
    <w:rsid w:val="00FB4181"/>
    <w:rsid w:val="00FC4746"/>
    <w:rsid w:val="00FD0A9A"/>
    <w:rsid w:val="00FD2803"/>
    <w:rsid w:val="00FD285F"/>
    <w:rsid w:val="00FE47E6"/>
    <w:rsid w:val="00FE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6AF7FAAE"/>
  <w15:docId w15:val="{68D8BDC5-CC27-4710-96EC-ED7C3D3F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0C7"/>
  </w:style>
  <w:style w:type="paragraph" w:styleId="1">
    <w:name w:val="heading 1"/>
    <w:basedOn w:val="a"/>
    <w:next w:val="a"/>
    <w:link w:val="10"/>
    <w:uiPriority w:val="99"/>
    <w:qFormat/>
    <w:rsid w:val="00F25516"/>
    <w:pPr>
      <w:keepNext/>
      <w:framePr w:hSpace="141" w:wrap="auto" w:vAnchor="text" w:hAnchor="page" w:x="1560" w:y="-145"/>
      <w:ind w:left="72" w:hanging="7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25516"/>
    <w:pPr>
      <w:keepNext/>
      <w:jc w:val="right"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C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54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CE2"/>
    <w:rPr>
      <w:sz w:val="0"/>
      <w:szCs w:val="0"/>
    </w:rPr>
  </w:style>
  <w:style w:type="paragraph" w:styleId="a5">
    <w:name w:val="Body Text Indent"/>
    <w:basedOn w:val="a"/>
    <w:link w:val="a6"/>
    <w:rsid w:val="00874ADD"/>
    <w:pPr>
      <w:spacing w:line="360" w:lineRule="exact"/>
      <w:ind w:firstLine="720"/>
    </w:pPr>
  </w:style>
  <w:style w:type="character" w:customStyle="1" w:styleId="a6">
    <w:name w:val="Основной текст с отступом Знак"/>
    <w:basedOn w:val="a0"/>
    <w:link w:val="a5"/>
    <w:rsid w:val="00874ADD"/>
    <w:rPr>
      <w:sz w:val="28"/>
    </w:rPr>
  </w:style>
  <w:style w:type="paragraph" w:styleId="21">
    <w:name w:val="Body Text 2"/>
    <w:basedOn w:val="a"/>
    <w:link w:val="22"/>
    <w:uiPriority w:val="99"/>
    <w:rsid w:val="00874A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4ADD"/>
  </w:style>
  <w:style w:type="character" w:styleId="a7">
    <w:name w:val="Hyperlink"/>
    <w:rsid w:val="00496B76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496B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39"/>
    <w:rsid w:val="008A7CA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B3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263D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263D92"/>
  </w:style>
  <w:style w:type="paragraph" w:styleId="ab">
    <w:name w:val="Normal (Web)"/>
    <w:basedOn w:val="a"/>
    <w:uiPriority w:val="99"/>
    <w:rsid w:val="00BA5F0E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D80A76"/>
  </w:style>
  <w:style w:type="paragraph" w:styleId="HTML">
    <w:name w:val="HTML Preformatted"/>
    <w:basedOn w:val="a"/>
    <w:link w:val="HTML0"/>
    <w:unhideWhenUsed/>
    <w:rsid w:val="00D80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80A76"/>
    <w:rPr>
      <w:rFonts w:ascii="Courier New" w:hAnsi="Courier New" w:cs="Courier New"/>
    </w:rPr>
  </w:style>
  <w:style w:type="character" w:styleId="ac">
    <w:name w:val="FollowedHyperlink"/>
    <w:basedOn w:val="a0"/>
    <w:uiPriority w:val="99"/>
    <w:semiHidden/>
    <w:unhideWhenUsed/>
    <w:rsid w:val="009769A5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C92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922C6"/>
  </w:style>
  <w:style w:type="paragraph" w:styleId="3">
    <w:name w:val="Body Text Indent 3"/>
    <w:basedOn w:val="a"/>
    <w:link w:val="30"/>
    <w:uiPriority w:val="99"/>
    <w:unhideWhenUsed/>
    <w:rsid w:val="00C655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557A"/>
    <w:rPr>
      <w:sz w:val="16"/>
      <w:szCs w:val="16"/>
    </w:rPr>
  </w:style>
  <w:style w:type="paragraph" w:styleId="af">
    <w:name w:val="No Spacing"/>
    <w:uiPriority w:val="1"/>
    <w:qFormat/>
    <w:rsid w:val="00A41963"/>
    <w:rPr>
      <w:rFonts w:asciiTheme="minorHAnsi" w:eastAsiaTheme="minorEastAsia" w:hAnsiTheme="minorHAnsi" w:cstheme="minorBidi"/>
      <w:sz w:val="22"/>
      <w:szCs w:val="22"/>
    </w:rPr>
  </w:style>
  <w:style w:type="paragraph" w:customStyle="1" w:styleId="c18">
    <w:name w:val="c18"/>
    <w:basedOn w:val="a"/>
    <w:rsid w:val="00A41963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74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5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78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potd%203\&#1056;&#1072;&#1073;&#1086;&#1095;&#1080;&#1081;%20&#1089;&#1090;&#1086;&#1083;\&#1103;&#1088;&#1083;&#1099;&#1082;&#1080;\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B855-0875-4EF7-9DB7-B05317BD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3355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Hell Hole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dopotd_3</dc:creator>
  <cp:keywords/>
  <dc:description/>
  <cp:lastModifiedBy>kadrovik 2</cp:lastModifiedBy>
  <cp:revision>330</cp:revision>
  <cp:lastPrinted>2024-12-26T03:53:00Z</cp:lastPrinted>
  <dcterms:created xsi:type="dcterms:W3CDTF">2013-09-05T02:43:00Z</dcterms:created>
  <dcterms:modified xsi:type="dcterms:W3CDTF">2024-12-26T03:53:00Z</dcterms:modified>
</cp:coreProperties>
</file>