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</w:pPr>
            <w:r w:rsidRPr="00E65AD3">
              <w:rPr>
                <w:noProof/>
              </w:rPr>
              <w:drawing>
                <wp:inline distT="0" distB="0" distL="0" distR="0" wp14:anchorId="7BF285E0" wp14:editId="2206E307">
                  <wp:extent cx="742950" cy="946150"/>
                  <wp:effectExtent l="0" t="0" r="0" b="6350"/>
                  <wp:docPr id="14" name="Рисунок 14" descr="Описание: C:\Users\sekretar 2\Desktop\об утв. бланков ждокументов адм. ЛГО\ГЕРБ ШТРИХОВКА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ekretar 2\Desktop\об утв. бланков ждокументов адм. ЛГО\ГЕРБ ШТРИХОВКА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80" t="24394" r="21619" b="2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keepNext/>
              <w:framePr w:hSpace="141" w:wrap="auto" w:vAnchor="text" w:hAnchor="page" w:x="1560" w:y="-145"/>
              <w:ind w:left="72" w:hanging="72"/>
              <w:jc w:val="center"/>
              <w:outlineLvl w:val="0"/>
              <w:rPr>
                <w:b/>
                <w:bCs/>
                <w:spacing w:val="100"/>
              </w:rPr>
            </w:pPr>
            <w:r w:rsidRPr="00E65AD3">
              <w:rPr>
                <w:b/>
                <w:bCs/>
                <w:spacing w:val="100"/>
              </w:rPr>
              <w:t>ПРИКАЗ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sz w:val="18"/>
                <w:szCs w:val="18"/>
              </w:rPr>
            </w:pP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НАЧАЛЬНИКА УПРАВЛЕНИЯ ОБРАЗОВАНИЯ</w:t>
            </w: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АДМИНИСТРАЦИИ ЛЫСЬВЕНСКОГО ГОРОДСКОГО ОКРУГА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2B3BEC" w:rsidRPr="002B3BEC" w:rsidRDefault="002B3BEC" w:rsidP="002B3BEC"/>
    <w:p w:rsidR="004D4E1C" w:rsidRPr="004D4E1C" w:rsidRDefault="004D4E1C" w:rsidP="004D4E1C">
      <w:pPr>
        <w:rPr>
          <w:color w:val="auto"/>
          <w:sz w:val="20"/>
          <w:szCs w:val="20"/>
        </w:rPr>
      </w:pPr>
    </w:p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253"/>
        <w:gridCol w:w="345"/>
        <w:gridCol w:w="1696"/>
      </w:tblGrid>
      <w:tr w:rsidR="004D4E1C" w:rsidRPr="004D4E1C" w:rsidTr="00CA0F67">
        <w:tc>
          <w:tcPr>
            <w:tcW w:w="2041" w:type="dxa"/>
            <w:tcBorders>
              <w:bottom w:val="single" w:sz="4" w:space="0" w:color="auto"/>
            </w:tcBorders>
          </w:tcPr>
          <w:p w:rsidR="004D4E1C" w:rsidRPr="00646BFF" w:rsidRDefault="004D4E1C" w:rsidP="00A23ABE">
            <w:pPr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A23ABE">
              <w:rPr>
                <w:color w:val="auto"/>
              </w:rPr>
              <w:t>6</w:t>
            </w:r>
            <w:r w:rsidRPr="004D4E1C">
              <w:rPr>
                <w:color w:val="auto"/>
              </w:rPr>
              <w:t>.12.202</w:t>
            </w:r>
            <w:r w:rsidR="00646BFF">
              <w:rPr>
                <w:color w:val="auto"/>
              </w:rPr>
              <w:t>4</w:t>
            </w:r>
          </w:p>
        </w:tc>
        <w:tc>
          <w:tcPr>
            <w:tcW w:w="4253" w:type="dxa"/>
            <w:tcBorders>
              <w:left w:val="nil"/>
            </w:tcBorders>
          </w:tcPr>
          <w:p w:rsidR="004D4E1C" w:rsidRPr="004D4E1C" w:rsidRDefault="004D4E1C" w:rsidP="004D4E1C">
            <w:pPr>
              <w:rPr>
                <w:color w:val="auto"/>
              </w:rPr>
            </w:pPr>
          </w:p>
        </w:tc>
        <w:tc>
          <w:tcPr>
            <w:tcW w:w="345" w:type="dxa"/>
            <w:tcMar>
              <w:left w:w="0" w:type="dxa"/>
              <w:right w:w="0" w:type="dxa"/>
            </w:tcMar>
          </w:tcPr>
          <w:p w:rsidR="004D4E1C" w:rsidRPr="004D4E1C" w:rsidRDefault="004D4E1C" w:rsidP="004D4E1C">
            <w:pPr>
              <w:spacing w:before="100"/>
              <w:rPr>
                <w:color w:val="auto"/>
              </w:rPr>
            </w:pPr>
            <w:r w:rsidRPr="004D4E1C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170" w:type="dxa"/>
            </w:tcMar>
          </w:tcPr>
          <w:p w:rsidR="004D4E1C" w:rsidRPr="004D4E1C" w:rsidRDefault="00C5160F" w:rsidP="004D4E1C">
            <w:pPr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483/01-08</w:t>
            </w:r>
          </w:p>
        </w:tc>
      </w:tr>
    </w:tbl>
    <w:p w:rsidR="004D4E1C" w:rsidRPr="004D4E1C" w:rsidRDefault="004D4E1C" w:rsidP="004D4E1C">
      <w:pPr>
        <w:rPr>
          <w:color w:val="auto"/>
        </w:rPr>
      </w:pPr>
    </w:p>
    <w:p w:rsidR="004D4E1C" w:rsidRPr="004D4E1C" w:rsidRDefault="00E24FED" w:rsidP="004D4E1C">
      <w:pPr>
        <w:rPr>
          <w:color w:val="auto"/>
        </w:rPr>
      </w:pPr>
      <w:r>
        <w:rPr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133350</wp:posOffset>
                </wp:positionV>
                <wp:extent cx="90170" cy="90170"/>
                <wp:effectExtent l="0" t="0" r="24130" b="2413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1296" y="4032"/>
                          <a:chExt cx="288" cy="288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 flipV="1">
                            <a:off x="1296" y="40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296" y="40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64EF" id="Group 2" o:spid="_x0000_s1026" style="position:absolute;margin-left:3.7pt;margin-top:10.5pt;width:7.1pt;height:7.1pt;z-index:251657216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">
                <v:line id="Line 3" o:spid="_x0000_s1027" style="position:absolute;flip:y;visibility:visible;mso-wrap-style:squar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4" o:spid="_x0000_s1028" style="position:absolute;visibility:visible;mso-wrap-style:squar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133350</wp:posOffset>
                </wp:positionV>
                <wp:extent cx="90170" cy="90170"/>
                <wp:effectExtent l="0" t="0" r="24130" b="2413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0170" cy="90170"/>
                          <a:chOff x="1296" y="4032"/>
                          <a:chExt cx="288" cy="288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 flipV="1">
                            <a:off x="1296" y="40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296" y="40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C771" id="Group 5" o:spid="_x0000_s1026" style="position:absolute;margin-left:204.1pt;margin-top:10.5pt;width:7.1pt;height:7.1pt;rotation:90;z-index:251658240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" o:allowincell="f">
                <v:line id="Line 6" o:spid="_x0000_s1027" style="position:absolute;flip:y;visibility:visible;mso-wrap-style:squar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28" style="position:absolute;visibility:visible;mso-wrap-style:squar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4D4E1C" w:rsidRPr="004D4E1C" w:rsidTr="00C5160F">
        <w:trPr>
          <w:trHeight w:val="735"/>
        </w:trPr>
        <w:tc>
          <w:tcPr>
            <w:tcW w:w="9191" w:type="dxa"/>
          </w:tcPr>
          <w:p w:rsidR="004D4E1C" w:rsidRPr="004D4E1C" w:rsidRDefault="004D4E1C" w:rsidP="004D4E1C">
            <w:pPr>
              <w:spacing w:line="240" w:lineRule="exact"/>
              <w:rPr>
                <w:b/>
                <w:color w:val="auto"/>
              </w:rPr>
            </w:pPr>
            <w:r w:rsidRPr="004D4E1C">
              <w:rPr>
                <w:b/>
                <w:color w:val="auto"/>
              </w:rPr>
              <w:t xml:space="preserve">Об утверждении </w:t>
            </w:r>
            <w:r w:rsidR="00154890">
              <w:rPr>
                <w:b/>
                <w:color w:val="auto"/>
              </w:rPr>
              <w:t xml:space="preserve">расписания </w:t>
            </w:r>
            <w:r w:rsidRPr="004D4E1C">
              <w:rPr>
                <w:b/>
                <w:color w:val="auto"/>
              </w:rPr>
              <w:t>муниципального</w:t>
            </w:r>
          </w:p>
          <w:p w:rsidR="004D4E1C" w:rsidRPr="004D4E1C" w:rsidRDefault="004D4E1C" w:rsidP="00646BFF">
            <w:pPr>
              <w:spacing w:line="240" w:lineRule="exact"/>
              <w:rPr>
                <w:b/>
                <w:color w:val="auto"/>
              </w:rPr>
            </w:pPr>
            <w:r w:rsidRPr="004D4E1C">
              <w:rPr>
                <w:b/>
                <w:color w:val="auto"/>
              </w:rPr>
              <w:t xml:space="preserve">этапа Всероссийского конкурса «Учитель года </w:t>
            </w:r>
            <w:r w:rsidR="00646BFF">
              <w:rPr>
                <w:b/>
                <w:color w:val="auto"/>
              </w:rPr>
              <w:t xml:space="preserve">России </w:t>
            </w:r>
            <w:r w:rsidRPr="004D4E1C">
              <w:rPr>
                <w:b/>
                <w:color w:val="auto"/>
              </w:rPr>
              <w:t>– 202</w:t>
            </w:r>
            <w:r w:rsidR="00646BFF">
              <w:rPr>
                <w:b/>
                <w:color w:val="auto"/>
              </w:rPr>
              <w:t>5</w:t>
            </w:r>
            <w:r w:rsidRPr="004D4E1C">
              <w:rPr>
                <w:b/>
                <w:color w:val="auto"/>
              </w:rPr>
              <w:t>»</w:t>
            </w:r>
          </w:p>
        </w:tc>
      </w:tr>
    </w:tbl>
    <w:p w:rsidR="004D4E1C" w:rsidRPr="004D4E1C" w:rsidRDefault="004D4E1C" w:rsidP="004D4E1C">
      <w:pPr>
        <w:ind w:firstLine="708"/>
        <w:jc w:val="both"/>
        <w:rPr>
          <w:color w:val="auto"/>
        </w:rPr>
      </w:pPr>
      <w:r w:rsidRPr="004D4E1C">
        <w:rPr>
          <w:color w:val="auto"/>
        </w:rPr>
        <w:t xml:space="preserve">В соответствии с планом работы управления образования администрации Лысьвенского городского округа, МАУ ДПО «ЦНМО», в целях повышения престижа педагогической профессии и распространения передового опыта и организованного проведения муниципального этапа Всероссийского конкурса «Учитель года </w:t>
      </w:r>
      <w:r w:rsidR="00646BFF">
        <w:rPr>
          <w:color w:val="auto"/>
        </w:rPr>
        <w:t xml:space="preserve">России </w:t>
      </w:r>
      <w:r w:rsidRPr="004D4E1C">
        <w:rPr>
          <w:color w:val="auto"/>
        </w:rPr>
        <w:t>– 202</w:t>
      </w:r>
      <w:r w:rsidR="00646BFF">
        <w:rPr>
          <w:color w:val="auto"/>
        </w:rPr>
        <w:t>5</w:t>
      </w:r>
      <w:r w:rsidRPr="004D4E1C">
        <w:rPr>
          <w:color w:val="auto"/>
        </w:rPr>
        <w:t>»</w:t>
      </w:r>
    </w:p>
    <w:p w:rsidR="004D4E1C" w:rsidRPr="004D4E1C" w:rsidRDefault="004D4E1C" w:rsidP="004D4E1C">
      <w:pPr>
        <w:jc w:val="both"/>
        <w:rPr>
          <w:b/>
          <w:bCs/>
          <w:color w:val="auto"/>
          <w:szCs w:val="20"/>
        </w:rPr>
      </w:pPr>
      <w:r w:rsidRPr="004D4E1C">
        <w:rPr>
          <w:b/>
          <w:bCs/>
          <w:color w:val="auto"/>
          <w:szCs w:val="20"/>
        </w:rPr>
        <w:t>ПРИКАЗЫВАЮ:</w:t>
      </w:r>
    </w:p>
    <w:p w:rsidR="004D4E1C" w:rsidRDefault="004D4E1C" w:rsidP="004D4E1C">
      <w:pPr>
        <w:ind w:firstLine="709"/>
        <w:jc w:val="both"/>
        <w:rPr>
          <w:color w:val="auto"/>
        </w:rPr>
      </w:pPr>
      <w:r w:rsidRPr="004D4E1C">
        <w:rPr>
          <w:color w:val="auto"/>
        </w:rPr>
        <w:t xml:space="preserve">1. Утвердить </w:t>
      </w:r>
      <w:r w:rsidR="00154890">
        <w:rPr>
          <w:color w:val="auto"/>
        </w:rPr>
        <w:t>расписание</w:t>
      </w:r>
      <w:r w:rsidRPr="004D4E1C">
        <w:rPr>
          <w:color w:val="auto"/>
        </w:rPr>
        <w:t xml:space="preserve"> муниципального этапа Всероссийского конкурса «Учитель года </w:t>
      </w:r>
      <w:r w:rsidR="00646BFF">
        <w:rPr>
          <w:color w:val="auto"/>
        </w:rPr>
        <w:t xml:space="preserve">России </w:t>
      </w:r>
      <w:r w:rsidRPr="004D4E1C">
        <w:rPr>
          <w:color w:val="auto"/>
        </w:rPr>
        <w:t>– 202</w:t>
      </w:r>
      <w:r w:rsidR="00646BFF">
        <w:rPr>
          <w:color w:val="auto"/>
        </w:rPr>
        <w:t>5</w:t>
      </w:r>
      <w:r>
        <w:rPr>
          <w:color w:val="auto"/>
        </w:rPr>
        <w:t xml:space="preserve">» </w:t>
      </w:r>
    </w:p>
    <w:p w:rsidR="004D4E1C" w:rsidRPr="004D4E1C" w:rsidRDefault="004D4E1C" w:rsidP="004D4E1C">
      <w:pPr>
        <w:ind w:firstLine="709"/>
        <w:jc w:val="both"/>
        <w:rPr>
          <w:color w:val="auto"/>
        </w:rPr>
      </w:pPr>
      <w:r w:rsidRPr="004D4E1C">
        <w:rPr>
          <w:color w:val="auto"/>
        </w:rPr>
        <w:t>2. Контроль за исполнением приказа возложить на начальника отдела по работе с педагогическими кадрами Н.А. Новикову.</w:t>
      </w:r>
    </w:p>
    <w:p w:rsidR="004D4E1C" w:rsidRPr="004D4E1C" w:rsidRDefault="004D4E1C" w:rsidP="004D4E1C">
      <w:pPr>
        <w:jc w:val="both"/>
        <w:rPr>
          <w:color w:va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56"/>
        <w:gridCol w:w="3705"/>
      </w:tblGrid>
      <w:tr w:rsidR="004D4E1C" w:rsidRPr="004D4E1C" w:rsidTr="00CA0F67">
        <w:tc>
          <w:tcPr>
            <w:tcW w:w="4962" w:type="dxa"/>
          </w:tcPr>
          <w:p w:rsidR="004D4E1C" w:rsidRPr="004D4E1C" w:rsidRDefault="004D4E1C" w:rsidP="004D4E1C">
            <w:pPr>
              <w:spacing w:before="480" w:line="240" w:lineRule="exact"/>
              <w:rPr>
                <w:color w:val="auto"/>
                <w:szCs w:val="20"/>
              </w:rPr>
            </w:pPr>
            <w:r w:rsidRPr="004D4E1C">
              <w:rPr>
                <w:color w:val="auto"/>
                <w:szCs w:val="20"/>
              </w:rPr>
              <w:t xml:space="preserve">Начальник </w:t>
            </w:r>
            <w:r w:rsidRPr="004D4E1C">
              <w:rPr>
                <w:color w:val="auto"/>
              </w:rPr>
              <w:t>управления</w:t>
            </w:r>
          </w:p>
        </w:tc>
        <w:tc>
          <w:tcPr>
            <w:tcW w:w="1256" w:type="dxa"/>
          </w:tcPr>
          <w:p w:rsidR="004D4E1C" w:rsidRPr="004D4E1C" w:rsidRDefault="004D4E1C" w:rsidP="004D4E1C">
            <w:pPr>
              <w:spacing w:before="480"/>
              <w:jc w:val="center"/>
              <w:rPr>
                <w:color w:val="auto"/>
                <w:szCs w:val="20"/>
              </w:rPr>
            </w:pPr>
          </w:p>
        </w:tc>
        <w:tc>
          <w:tcPr>
            <w:tcW w:w="3705" w:type="dxa"/>
          </w:tcPr>
          <w:p w:rsidR="004D4E1C" w:rsidRPr="004D4E1C" w:rsidRDefault="004D4E1C" w:rsidP="004D4E1C">
            <w:pPr>
              <w:keepNext/>
              <w:keepLines/>
              <w:spacing w:before="480"/>
              <w:ind w:left="-51" w:right="-68"/>
              <w:jc w:val="right"/>
              <w:outlineLvl w:val="3"/>
              <w:rPr>
                <w:color w:val="auto"/>
              </w:rPr>
            </w:pPr>
            <w:r w:rsidRPr="004D4E1C">
              <w:rPr>
                <w:color w:val="auto"/>
              </w:rPr>
              <w:t>Л.Е. Степанова</w:t>
            </w:r>
          </w:p>
        </w:tc>
      </w:tr>
    </w:tbl>
    <w:p w:rsidR="004D4E1C" w:rsidRPr="004D4E1C" w:rsidRDefault="004D4E1C" w:rsidP="004D4E1C">
      <w:pPr>
        <w:rPr>
          <w:color w:val="auto"/>
          <w:szCs w:val="20"/>
        </w:rPr>
      </w:pPr>
    </w:p>
    <w:p w:rsidR="004D4E1C" w:rsidRPr="004D4E1C" w:rsidRDefault="004D4E1C" w:rsidP="004D4E1C">
      <w:pPr>
        <w:ind w:left="6096"/>
        <w:rPr>
          <w:color w:val="auto"/>
          <w:szCs w:val="20"/>
        </w:rPr>
      </w:pPr>
    </w:p>
    <w:p w:rsidR="004D4E1C" w:rsidRPr="004D4E1C" w:rsidRDefault="004D4E1C" w:rsidP="004D4E1C">
      <w:pPr>
        <w:ind w:left="6096"/>
        <w:rPr>
          <w:color w:val="auto"/>
          <w:szCs w:val="20"/>
        </w:rPr>
      </w:pPr>
    </w:p>
    <w:p w:rsidR="00CC24EF" w:rsidRDefault="00CC24EF" w:rsidP="002B3BEC"/>
    <w:p w:rsidR="002B3BEC" w:rsidRDefault="002B3BEC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154890" w:rsidRDefault="00154890" w:rsidP="00C95C36">
      <w:pPr>
        <w:ind w:left="6096"/>
      </w:pPr>
    </w:p>
    <w:p w:rsidR="00C5160F" w:rsidRDefault="00C5160F" w:rsidP="00C95C36">
      <w:pPr>
        <w:ind w:left="6096"/>
      </w:pPr>
    </w:p>
    <w:p w:rsidR="00154890" w:rsidRDefault="00154890" w:rsidP="00C95C36">
      <w:pPr>
        <w:ind w:left="6096"/>
      </w:pPr>
    </w:p>
    <w:p w:rsidR="00154890" w:rsidRPr="00C95C36" w:rsidRDefault="00154890" w:rsidP="00154890">
      <w:pPr>
        <w:ind w:left="6096"/>
      </w:pPr>
      <w:r w:rsidRPr="00C95C36">
        <w:lastRenderedPageBreak/>
        <w:t>УТВЕРЖДЕН</w:t>
      </w:r>
      <w:r>
        <w:t>О</w:t>
      </w:r>
      <w:r w:rsidRPr="00C95C36">
        <w:t xml:space="preserve"> </w:t>
      </w:r>
    </w:p>
    <w:p w:rsidR="00154890" w:rsidRPr="00C95C36" w:rsidRDefault="00154890" w:rsidP="00154890">
      <w:pPr>
        <w:ind w:left="6096"/>
      </w:pPr>
      <w:r>
        <w:t>приказом начальника у</w:t>
      </w:r>
      <w:r w:rsidRPr="00C95C36">
        <w:t>правления образования</w:t>
      </w:r>
    </w:p>
    <w:p w:rsidR="00154890" w:rsidRDefault="00154890" w:rsidP="00154890">
      <w:pPr>
        <w:ind w:left="6096"/>
        <w:rPr>
          <w:color w:val="auto"/>
        </w:rPr>
      </w:pPr>
      <w:r>
        <w:t>от 2</w:t>
      </w:r>
      <w:r w:rsidR="00646BFF">
        <w:t>7</w:t>
      </w:r>
      <w:r w:rsidRPr="00CE137A">
        <w:t>.1</w:t>
      </w:r>
      <w:r>
        <w:t>2</w:t>
      </w:r>
      <w:r w:rsidRPr="00CE137A">
        <w:t>.</w:t>
      </w:r>
      <w:r w:rsidRPr="00CA20B7">
        <w:t>202</w:t>
      </w:r>
      <w:r w:rsidR="00646BFF">
        <w:t>4</w:t>
      </w:r>
      <w:r w:rsidRPr="00C95C36">
        <w:t xml:space="preserve"> № </w:t>
      </w:r>
      <w:r w:rsidR="00C5160F">
        <w:rPr>
          <w:color w:val="auto"/>
        </w:rPr>
        <w:t>483/01-08</w:t>
      </w:r>
    </w:p>
    <w:p w:rsidR="00C5160F" w:rsidRDefault="00C5160F" w:rsidP="00154890">
      <w:pPr>
        <w:ind w:left="6096"/>
      </w:pPr>
    </w:p>
    <w:p w:rsidR="00154890" w:rsidRDefault="00154890" w:rsidP="00154890">
      <w:pPr>
        <w:ind w:left="709"/>
        <w:jc w:val="center"/>
        <w:rPr>
          <w:b/>
          <w:color w:val="auto"/>
        </w:rPr>
      </w:pPr>
      <w:r>
        <w:rPr>
          <w:b/>
          <w:color w:val="auto"/>
        </w:rPr>
        <w:t>Расписание</w:t>
      </w:r>
      <w:r w:rsidRPr="004D4E1C">
        <w:rPr>
          <w:b/>
          <w:color w:val="auto"/>
        </w:rPr>
        <w:t xml:space="preserve"> муниципального этапа Всероссийского конкурса </w:t>
      </w:r>
    </w:p>
    <w:p w:rsidR="00154890" w:rsidRDefault="00154890" w:rsidP="00154890">
      <w:pPr>
        <w:ind w:left="709"/>
        <w:jc w:val="center"/>
        <w:rPr>
          <w:b/>
          <w:color w:val="auto"/>
        </w:rPr>
      </w:pPr>
      <w:r w:rsidRPr="004D4E1C">
        <w:rPr>
          <w:b/>
          <w:color w:val="auto"/>
        </w:rPr>
        <w:t xml:space="preserve">«Учитель года </w:t>
      </w:r>
      <w:r w:rsidR="00646BFF">
        <w:rPr>
          <w:b/>
          <w:color w:val="auto"/>
        </w:rPr>
        <w:t xml:space="preserve">России </w:t>
      </w:r>
      <w:r w:rsidRPr="004D4E1C">
        <w:rPr>
          <w:b/>
          <w:color w:val="auto"/>
        </w:rPr>
        <w:t>– 202</w:t>
      </w:r>
      <w:r w:rsidR="00646BFF">
        <w:rPr>
          <w:b/>
          <w:color w:val="auto"/>
        </w:rPr>
        <w:t>5</w:t>
      </w:r>
      <w:r>
        <w:rPr>
          <w:b/>
          <w:color w:val="auto"/>
        </w:rPr>
        <w:t>»</w:t>
      </w:r>
    </w:p>
    <w:p w:rsidR="00C5160F" w:rsidRDefault="00C5160F" w:rsidP="00E5000C">
      <w:pPr>
        <w:ind w:left="709" w:hanging="709"/>
        <w:rPr>
          <w:b/>
          <w:color w:val="auto"/>
          <w:sz w:val="24"/>
          <w:szCs w:val="24"/>
        </w:rPr>
      </w:pPr>
    </w:p>
    <w:p w:rsidR="00E5000C" w:rsidRPr="003961A7" w:rsidRDefault="00E5000C" w:rsidP="00E5000C">
      <w:pPr>
        <w:ind w:left="709" w:hanging="709"/>
        <w:rPr>
          <w:b/>
          <w:color w:val="auto"/>
          <w:sz w:val="24"/>
          <w:szCs w:val="24"/>
        </w:rPr>
      </w:pPr>
      <w:r w:rsidRPr="003961A7">
        <w:rPr>
          <w:b/>
          <w:color w:val="auto"/>
          <w:sz w:val="24"/>
          <w:szCs w:val="24"/>
        </w:rPr>
        <w:t>Все номинации</w:t>
      </w:r>
    </w:p>
    <w:p w:rsidR="00646BFF" w:rsidRDefault="00646BFF" w:rsidP="00C54BBB">
      <w:pPr>
        <w:ind w:left="284" w:firstLine="425"/>
        <w:rPr>
          <w:color w:val="auto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999"/>
        <w:gridCol w:w="1706"/>
        <w:gridCol w:w="3449"/>
        <w:gridCol w:w="2268"/>
      </w:tblGrid>
      <w:tr w:rsidR="00E5000C" w:rsidRPr="00E5000C" w:rsidTr="00404EDF">
        <w:trPr>
          <w:trHeight w:val="599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5000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5000C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5000C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5000C">
              <w:rPr>
                <w:b/>
                <w:bCs/>
                <w:sz w:val="24"/>
                <w:szCs w:val="24"/>
              </w:rPr>
              <w:t>Конкурсное испытание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5000C">
              <w:rPr>
                <w:b/>
                <w:bCs/>
                <w:sz w:val="24"/>
                <w:szCs w:val="24"/>
              </w:rPr>
              <w:t>ФИО участника</w:t>
            </w:r>
          </w:p>
        </w:tc>
      </w:tr>
      <w:tr w:rsidR="00E5000C" w:rsidRPr="00E5000C" w:rsidTr="00404EDF">
        <w:trPr>
          <w:trHeight w:val="660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500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5000C">
              <w:rPr>
                <w:sz w:val="24"/>
                <w:szCs w:val="24"/>
              </w:rPr>
              <w:t>.01.2025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00C" w:rsidRDefault="00E5000C" w:rsidP="00E5000C">
            <w:pPr>
              <w:jc w:val="center"/>
              <w:rPr>
                <w:sz w:val="24"/>
                <w:szCs w:val="24"/>
              </w:rPr>
            </w:pPr>
          </w:p>
          <w:p w:rsidR="00C50E7C" w:rsidRDefault="00C50E7C" w:rsidP="00C50E7C">
            <w:pPr>
              <w:rPr>
                <w:sz w:val="24"/>
                <w:szCs w:val="24"/>
              </w:rPr>
            </w:pPr>
          </w:p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5000C" w:rsidRPr="00E5000C" w:rsidRDefault="00E5000C" w:rsidP="00E5000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8F76D3">
              <w:rPr>
                <w:sz w:val="24"/>
                <w:szCs w:val="24"/>
              </w:rPr>
              <w:t>МБУДО «ДД(Ю)Т»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4EDF" w:rsidRDefault="00E5000C" w:rsidP="00C50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46BFF">
              <w:rPr>
                <w:sz w:val="24"/>
                <w:szCs w:val="24"/>
              </w:rPr>
              <w:t xml:space="preserve">Публичное представление </w:t>
            </w:r>
          </w:p>
          <w:p w:rsidR="00E5000C" w:rsidRDefault="00E5000C" w:rsidP="00C50E7C">
            <w:pPr>
              <w:rPr>
                <w:sz w:val="24"/>
                <w:szCs w:val="24"/>
              </w:rPr>
            </w:pPr>
            <w:r w:rsidRPr="00646BFF">
              <w:rPr>
                <w:sz w:val="24"/>
                <w:szCs w:val="24"/>
              </w:rPr>
              <w:t>«Я в профессии!</w:t>
            </w:r>
            <w:r>
              <w:rPr>
                <w:sz w:val="24"/>
                <w:szCs w:val="24"/>
              </w:rPr>
              <w:t>»</w:t>
            </w:r>
          </w:p>
          <w:p w:rsidR="00E5000C" w:rsidRPr="00E5000C" w:rsidRDefault="00E5000C" w:rsidP="00C50E7C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sz w:val="24"/>
                <w:szCs w:val="24"/>
              </w:rPr>
              <w:t>(О</w:t>
            </w:r>
            <w:r w:rsidRPr="00646BFF">
              <w:rPr>
                <w:sz w:val="24"/>
                <w:szCs w:val="24"/>
              </w:rPr>
              <w:t xml:space="preserve">ткрытие муниципального этапа Всероссийского конкурса «Учитель года </w:t>
            </w:r>
            <w:r>
              <w:rPr>
                <w:sz w:val="24"/>
                <w:szCs w:val="24"/>
              </w:rPr>
              <w:t xml:space="preserve">России </w:t>
            </w:r>
            <w:r w:rsidRPr="00646BFF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5</w:t>
            </w:r>
            <w:r w:rsidRPr="00646B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00C" w:rsidRPr="00E5000C" w:rsidRDefault="00E5000C" w:rsidP="00C50E7C">
            <w:pPr>
              <w:ind w:firstLine="158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sz w:val="24"/>
                <w:szCs w:val="24"/>
              </w:rPr>
              <w:t>Все участники</w:t>
            </w:r>
          </w:p>
        </w:tc>
      </w:tr>
      <w:tr w:rsidR="00E5000C" w:rsidRPr="00E5000C" w:rsidTr="00404EDF">
        <w:trPr>
          <w:trHeight w:val="660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00C" w:rsidRPr="00E5000C" w:rsidRDefault="00E5000C" w:rsidP="005B2954">
            <w:pPr>
              <w:jc w:val="center"/>
              <w:rPr>
                <w:sz w:val="24"/>
                <w:szCs w:val="24"/>
              </w:rPr>
            </w:pPr>
            <w:r w:rsidRPr="008F76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8F76D3">
              <w:rPr>
                <w:sz w:val="24"/>
                <w:szCs w:val="24"/>
              </w:rPr>
              <w:t>.01.202</w:t>
            </w:r>
            <w:r w:rsidR="005B2954"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E7C" w:rsidRDefault="00C50E7C" w:rsidP="00E5000C">
            <w:pPr>
              <w:jc w:val="center"/>
              <w:rPr>
                <w:sz w:val="24"/>
                <w:szCs w:val="24"/>
              </w:rPr>
            </w:pPr>
          </w:p>
          <w:p w:rsidR="00C50E7C" w:rsidRDefault="00C50E7C" w:rsidP="00C50E7C">
            <w:pPr>
              <w:rPr>
                <w:sz w:val="24"/>
                <w:szCs w:val="24"/>
              </w:rPr>
            </w:pPr>
          </w:p>
          <w:p w:rsidR="00E5000C" w:rsidRDefault="00E5000C" w:rsidP="00E5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00C" w:rsidRPr="008F76D3" w:rsidRDefault="00E5000C" w:rsidP="00E5000C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</w:rPr>
              <w:t>МАОУ «Лицей «</w:t>
            </w:r>
            <w:proofErr w:type="spellStart"/>
            <w:r>
              <w:rPr>
                <w:color w:val="auto"/>
              </w:rPr>
              <w:t>ВЕКТОРиЯ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00C" w:rsidRDefault="00E5000C" w:rsidP="00C50E7C">
            <w:pPr>
              <w:rPr>
                <w:sz w:val="24"/>
                <w:szCs w:val="24"/>
              </w:rPr>
            </w:pPr>
            <w:r w:rsidRPr="00646BF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Экстремальная педагогика»</w:t>
            </w:r>
          </w:p>
          <w:p w:rsidR="00E5000C" w:rsidRDefault="00E5000C" w:rsidP="00C50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</w:t>
            </w:r>
            <w:r w:rsidRPr="00646BFF">
              <w:rPr>
                <w:sz w:val="24"/>
                <w:szCs w:val="24"/>
              </w:rPr>
              <w:t>крытие муниципального этапа Всероссийского конкур</w:t>
            </w:r>
            <w:r>
              <w:rPr>
                <w:sz w:val="24"/>
                <w:szCs w:val="24"/>
              </w:rPr>
              <w:t xml:space="preserve">са «Учитель года России – 2025»)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00C" w:rsidRPr="00E5000C" w:rsidRDefault="00E5000C" w:rsidP="00C50E7C">
            <w:pPr>
              <w:ind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</w:t>
            </w:r>
          </w:p>
        </w:tc>
      </w:tr>
    </w:tbl>
    <w:p w:rsidR="00154890" w:rsidRDefault="00154890" w:rsidP="00154890">
      <w:pPr>
        <w:rPr>
          <w:b/>
          <w:szCs w:val="24"/>
        </w:rPr>
      </w:pPr>
    </w:p>
    <w:p w:rsidR="00E5000C" w:rsidRPr="003961A7" w:rsidRDefault="00A85A65" w:rsidP="00154890">
      <w:pPr>
        <w:rPr>
          <w:b/>
          <w:sz w:val="24"/>
          <w:szCs w:val="24"/>
        </w:rPr>
      </w:pPr>
      <w:r w:rsidRPr="003961A7">
        <w:rPr>
          <w:b/>
          <w:sz w:val="24"/>
          <w:szCs w:val="24"/>
        </w:rPr>
        <w:t>Номинация «Педагог дошкольного образования»</w:t>
      </w:r>
    </w:p>
    <w:p w:rsidR="00A85A65" w:rsidRPr="003961A7" w:rsidRDefault="00A85A65" w:rsidP="00154890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1984"/>
        <w:gridCol w:w="1701"/>
        <w:gridCol w:w="3402"/>
      </w:tblGrid>
      <w:tr w:rsidR="00A85A65" w:rsidRPr="00A85A65" w:rsidTr="00404EDF">
        <w:trPr>
          <w:trHeight w:val="662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b/>
                <w:bCs/>
                <w:sz w:val="24"/>
                <w:szCs w:val="24"/>
              </w:rPr>
              <w:t>Конкурсное испытание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b/>
                <w:bCs/>
                <w:sz w:val="24"/>
                <w:szCs w:val="24"/>
              </w:rPr>
              <w:t>ФИО участника</w:t>
            </w:r>
          </w:p>
        </w:tc>
      </w:tr>
      <w:tr w:rsidR="00A85A65" w:rsidRPr="00A85A65" w:rsidTr="00404EDF">
        <w:trPr>
          <w:trHeight w:val="273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14.01.2025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9:05-9:25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МБДОУ "Детский сад № 17"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Деветьярова</w:t>
            </w:r>
            <w:proofErr w:type="spellEnd"/>
            <w:r w:rsidRPr="00A85A65">
              <w:rPr>
                <w:sz w:val="24"/>
                <w:szCs w:val="24"/>
              </w:rPr>
              <w:t xml:space="preserve"> Наталья Васильевна</w:t>
            </w:r>
          </w:p>
        </w:tc>
      </w:tr>
      <w:tr w:rsidR="00A85A65" w:rsidRPr="00A85A65" w:rsidTr="00404EDF">
        <w:trPr>
          <w:trHeight w:val="40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9:45-10:15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Насибуллина</w:t>
            </w:r>
            <w:proofErr w:type="spellEnd"/>
            <w:r w:rsidRPr="00A85A65">
              <w:rPr>
                <w:sz w:val="24"/>
                <w:szCs w:val="24"/>
              </w:rPr>
              <w:t xml:space="preserve"> Елена Леонидовна</w:t>
            </w:r>
          </w:p>
        </w:tc>
      </w:tr>
      <w:tr w:rsidR="00A85A65" w:rsidRPr="00A85A65" w:rsidTr="00404EDF">
        <w:trPr>
          <w:trHeight w:val="192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10:30-11:00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Нифонтова Лариса Витальевна</w:t>
            </w:r>
          </w:p>
        </w:tc>
      </w:tr>
      <w:tr w:rsidR="00A85A65" w:rsidRPr="00A85A65" w:rsidTr="00404EDF">
        <w:trPr>
          <w:trHeight w:val="1215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 w:rsidP="005B2954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15.01.202</w:t>
            </w:r>
            <w:r w:rsidR="005B295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404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8F6362">
            <w:pPr>
              <w:rPr>
                <w:sz w:val="24"/>
                <w:szCs w:val="24"/>
              </w:rPr>
            </w:pPr>
            <w:hyperlink r:id="rId6" w:history="1">
              <w:r w:rsidR="00A85A65" w:rsidRPr="00A85A65">
                <w:rPr>
                  <w:rStyle w:val="a7"/>
                  <w:sz w:val="24"/>
                  <w:szCs w:val="24"/>
                </w:rPr>
                <w:t>muzhikovatv@lysva.biz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4EDF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 xml:space="preserve">Разработка экскурсионного маршрута </w:t>
            </w:r>
          </w:p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«7 чудес Лысьвы»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404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номинации</w:t>
            </w:r>
          </w:p>
        </w:tc>
      </w:tr>
      <w:tr w:rsidR="00A85A65" w:rsidRPr="00A85A65" w:rsidTr="00404EDF">
        <w:trPr>
          <w:trHeight w:val="515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9:05-9:30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МБДОУ "Детский сад № 17"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Пупкова</w:t>
            </w:r>
            <w:proofErr w:type="spellEnd"/>
            <w:r w:rsidRPr="00A85A65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A85A65" w:rsidRPr="00A85A65" w:rsidTr="00404EDF">
        <w:trPr>
          <w:trHeight w:val="28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9:45-10:15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Вотинова</w:t>
            </w:r>
            <w:proofErr w:type="spellEnd"/>
            <w:r w:rsidRPr="00A85A65">
              <w:rPr>
                <w:sz w:val="24"/>
                <w:szCs w:val="24"/>
              </w:rPr>
              <w:t xml:space="preserve"> Светлана Юрьевна</w:t>
            </w:r>
          </w:p>
        </w:tc>
      </w:tr>
      <w:tr w:rsidR="00A85A65" w:rsidRPr="00A85A65" w:rsidTr="00404EDF">
        <w:trPr>
          <w:trHeight w:val="383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 w:rsidP="005B2954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16.01.202</w:t>
            </w:r>
            <w:r w:rsidR="005B295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9:05-9:30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МБДОУ "Детский сад № 17"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Страшникова</w:t>
            </w:r>
            <w:proofErr w:type="spellEnd"/>
            <w:r w:rsidRPr="00A85A65">
              <w:rPr>
                <w:sz w:val="24"/>
                <w:szCs w:val="24"/>
              </w:rPr>
              <w:t xml:space="preserve"> Елена Сергеевна</w:t>
            </w:r>
          </w:p>
        </w:tc>
      </w:tr>
      <w:tr w:rsidR="00A85A65" w:rsidRPr="00A85A65" w:rsidTr="00404EDF">
        <w:trPr>
          <w:trHeight w:val="403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9:45-10:15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 w:rsidP="00404EDF">
            <w:pPr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Котова Ирина Валерьевна</w:t>
            </w:r>
          </w:p>
        </w:tc>
      </w:tr>
      <w:tr w:rsidR="00A85A65" w:rsidRPr="00A85A65" w:rsidTr="00404EDF">
        <w:trPr>
          <w:trHeight w:val="408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21.01.2025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9:00-9:20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4EDF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 xml:space="preserve">МАУ ДПО "ЦНМО", </w:t>
            </w:r>
          </w:p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кабинет 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4EDF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 xml:space="preserve">Мастер-класс </w:t>
            </w:r>
          </w:p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для коллег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Насибуллина</w:t>
            </w:r>
            <w:proofErr w:type="spellEnd"/>
            <w:r w:rsidRPr="00A85A65">
              <w:rPr>
                <w:sz w:val="24"/>
                <w:szCs w:val="24"/>
              </w:rPr>
              <w:t xml:space="preserve"> Елена Леонидовна</w:t>
            </w:r>
          </w:p>
        </w:tc>
      </w:tr>
      <w:tr w:rsidR="00A85A65" w:rsidRPr="00A85A65" w:rsidTr="00404EDF">
        <w:trPr>
          <w:trHeight w:val="40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9:40-10:00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Страшникова</w:t>
            </w:r>
            <w:proofErr w:type="spellEnd"/>
            <w:r w:rsidRPr="00A85A65">
              <w:rPr>
                <w:sz w:val="24"/>
                <w:szCs w:val="24"/>
              </w:rPr>
              <w:t xml:space="preserve"> Елена Сергеевна</w:t>
            </w:r>
          </w:p>
        </w:tc>
      </w:tr>
      <w:tr w:rsidR="00A85A65" w:rsidRPr="00A85A65" w:rsidTr="00404EDF">
        <w:trPr>
          <w:trHeight w:val="42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10:20-10:40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 w:rsidP="00404EDF">
            <w:pPr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Котова Ирина Валерьевна</w:t>
            </w:r>
          </w:p>
        </w:tc>
      </w:tr>
      <w:tr w:rsidR="00A85A65" w:rsidRPr="00A85A65" w:rsidTr="00404EDF">
        <w:trPr>
          <w:trHeight w:val="413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11:00-11:20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Пупкова</w:t>
            </w:r>
            <w:proofErr w:type="spellEnd"/>
            <w:r w:rsidRPr="00A85A65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A85A65" w:rsidRPr="00A85A65" w:rsidTr="00404EDF">
        <w:trPr>
          <w:trHeight w:val="404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13:00-13.20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Вотинова</w:t>
            </w:r>
            <w:proofErr w:type="spellEnd"/>
            <w:r w:rsidRPr="00A85A65">
              <w:rPr>
                <w:sz w:val="24"/>
                <w:szCs w:val="24"/>
              </w:rPr>
              <w:t xml:space="preserve"> Светлана Юрьевна</w:t>
            </w:r>
          </w:p>
        </w:tc>
      </w:tr>
      <w:tr w:rsidR="00A85A65" w:rsidRPr="00A85A65" w:rsidTr="00404EDF">
        <w:trPr>
          <w:trHeight w:val="41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13:40-14.00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proofErr w:type="spellStart"/>
            <w:r w:rsidRPr="00A85A65">
              <w:rPr>
                <w:sz w:val="24"/>
                <w:szCs w:val="24"/>
              </w:rPr>
              <w:t>Деветьярова</w:t>
            </w:r>
            <w:proofErr w:type="spellEnd"/>
            <w:r w:rsidRPr="00A85A65">
              <w:rPr>
                <w:sz w:val="24"/>
                <w:szCs w:val="24"/>
              </w:rPr>
              <w:t xml:space="preserve"> Наталья Васильевна</w:t>
            </w:r>
          </w:p>
        </w:tc>
      </w:tr>
      <w:tr w:rsidR="00A85A65" w:rsidRPr="00A85A65" w:rsidTr="00404EDF">
        <w:trPr>
          <w:trHeight w:val="38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jc w:val="center"/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14:00-14.20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5A65" w:rsidRPr="00A85A65" w:rsidRDefault="00A85A65">
            <w:pPr>
              <w:rPr>
                <w:sz w:val="24"/>
                <w:szCs w:val="24"/>
              </w:rPr>
            </w:pPr>
            <w:r w:rsidRPr="00A85A65">
              <w:rPr>
                <w:sz w:val="24"/>
                <w:szCs w:val="24"/>
              </w:rPr>
              <w:t>Нифонтова Лариса Витальевна</w:t>
            </w:r>
          </w:p>
        </w:tc>
      </w:tr>
    </w:tbl>
    <w:p w:rsidR="00A85A65" w:rsidRDefault="00A85A65" w:rsidP="00154890">
      <w:pPr>
        <w:rPr>
          <w:b/>
          <w:szCs w:val="24"/>
        </w:rPr>
      </w:pPr>
    </w:p>
    <w:p w:rsidR="00E5000C" w:rsidRDefault="00E5000C" w:rsidP="00154890">
      <w:pPr>
        <w:rPr>
          <w:b/>
          <w:szCs w:val="24"/>
        </w:rPr>
      </w:pPr>
    </w:p>
    <w:p w:rsidR="00E5000C" w:rsidRPr="003961A7" w:rsidRDefault="00E5000C" w:rsidP="00154890">
      <w:pPr>
        <w:rPr>
          <w:b/>
          <w:sz w:val="24"/>
          <w:szCs w:val="24"/>
        </w:rPr>
      </w:pPr>
    </w:p>
    <w:p w:rsidR="008D5D3F" w:rsidRPr="003961A7" w:rsidRDefault="008D5D3F" w:rsidP="008D5D3F">
      <w:pPr>
        <w:rPr>
          <w:b/>
          <w:sz w:val="24"/>
          <w:szCs w:val="24"/>
        </w:rPr>
      </w:pPr>
      <w:r w:rsidRPr="003961A7">
        <w:rPr>
          <w:b/>
          <w:sz w:val="24"/>
          <w:szCs w:val="24"/>
        </w:rPr>
        <w:t>Номинация «Учитель»</w:t>
      </w:r>
    </w:p>
    <w:p w:rsidR="00E5000C" w:rsidRDefault="00E5000C" w:rsidP="00154890">
      <w:pPr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1984"/>
        <w:gridCol w:w="1701"/>
        <w:gridCol w:w="3402"/>
      </w:tblGrid>
      <w:tr w:rsidR="003961A7" w:rsidRPr="003961A7" w:rsidTr="003961A7">
        <w:trPr>
          <w:trHeight w:val="68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Конкурсное испытание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ФИО участника</w:t>
            </w:r>
          </w:p>
        </w:tc>
      </w:tr>
      <w:tr w:rsidR="003961A7" w:rsidRPr="003961A7" w:rsidTr="003961A7">
        <w:trPr>
          <w:trHeight w:val="353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15.01.2025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8:55-9:35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Default="003961A7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МБОУ "СОШ </w:t>
            </w:r>
          </w:p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№ 6"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Котельникова Ольга Борисовна</w:t>
            </w:r>
          </w:p>
        </w:tc>
      </w:tr>
      <w:tr w:rsidR="003961A7" w:rsidRPr="003961A7" w:rsidTr="003961A7">
        <w:trPr>
          <w:trHeight w:val="403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9:55-10:35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Марьина Светлана Викторовна</w:t>
            </w:r>
          </w:p>
        </w:tc>
      </w:tr>
      <w:tr w:rsidR="003961A7" w:rsidRPr="003961A7" w:rsidTr="003961A7">
        <w:trPr>
          <w:trHeight w:val="439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10:55-11:35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Батырь Полина Денисовна</w:t>
            </w:r>
          </w:p>
        </w:tc>
      </w:tr>
      <w:tr w:rsidR="003961A7" w:rsidRPr="003961A7" w:rsidTr="003961A7">
        <w:trPr>
          <w:trHeight w:val="398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12:45-13:25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Default="003961A7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МАОУ "СОШ </w:t>
            </w:r>
          </w:p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№ 3"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Зотова Снежана Валерьевна</w:t>
            </w:r>
          </w:p>
        </w:tc>
      </w:tr>
      <w:tr w:rsidR="003961A7" w:rsidRPr="003961A7" w:rsidTr="003961A7">
        <w:trPr>
          <w:trHeight w:val="120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 w:rsidP="005B2954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15.01.202</w:t>
            </w:r>
            <w:r w:rsidR="005B295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A23ABE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hyperlink r:id="rId7" w:history="1">
              <w:r w:rsidR="003961A7" w:rsidRPr="003961A7">
                <w:rPr>
                  <w:rStyle w:val="a7"/>
                  <w:color w:val="0563C1"/>
                  <w:sz w:val="24"/>
                  <w:szCs w:val="24"/>
                </w:rPr>
                <w:t>tanyach1974@mail.ru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Default="003961A7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Разработка экскурсионного маршрута </w:t>
            </w:r>
          </w:p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«7 чудес Лысьвы»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 w:rsidP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Все участники номинации</w:t>
            </w:r>
          </w:p>
        </w:tc>
      </w:tr>
      <w:tr w:rsidR="003961A7" w:rsidRPr="003961A7" w:rsidTr="003961A7">
        <w:trPr>
          <w:trHeight w:val="453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22.01.2025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9:00-9:20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Default="003961A7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МАУ ДПО "ЦНМО", </w:t>
            </w:r>
          </w:p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кабинет 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Мастер-класс для коллег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Марьина Светлана Викторовна</w:t>
            </w:r>
          </w:p>
        </w:tc>
      </w:tr>
      <w:tr w:rsidR="003961A7" w:rsidRPr="003961A7" w:rsidTr="003961A7">
        <w:trPr>
          <w:trHeight w:val="416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9:40-10:00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Батырь Полина Денисовна</w:t>
            </w:r>
          </w:p>
        </w:tc>
      </w:tr>
      <w:tr w:rsidR="003961A7" w:rsidRPr="003961A7" w:rsidTr="003961A7">
        <w:trPr>
          <w:trHeight w:val="408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10:20-10:40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Котельникова Ольга Борисовна</w:t>
            </w:r>
          </w:p>
        </w:tc>
      </w:tr>
      <w:tr w:rsidR="003961A7" w:rsidRPr="003961A7" w:rsidTr="003961A7">
        <w:trPr>
          <w:trHeight w:val="40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11:00-11:20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Зотова Снежана Валерьевна</w:t>
            </w:r>
          </w:p>
        </w:tc>
      </w:tr>
    </w:tbl>
    <w:p w:rsidR="00E5000C" w:rsidRPr="0098038F" w:rsidRDefault="00E5000C" w:rsidP="00154890">
      <w:pPr>
        <w:rPr>
          <w:b/>
          <w:szCs w:val="24"/>
        </w:rPr>
      </w:pPr>
    </w:p>
    <w:p w:rsidR="003961A7" w:rsidRPr="003961A7" w:rsidRDefault="003961A7" w:rsidP="003961A7">
      <w:pPr>
        <w:rPr>
          <w:b/>
          <w:sz w:val="24"/>
          <w:szCs w:val="24"/>
        </w:rPr>
      </w:pPr>
      <w:r w:rsidRPr="003961A7">
        <w:rPr>
          <w:b/>
          <w:sz w:val="24"/>
          <w:szCs w:val="24"/>
        </w:rPr>
        <w:t>Номинация «</w:t>
      </w:r>
      <w:r>
        <w:rPr>
          <w:b/>
          <w:sz w:val="24"/>
          <w:szCs w:val="24"/>
        </w:rPr>
        <w:t>Педагогический дебют</w:t>
      </w:r>
      <w:r w:rsidRPr="003961A7">
        <w:rPr>
          <w:b/>
          <w:sz w:val="24"/>
          <w:szCs w:val="24"/>
        </w:rPr>
        <w:t>»</w:t>
      </w:r>
    </w:p>
    <w:p w:rsidR="00CA20B7" w:rsidRDefault="00CA20B7" w:rsidP="0015489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1984"/>
        <w:gridCol w:w="1701"/>
        <w:gridCol w:w="3402"/>
      </w:tblGrid>
      <w:tr w:rsidR="003961A7" w:rsidRPr="003961A7" w:rsidTr="003961A7">
        <w:trPr>
          <w:trHeight w:val="579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Конкурсное испытание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61A7" w:rsidRPr="003961A7" w:rsidRDefault="003961A7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b/>
                <w:bCs/>
                <w:sz w:val="24"/>
                <w:szCs w:val="24"/>
              </w:rPr>
              <w:t>ФИО участника</w:t>
            </w:r>
          </w:p>
        </w:tc>
      </w:tr>
      <w:tr w:rsidR="008F6362" w:rsidRPr="003961A7" w:rsidTr="00D4715B">
        <w:trPr>
          <w:trHeight w:val="579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15.01.202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hyperlink r:id="rId8" w:history="1">
              <w:r w:rsidRPr="003961A7">
                <w:rPr>
                  <w:rStyle w:val="a7"/>
                  <w:color w:val="0563C1"/>
                  <w:sz w:val="24"/>
                  <w:szCs w:val="24"/>
                </w:rPr>
                <w:t>tulenevaea@lysva.biz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Default="008F6362" w:rsidP="008F6362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Разработка экскурсионного маршрута </w:t>
            </w:r>
          </w:p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«7 чудес Лысьвы»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Все участники номинации</w:t>
            </w:r>
          </w:p>
        </w:tc>
      </w:tr>
      <w:tr w:rsidR="008F6362" w:rsidRPr="003961A7" w:rsidTr="008F6362">
        <w:trPr>
          <w:trHeight w:val="480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17.01.2025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8:00-8:40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6362" w:rsidRDefault="008F6362" w:rsidP="008F6362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МАОУ "СОШ</w:t>
            </w:r>
          </w:p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№ 3"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Урок/занятие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362" w:rsidRPr="003961A7" w:rsidRDefault="008F6362" w:rsidP="008F6362">
            <w:pPr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Ярыгина Анна Ивановна</w:t>
            </w:r>
          </w:p>
        </w:tc>
      </w:tr>
      <w:tr w:rsidR="008F6362" w:rsidRPr="003961A7" w:rsidTr="003961A7">
        <w:trPr>
          <w:trHeight w:val="480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9:30-9:55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МАДОУ "Детский сад № 27"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Шестакова Кристина Артуровна</w:t>
            </w:r>
          </w:p>
        </w:tc>
      </w:tr>
      <w:tr w:rsidR="008F6362" w:rsidRPr="003961A7" w:rsidTr="00CA1C45">
        <w:trPr>
          <w:trHeight w:val="480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10:55-11:35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6362" w:rsidRDefault="008F6362" w:rsidP="008F6362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МБОУ "СОШ </w:t>
            </w:r>
          </w:p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№ 6"</w:t>
            </w:r>
          </w:p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6362" w:rsidRPr="003961A7" w:rsidRDefault="008F6362" w:rsidP="008F6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Петрова Елизавета Юрьевна</w:t>
            </w:r>
          </w:p>
        </w:tc>
      </w:tr>
      <w:tr w:rsidR="008F6362" w:rsidRPr="003961A7" w:rsidTr="00CA1C45">
        <w:trPr>
          <w:trHeight w:val="836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11:50-12:30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Степанова Ульяна Викторовна</w:t>
            </w:r>
          </w:p>
        </w:tc>
      </w:tr>
      <w:tr w:rsidR="008F6362" w:rsidRPr="003961A7" w:rsidTr="008F6362">
        <w:trPr>
          <w:trHeight w:val="408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13:30-14:10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МБУДО "ДДЮТ"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Латышева Виктория Александровна</w:t>
            </w:r>
          </w:p>
        </w:tc>
      </w:tr>
      <w:tr w:rsidR="008F6362" w:rsidRPr="003961A7" w:rsidTr="00165D4F">
        <w:trPr>
          <w:trHeight w:val="392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23.01.2025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9:00-9:20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Default="008F6362" w:rsidP="008F6362">
            <w:pPr>
              <w:jc w:val="center"/>
              <w:rPr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 xml:space="preserve">МАУ ДПО "ЦНМО", </w:t>
            </w:r>
          </w:p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bookmarkStart w:id="0" w:name="_GoBack"/>
            <w:bookmarkEnd w:id="0"/>
            <w:r w:rsidRPr="003961A7">
              <w:rPr>
                <w:sz w:val="24"/>
                <w:szCs w:val="24"/>
              </w:rPr>
              <w:t>кабинет 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Мастер-класс для коллег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Шестакова Кристина Артуровна</w:t>
            </w:r>
          </w:p>
        </w:tc>
      </w:tr>
      <w:tr w:rsidR="008F6362" w:rsidRPr="003961A7" w:rsidTr="00165D4F">
        <w:trPr>
          <w:trHeight w:val="399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9:40-10:00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Степанова Ульяна Викторовна</w:t>
            </w:r>
          </w:p>
        </w:tc>
      </w:tr>
      <w:tr w:rsidR="008F6362" w:rsidRPr="003961A7" w:rsidTr="003961A7">
        <w:trPr>
          <w:trHeight w:val="600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10:20-10:40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Латышева Виктория Александровна</w:t>
            </w:r>
          </w:p>
        </w:tc>
      </w:tr>
      <w:tr w:rsidR="008F6362" w:rsidRPr="003961A7" w:rsidTr="00165D4F">
        <w:trPr>
          <w:trHeight w:val="37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11:00-11:20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Петрова Елизавета Юрьевна</w:t>
            </w:r>
          </w:p>
        </w:tc>
      </w:tr>
      <w:tr w:rsidR="008F6362" w:rsidRPr="003961A7" w:rsidTr="003961A7">
        <w:trPr>
          <w:trHeight w:val="300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11:40-12:00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362" w:rsidRPr="003961A7" w:rsidRDefault="008F6362" w:rsidP="008F6362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Ярыгина Анна Ивановна</w:t>
            </w:r>
          </w:p>
        </w:tc>
      </w:tr>
    </w:tbl>
    <w:p w:rsidR="003961A7" w:rsidRDefault="003961A7" w:rsidP="00154890"/>
    <w:p w:rsidR="00165D4F" w:rsidRDefault="00165D4F" w:rsidP="00154890"/>
    <w:p w:rsidR="00165D4F" w:rsidRDefault="00165D4F" w:rsidP="00165D4F"/>
    <w:p w:rsidR="00C5160F" w:rsidRDefault="00C5160F" w:rsidP="00165D4F"/>
    <w:p w:rsidR="00C5160F" w:rsidRDefault="00C5160F" w:rsidP="00165D4F">
      <w:pPr>
        <w:rPr>
          <w:b/>
          <w:sz w:val="24"/>
          <w:szCs w:val="24"/>
        </w:rPr>
      </w:pPr>
    </w:p>
    <w:p w:rsidR="00165D4F" w:rsidRDefault="00165D4F" w:rsidP="00165D4F">
      <w:pPr>
        <w:rPr>
          <w:b/>
          <w:sz w:val="24"/>
          <w:szCs w:val="24"/>
        </w:rPr>
      </w:pPr>
      <w:r w:rsidRPr="003961A7">
        <w:rPr>
          <w:b/>
          <w:sz w:val="24"/>
          <w:szCs w:val="24"/>
        </w:rPr>
        <w:t>Номинация «</w:t>
      </w:r>
      <w:r>
        <w:rPr>
          <w:b/>
          <w:sz w:val="24"/>
          <w:szCs w:val="24"/>
        </w:rPr>
        <w:t>Специалист в области воспитания</w:t>
      </w:r>
      <w:r w:rsidRPr="003961A7">
        <w:rPr>
          <w:b/>
          <w:sz w:val="24"/>
          <w:szCs w:val="24"/>
        </w:rPr>
        <w:t>»</w:t>
      </w:r>
    </w:p>
    <w:p w:rsidR="00165D4F" w:rsidRDefault="00165D4F" w:rsidP="00165D4F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1984"/>
        <w:gridCol w:w="1560"/>
        <w:gridCol w:w="3543"/>
      </w:tblGrid>
      <w:tr w:rsidR="00165D4F" w:rsidRPr="00165D4F" w:rsidTr="00165D4F">
        <w:trPr>
          <w:trHeight w:val="102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b/>
                <w:bCs/>
                <w:sz w:val="24"/>
                <w:szCs w:val="24"/>
              </w:rPr>
              <w:t>Конкурсное испытание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b/>
                <w:bCs/>
                <w:sz w:val="24"/>
                <w:szCs w:val="24"/>
              </w:rPr>
              <w:t>ФИО участника</w:t>
            </w:r>
          </w:p>
        </w:tc>
      </w:tr>
      <w:tr w:rsidR="00165D4F" w:rsidRPr="00165D4F" w:rsidTr="00A23ABE">
        <w:trPr>
          <w:trHeight w:val="395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13.01.2025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9:00-9:30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3ABE" w:rsidRDefault="00165D4F">
            <w:pPr>
              <w:jc w:val="center"/>
              <w:rPr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МАУ ДПО "ЦНМО",</w:t>
            </w:r>
          </w:p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 xml:space="preserve"> кабинет 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Просветительское мероприятие для родителей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Павлова Надежда Игоревна</w:t>
            </w:r>
          </w:p>
        </w:tc>
      </w:tr>
      <w:tr w:rsidR="00165D4F" w:rsidRPr="00165D4F" w:rsidTr="00A23ABE">
        <w:trPr>
          <w:trHeight w:val="415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9:45-10:15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165D4F">
              <w:rPr>
                <w:sz w:val="24"/>
                <w:szCs w:val="24"/>
              </w:rPr>
              <w:t>Тимкаева</w:t>
            </w:r>
            <w:proofErr w:type="spellEnd"/>
            <w:r w:rsidRPr="00165D4F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165D4F" w:rsidRPr="00165D4F" w:rsidTr="00A23ABE">
        <w:trPr>
          <w:trHeight w:val="404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10:30-11:00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 xml:space="preserve">Асанова Эльмира </w:t>
            </w:r>
            <w:proofErr w:type="spellStart"/>
            <w:r w:rsidRPr="00165D4F">
              <w:rPr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165D4F" w:rsidRPr="00165D4F" w:rsidTr="00A23ABE">
        <w:trPr>
          <w:trHeight w:val="270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11:15-11:45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165D4F">
              <w:rPr>
                <w:sz w:val="24"/>
                <w:szCs w:val="24"/>
              </w:rPr>
              <w:t>Пашова</w:t>
            </w:r>
            <w:proofErr w:type="spellEnd"/>
            <w:r w:rsidRPr="00165D4F">
              <w:rPr>
                <w:sz w:val="24"/>
                <w:szCs w:val="24"/>
              </w:rPr>
              <w:t xml:space="preserve"> Наталья </w:t>
            </w:r>
            <w:proofErr w:type="spellStart"/>
            <w:r w:rsidRPr="00165D4F">
              <w:rPr>
                <w:sz w:val="24"/>
                <w:szCs w:val="24"/>
              </w:rPr>
              <w:t>Фаимовна</w:t>
            </w:r>
            <w:proofErr w:type="spellEnd"/>
          </w:p>
        </w:tc>
      </w:tr>
      <w:tr w:rsidR="00165D4F" w:rsidRPr="00165D4F" w:rsidTr="00165D4F">
        <w:trPr>
          <w:trHeight w:val="127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 w:rsidP="005B2954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15.01.202</w:t>
            </w:r>
            <w:r w:rsidR="005B295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A23ABE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8F6362">
            <w:pPr>
              <w:rPr>
                <w:rFonts w:ascii="Liberation Sans" w:hAnsi="Liberation Sans"/>
                <w:sz w:val="24"/>
                <w:szCs w:val="24"/>
              </w:rPr>
            </w:pPr>
            <w:hyperlink r:id="rId9" w:history="1">
              <w:r w:rsidR="00165D4F" w:rsidRPr="00165D4F">
                <w:rPr>
                  <w:rStyle w:val="a7"/>
                  <w:color w:val="0563C1"/>
                  <w:sz w:val="24"/>
                  <w:szCs w:val="24"/>
                </w:rPr>
                <w:t>kandakovala@lysva.biz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3ABE" w:rsidRDefault="00165D4F">
            <w:pPr>
              <w:jc w:val="center"/>
              <w:rPr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 xml:space="preserve">Разработка экскурсионного маршрута </w:t>
            </w:r>
          </w:p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«7 чудес Лысьвы»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A23ABE">
            <w:pPr>
              <w:rPr>
                <w:rFonts w:ascii="Liberation Sans" w:hAnsi="Liberation Sans"/>
                <w:sz w:val="24"/>
                <w:szCs w:val="24"/>
              </w:rPr>
            </w:pPr>
            <w:r w:rsidRPr="003961A7">
              <w:rPr>
                <w:sz w:val="24"/>
                <w:szCs w:val="24"/>
              </w:rPr>
              <w:t>Все участники номинации</w:t>
            </w:r>
          </w:p>
        </w:tc>
      </w:tr>
      <w:tr w:rsidR="00165D4F" w:rsidRPr="00165D4F" w:rsidTr="00A23ABE">
        <w:trPr>
          <w:trHeight w:val="294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20.01.2025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9:00-9:20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3ABE" w:rsidRDefault="00165D4F">
            <w:pPr>
              <w:jc w:val="center"/>
              <w:rPr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 xml:space="preserve">МАУ ДПО "ЦНМО", </w:t>
            </w:r>
          </w:p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кабинет 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Мастер-класс для коллег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Павлова Надежда Игоревна</w:t>
            </w:r>
          </w:p>
        </w:tc>
      </w:tr>
      <w:tr w:rsidR="00165D4F" w:rsidRPr="00165D4F" w:rsidTr="00A23ABE">
        <w:trPr>
          <w:trHeight w:val="399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9:40-10:00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165D4F">
              <w:rPr>
                <w:sz w:val="24"/>
                <w:szCs w:val="24"/>
              </w:rPr>
              <w:t>Тимкаева</w:t>
            </w:r>
            <w:proofErr w:type="spellEnd"/>
            <w:r w:rsidRPr="00165D4F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165D4F" w:rsidRPr="00165D4F" w:rsidTr="00A23ABE">
        <w:trPr>
          <w:trHeight w:val="391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10:20-10:40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 xml:space="preserve">Асанова Эльмира </w:t>
            </w:r>
            <w:proofErr w:type="spellStart"/>
            <w:r w:rsidRPr="00165D4F">
              <w:rPr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165D4F" w:rsidRPr="00165D4F" w:rsidTr="00A23ABE">
        <w:trPr>
          <w:trHeight w:val="438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165D4F">
              <w:rPr>
                <w:sz w:val="24"/>
                <w:szCs w:val="24"/>
              </w:rPr>
              <w:t>11:00-11:20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5D4F" w:rsidRPr="00165D4F" w:rsidRDefault="00165D4F">
            <w:pPr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165D4F">
              <w:rPr>
                <w:sz w:val="24"/>
                <w:szCs w:val="24"/>
              </w:rPr>
              <w:t>Пашова</w:t>
            </w:r>
            <w:proofErr w:type="spellEnd"/>
            <w:r w:rsidRPr="00165D4F">
              <w:rPr>
                <w:sz w:val="24"/>
                <w:szCs w:val="24"/>
              </w:rPr>
              <w:t xml:space="preserve"> Наталья </w:t>
            </w:r>
            <w:proofErr w:type="spellStart"/>
            <w:r w:rsidRPr="00165D4F">
              <w:rPr>
                <w:sz w:val="24"/>
                <w:szCs w:val="24"/>
              </w:rPr>
              <w:t>Фаимовна</w:t>
            </w:r>
            <w:proofErr w:type="spellEnd"/>
          </w:p>
        </w:tc>
      </w:tr>
    </w:tbl>
    <w:p w:rsidR="00165D4F" w:rsidRPr="003961A7" w:rsidRDefault="00165D4F" w:rsidP="00165D4F">
      <w:pPr>
        <w:rPr>
          <w:b/>
          <w:sz w:val="24"/>
          <w:szCs w:val="24"/>
        </w:rPr>
      </w:pPr>
    </w:p>
    <w:p w:rsidR="00165D4F" w:rsidRDefault="00165D4F" w:rsidP="00154890"/>
    <w:sectPr w:rsidR="00165D4F" w:rsidSect="00F17332">
      <w:pgSz w:w="11907" w:h="16840"/>
      <w:pgMar w:top="363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DD"/>
    <w:rsid w:val="000144B6"/>
    <w:rsid w:val="000207D6"/>
    <w:rsid w:val="000234C6"/>
    <w:rsid w:val="00023782"/>
    <w:rsid w:val="00025D79"/>
    <w:rsid w:val="0003285A"/>
    <w:rsid w:val="00034936"/>
    <w:rsid w:val="0004293B"/>
    <w:rsid w:val="00042BFF"/>
    <w:rsid w:val="00052182"/>
    <w:rsid w:val="00065FBC"/>
    <w:rsid w:val="0007162D"/>
    <w:rsid w:val="0007520D"/>
    <w:rsid w:val="000779EB"/>
    <w:rsid w:val="000961EF"/>
    <w:rsid w:val="000A37D6"/>
    <w:rsid w:val="000A461A"/>
    <w:rsid w:val="000C2D7C"/>
    <w:rsid w:val="000C3ABF"/>
    <w:rsid w:val="000D3FEB"/>
    <w:rsid w:val="000D5498"/>
    <w:rsid w:val="000E3736"/>
    <w:rsid w:val="000E587B"/>
    <w:rsid w:val="000E6BC2"/>
    <w:rsid w:val="0010261C"/>
    <w:rsid w:val="0010682A"/>
    <w:rsid w:val="00110F22"/>
    <w:rsid w:val="00114F89"/>
    <w:rsid w:val="001166D7"/>
    <w:rsid w:val="00127D28"/>
    <w:rsid w:val="00132191"/>
    <w:rsid w:val="00133C54"/>
    <w:rsid w:val="00134BF3"/>
    <w:rsid w:val="00137750"/>
    <w:rsid w:val="00145B0D"/>
    <w:rsid w:val="00153523"/>
    <w:rsid w:val="00154890"/>
    <w:rsid w:val="00154A4F"/>
    <w:rsid w:val="00162DF5"/>
    <w:rsid w:val="00163AB2"/>
    <w:rsid w:val="00164FA2"/>
    <w:rsid w:val="00165D4F"/>
    <w:rsid w:val="00173470"/>
    <w:rsid w:val="00181010"/>
    <w:rsid w:val="001834CD"/>
    <w:rsid w:val="00183DDA"/>
    <w:rsid w:val="001846B4"/>
    <w:rsid w:val="00192F9D"/>
    <w:rsid w:val="0019585D"/>
    <w:rsid w:val="001A0716"/>
    <w:rsid w:val="001A09A2"/>
    <w:rsid w:val="001B556C"/>
    <w:rsid w:val="001B62E8"/>
    <w:rsid w:val="001B6909"/>
    <w:rsid w:val="001B744F"/>
    <w:rsid w:val="001D081A"/>
    <w:rsid w:val="001D22B1"/>
    <w:rsid w:val="001D2C3D"/>
    <w:rsid w:val="001D4C82"/>
    <w:rsid w:val="001E24BD"/>
    <w:rsid w:val="001F28E4"/>
    <w:rsid w:val="002100E6"/>
    <w:rsid w:val="002167D2"/>
    <w:rsid w:val="00223E6E"/>
    <w:rsid w:val="00224F0D"/>
    <w:rsid w:val="00227B82"/>
    <w:rsid w:val="00231F33"/>
    <w:rsid w:val="00235582"/>
    <w:rsid w:val="002358FB"/>
    <w:rsid w:val="00235951"/>
    <w:rsid w:val="00252F75"/>
    <w:rsid w:val="00261D27"/>
    <w:rsid w:val="00263D92"/>
    <w:rsid w:val="00265338"/>
    <w:rsid w:val="002658F7"/>
    <w:rsid w:val="00265FD3"/>
    <w:rsid w:val="002669C7"/>
    <w:rsid w:val="00270001"/>
    <w:rsid w:val="0027000A"/>
    <w:rsid w:val="0027055C"/>
    <w:rsid w:val="002711DF"/>
    <w:rsid w:val="00273FC8"/>
    <w:rsid w:val="00282CCC"/>
    <w:rsid w:val="002835C3"/>
    <w:rsid w:val="002949B7"/>
    <w:rsid w:val="002978C2"/>
    <w:rsid w:val="002A1760"/>
    <w:rsid w:val="002B0182"/>
    <w:rsid w:val="002B3BEC"/>
    <w:rsid w:val="002B48AF"/>
    <w:rsid w:val="002C1769"/>
    <w:rsid w:val="002C4616"/>
    <w:rsid w:val="002C6723"/>
    <w:rsid w:val="002C68EC"/>
    <w:rsid w:val="002D2960"/>
    <w:rsid w:val="002D3C0F"/>
    <w:rsid w:val="002D5DCC"/>
    <w:rsid w:val="002D7711"/>
    <w:rsid w:val="002E08CF"/>
    <w:rsid w:val="002E1AFD"/>
    <w:rsid w:val="002E3957"/>
    <w:rsid w:val="002E3C6D"/>
    <w:rsid w:val="002E5658"/>
    <w:rsid w:val="002F1FD4"/>
    <w:rsid w:val="002F29DA"/>
    <w:rsid w:val="002F3532"/>
    <w:rsid w:val="0031174C"/>
    <w:rsid w:val="00331679"/>
    <w:rsid w:val="00331DE4"/>
    <w:rsid w:val="00333BE5"/>
    <w:rsid w:val="00333EB3"/>
    <w:rsid w:val="00335591"/>
    <w:rsid w:val="003375EB"/>
    <w:rsid w:val="00342488"/>
    <w:rsid w:val="003445AD"/>
    <w:rsid w:val="00347776"/>
    <w:rsid w:val="00352F86"/>
    <w:rsid w:val="00363487"/>
    <w:rsid w:val="00363823"/>
    <w:rsid w:val="00364DFB"/>
    <w:rsid w:val="0036697E"/>
    <w:rsid w:val="00367219"/>
    <w:rsid w:val="0037690E"/>
    <w:rsid w:val="00381947"/>
    <w:rsid w:val="003862AF"/>
    <w:rsid w:val="003907B1"/>
    <w:rsid w:val="0039110C"/>
    <w:rsid w:val="0039422D"/>
    <w:rsid w:val="003961A7"/>
    <w:rsid w:val="003A00C7"/>
    <w:rsid w:val="003A6603"/>
    <w:rsid w:val="003B0224"/>
    <w:rsid w:val="003B0468"/>
    <w:rsid w:val="003C3333"/>
    <w:rsid w:val="003C4D5B"/>
    <w:rsid w:val="003D012D"/>
    <w:rsid w:val="003D6A66"/>
    <w:rsid w:val="003E281B"/>
    <w:rsid w:val="003E6447"/>
    <w:rsid w:val="003E66A7"/>
    <w:rsid w:val="003F2C5D"/>
    <w:rsid w:val="00404EDF"/>
    <w:rsid w:val="00405A53"/>
    <w:rsid w:val="00421AFA"/>
    <w:rsid w:val="0042696C"/>
    <w:rsid w:val="0043605E"/>
    <w:rsid w:val="004529DC"/>
    <w:rsid w:val="0045578C"/>
    <w:rsid w:val="00456E65"/>
    <w:rsid w:val="00457348"/>
    <w:rsid w:val="00461193"/>
    <w:rsid w:val="004619B1"/>
    <w:rsid w:val="0046678F"/>
    <w:rsid w:val="0047146B"/>
    <w:rsid w:val="00472EBA"/>
    <w:rsid w:val="00476906"/>
    <w:rsid w:val="00477DE5"/>
    <w:rsid w:val="0049143E"/>
    <w:rsid w:val="00492074"/>
    <w:rsid w:val="00493FB4"/>
    <w:rsid w:val="00496B76"/>
    <w:rsid w:val="004B38F6"/>
    <w:rsid w:val="004B4E56"/>
    <w:rsid w:val="004B518D"/>
    <w:rsid w:val="004C24B4"/>
    <w:rsid w:val="004C6E07"/>
    <w:rsid w:val="004D1F45"/>
    <w:rsid w:val="004D3126"/>
    <w:rsid w:val="004D4467"/>
    <w:rsid w:val="004D4E1C"/>
    <w:rsid w:val="004D587B"/>
    <w:rsid w:val="004D6DB7"/>
    <w:rsid w:val="004D7D84"/>
    <w:rsid w:val="004E09E9"/>
    <w:rsid w:val="004E5804"/>
    <w:rsid w:val="004F1E49"/>
    <w:rsid w:val="004F5C6E"/>
    <w:rsid w:val="005005B8"/>
    <w:rsid w:val="00512C0E"/>
    <w:rsid w:val="00521070"/>
    <w:rsid w:val="00522743"/>
    <w:rsid w:val="00523197"/>
    <w:rsid w:val="00523D2C"/>
    <w:rsid w:val="0052623D"/>
    <w:rsid w:val="005272D9"/>
    <w:rsid w:val="00527C99"/>
    <w:rsid w:val="00544ECB"/>
    <w:rsid w:val="00553938"/>
    <w:rsid w:val="00553CFE"/>
    <w:rsid w:val="00554C2D"/>
    <w:rsid w:val="005673C7"/>
    <w:rsid w:val="00574C1F"/>
    <w:rsid w:val="00583D5F"/>
    <w:rsid w:val="00585256"/>
    <w:rsid w:val="00587709"/>
    <w:rsid w:val="005879C6"/>
    <w:rsid w:val="00591565"/>
    <w:rsid w:val="00592B06"/>
    <w:rsid w:val="005A21C7"/>
    <w:rsid w:val="005A47D5"/>
    <w:rsid w:val="005B2954"/>
    <w:rsid w:val="005B67CD"/>
    <w:rsid w:val="005C6949"/>
    <w:rsid w:val="005D3621"/>
    <w:rsid w:val="005E61B3"/>
    <w:rsid w:val="005F4503"/>
    <w:rsid w:val="006002FC"/>
    <w:rsid w:val="00611057"/>
    <w:rsid w:val="00611312"/>
    <w:rsid w:val="00613BC7"/>
    <w:rsid w:val="00617FA4"/>
    <w:rsid w:val="006240F7"/>
    <w:rsid w:val="006263AE"/>
    <w:rsid w:val="006267A8"/>
    <w:rsid w:val="00633CB3"/>
    <w:rsid w:val="00633F9C"/>
    <w:rsid w:val="00644E7B"/>
    <w:rsid w:val="00646BFF"/>
    <w:rsid w:val="006545B5"/>
    <w:rsid w:val="00656CF2"/>
    <w:rsid w:val="0066413E"/>
    <w:rsid w:val="00664F53"/>
    <w:rsid w:val="00666528"/>
    <w:rsid w:val="006747BF"/>
    <w:rsid w:val="0067519D"/>
    <w:rsid w:val="006A79B5"/>
    <w:rsid w:val="006B57D9"/>
    <w:rsid w:val="006C0037"/>
    <w:rsid w:val="006C7EE7"/>
    <w:rsid w:val="006E038D"/>
    <w:rsid w:val="006E3017"/>
    <w:rsid w:val="006E3FC0"/>
    <w:rsid w:val="006E4252"/>
    <w:rsid w:val="006E5013"/>
    <w:rsid w:val="006E62C7"/>
    <w:rsid w:val="006E6D24"/>
    <w:rsid w:val="006F1DE2"/>
    <w:rsid w:val="006F2D11"/>
    <w:rsid w:val="006F60B4"/>
    <w:rsid w:val="00702E00"/>
    <w:rsid w:val="00706CC0"/>
    <w:rsid w:val="00711723"/>
    <w:rsid w:val="00720937"/>
    <w:rsid w:val="00726D2B"/>
    <w:rsid w:val="00727C02"/>
    <w:rsid w:val="00731177"/>
    <w:rsid w:val="0073571E"/>
    <w:rsid w:val="007417B3"/>
    <w:rsid w:val="00743502"/>
    <w:rsid w:val="0074647C"/>
    <w:rsid w:val="00746750"/>
    <w:rsid w:val="0074743E"/>
    <w:rsid w:val="007502DE"/>
    <w:rsid w:val="007564DC"/>
    <w:rsid w:val="00756DDB"/>
    <w:rsid w:val="0077541A"/>
    <w:rsid w:val="00783000"/>
    <w:rsid w:val="00794FEF"/>
    <w:rsid w:val="00795E3D"/>
    <w:rsid w:val="007A3325"/>
    <w:rsid w:val="007B4BDD"/>
    <w:rsid w:val="007C1EAB"/>
    <w:rsid w:val="007D0C31"/>
    <w:rsid w:val="007E6D47"/>
    <w:rsid w:val="007F0DB7"/>
    <w:rsid w:val="007F3163"/>
    <w:rsid w:val="007F6F8E"/>
    <w:rsid w:val="00800867"/>
    <w:rsid w:val="00804595"/>
    <w:rsid w:val="00804E10"/>
    <w:rsid w:val="00805681"/>
    <w:rsid w:val="00813602"/>
    <w:rsid w:val="00820216"/>
    <w:rsid w:val="00822D33"/>
    <w:rsid w:val="00824051"/>
    <w:rsid w:val="00832452"/>
    <w:rsid w:val="00845C16"/>
    <w:rsid w:val="00845EEE"/>
    <w:rsid w:val="00863FEB"/>
    <w:rsid w:val="00874ADD"/>
    <w:rsid w:val="0088249E"/>
    <w:rsid w:val="0088255B"/>
    <w:rsid w:val="00882643"/>
    <w:rsid w:val="008830C2"/>
    <w:rsid w:val="00887379"/>
    <w:rsid w:val="00891D46"/>
    <w:rsid w:val="00896FAB"/>
    <w:rsid w:val="008A38B2"/>
    <w:rsid w:val="008A47A9"/>
    <w:rsid w:val="008A7CA6"/>
    <w:rsid w:val="008A7E2A"/>
    <w:rsid w:val="008B16D3"/>
    <w:rsid w:val="008B56DC"/>
    <w:rsid w:val="008B751D"/>
    <w:rsid w:val="008C23D5"/>
    <w:rsid w:val="008C656C"/>
    <w:rsid w:val="008C70AE"/>
    <w:rsid w:val="008D5D3F"/>
    <w:rsid w:val="008E0479"/>
    <w:rsid w:val="008E103C"/>
    <w:rsid w:val="008E6C0F"/>
    <w:rsid w:val="008E785C"/>
    <w:rsid w:val="008F2F8E"/>
    <w:rsid w:val="008F6362"/>
    <w:rsid w:val="008F76BC"/>
    <w:rsid w:val="008F76D3"/>
    <w:rsid w:val="0090460D"/>
    <w:rsid w:val="0090501E"/>
    <w:rsid w:val="00915F17"/>
    <w:rsid w:val="00930029"/>
    <w:rsid w:val="0093616E"/>
    <w:rsid w:val="009405D5"/>
    <w:rsid w:val="00943EFA"/>
    <w:rsid w:val="009452DE"/>
    <w:rsid w:val="00961377"/>
    <w:rsid w:val="009722C9"/>
    <w:rsid w:val="009769A5"/>
    <w:rsid w:val="00977B11"/>
    <w:rsid w:val="0098038F"/>
    <w:rsid w:val="009844BE"/>
    <w:rsid w:val="0099585A"/>
    <w:rsid w:val="009978E2"/>
    <w:rsid w:val="009A531E"/>
    <w:rsid w:val="009A7FF5"/>
    <w:rsid w:val="009B0E80"/>
    <w:rsid w:val="009B1BB1"/>
    <w:rsid w:val="009B3D4D"/>
    <w:rsid w:val="009C21EB"/>
    <w:rsid w:val="009C3AD9"/>
    <w:rsid w:val="009C6675"/>
    <w:rsid w:val="009D0B17"/>
    <w:rsid w:val="009D1096"/>
    <w:rsid w:val="009F1E50"/>
    <w:rsid w:val="00A01A03"/>
    <w:rsid w:val="00A01F6C"/>
    <w:rsid w:val="00A0359A"/>
    <w:rsid w:val="00A13A49"/>
    <w:rsid w:val="00A142CD"/>
    <w:rsid w:val="00A14A7E"/>
    <w:rsid w:val="00A23ABE"/>
    <w:rsid w:val="00A41963"/>
    <w:rsid w:val="00A45DE0"/>
    <w:rsid w:val="00A477EB"/>
    <w:rsid w:val="00A479B9"/>
    <w:rsid w:val="00A570CD"/>
    <w:rsid w:val="00A767D0"/>
    <w:rsid w:val="00A77374"/>
    <w:rsid w:val="00A83645"/>
    <w:rsid w:val="00A85A65"/>
    <w:rsid w:val="00A92672"/>
    <w:rsid w:val="00A9432E"/>
    <w:rsid w:val="00A95142"/>
    <w:rsid w:val="00A9755F"/>
    <w:rsid w:val="00AA02FD"/>
    <w:rsid w:val="00AA0965"/>
    <w:rsid w:val="00AA0F2D"/>
    <w:rsid w:val="00AA1BCD"/>
    <w:rsid w:val="00AA5308"/>
    <w:rsid w:val="00AB1D15"/>
    <w:rsid w:val="00AB33CF"/>
    <w:rsid w:val="00AB4FE5"/>
    <w:rsid w:val="00AC1E75"/>
    <w:rsid w:val="00AD31A7"/>
    <w:rsid w:val="00AD38FB"/>
    <w:rsid w:val="00AE4415"/>
    <w:rsid w:val="00AF38FA"/>
    <w:rsid w:val="00AF5FDF"/>
    <w:rsid w:val="00B00429"/>
    <w:rsid w:val="00B0385E"/>
    <w:rsid w:val="00B12663"/>
    <w:rsid w:val="00B1595E"/>
    <w:rsid w:val="00B2127D"/>
    <w:rsid w:val="00B21C31"/>
    <w:rsid w:val="00B25E5E"/>
    <w:rsid w:val="00B32D47"/>
    <w:rsid w:val="00B44C3D"/>
    <w:rsid w:val="00B520C9"/>
    <w:rsid w:val="00B546FC"/>
    <w:rsid w:val="00B6083C"/>
    <w:rsid w:val="00B63468"/>
    <w:rsid w:val="00B66ABE"/>
    <w:rsid w:val="00B73A95"/>
    <w:rsid w:val="00B75E48"/>
    <w:rsid w:val="00B77200"/>
    <w:rsid w:val="00B81B16"/>
    <w:rsid w:val="00B94D8A"/>
    <w:rsid w:val="00BA5F0E"/>
    <w:rsid w:val="00BB6CDC"/>
    <w:rsid w:val="00BC458B"/>
    <w:rsid w:val="00BD6094"/>
    <w:rsid w:val="00BE25C6"/>
    <w:rsid w:val="00BE2DBD"/>
    <w:rsid w:val="00BE7380"/>
    <w:rsid w:val="00BE7E89"/>
    <w:rsid w:val="00BF4C52"/>
    <w:rsid w:val="00BF5166"/>
    <w:rsid w:val="00BF5190"/>
    <w:rsid w:val="00C05014"/>
    <w:rsid w:val="00C05BFA"/>
    <w:rsid w:val="00C211FF"/>
    <w:rsid w:val="00C43F74"/>
    <w:rsid w:val="00C50E7C"/>
    <w:rsid w:val="00C5160F"/>
    <w:rsid w:val="00C54172"/>
    <w:rsid w:val="00C54BBB"/>
    <w:rsid w:val="00C5779C"/>
    <w:rsid w:val="00C6557A"/>
    <w:rsid w:val="00C67406"/>
    <w:rsid w:val="00C679B2"/>
    <w:rsid w:val="00C71D25"/>
    <w:rsid w:val="00C73B45"/>
    <w:rsid w:val="00C73DA2"/>
    <w:rsid w:val="00C83DAD"/>
    <w:rsid w:val="00C922C6"/>
    <w:rsid w:val="00C93636"/>
    <w:rsid w:val="00C939E1"/>
    <w:rsid w:val="00C95C36"/>
    <w:rsid w:val="00CA20B7"/>
    <w:rsid w:val="00CA2919"/>
    <w:rsid w:val="00CA2C49"/>
    <w:rsid w:val="00CB167D"/>
    <w:rsid w:val="00CB2B0D"/>
    <w:rsid w:val="00CB3E3E"/>
    <w:rsid w:val="00CC24EF"/>
    <w:rsid w:val="00CD03D4"/>
    <w:rsid w:val="00CD5910"/>
    <w:rsid w:val="00CE036B"/>
    <w:rsid w:val="00CE137A"/>
    <w:rsid w:val="00CE5B6D"/>
    <w:rsid w:val="00CF4CA0"/>
    <w:rsid w:val="00D073B2"/>
    <w:rsid w:val="00D10BE7"/>
    <w:rsid w:val="00D14800"/>
    <w:rsid w:val="00D14F59"/>
    <w:rsid w:val="00D16ED8"/>
    <w:rsid w:val="00D2127D"/>
    <w:rsid w:val="00D22DA6"/>
    <w:rsid w:val="00D23A2A"/>
    <w:rsid w:val="00D250BE"/>
    <w:rsid w:val="00D366E2"/>
    <w:rsid w:val="00D44A08"/>
    <w:rsid w:val="00D501D2"/>
    <w:rsid w:val="00D5065F"/>
    <w:rsid w:val="00D74544"/>
    <w:rsid w:val="00D80A76"/>
    <w:rsid w:val="00D94837"/>
    <w:rsid w:val="00D958DA"/>
    <w:rsid w:val="00DA6B01"/>
    <w:rsid w:val="00DB3349"/>
    <w:rsid w:val="00DC5691"/>
    <w:rsid w:val="00DC78AD"/>
    <w:rsid w:val="00DD675A"/>
    <w:rsid w:val="00E057D8"/>
    <w:rsid w:val="00E14537"/>
    <w:rsid w:val="00E16D8D"/>
    <w:rsid w:val="00E23FB2"/>
    <w:rsid w:val="00E24FED"/>
    <w:rsid w:val="00E35D7D"/>
    <w:rsid w:val="00E36AD8"/>
    <w:rsid w:val="00E37DE5"/>
    <w:rsid w:val="00E40E2A"/>
    <w:rsid w:val="00E42804"/>
    <w:rsid w:val="00E46B67"/>
    <w:rsid w:val="00E5000C"/>
    <w:rsid w:val="00E54EBD"/>
    <w:rsid w:val="00E579AC"/>
    <w:rsid w:val="00E63959"/>
    <w:rsid w:val="00E65AD3"/>
    <w:rsid w:val="00E7318E"/>
    <w:rsid w:val="00E74A99"/>
    <w:rsid w:val="00E7556F"/>
    <w:rsid w:val="00E97FDE"/>
    <w:rsid w:val="00EA5D28"/>
    <w:rsid w:val="00ED2713"/>
    <w:rsid w:val="00ED3513"/>
    <w:rsid w:val="00ED7CD3"/>
    <w:rsid w:val="00EE616D"/>
    <w:rsid w:val="00EF4804"/>
    <w:rsid w:val="00EF61B5"/>
    <w:rsid w:val="00EF6623"/>
    <w:rsid w:val="00EF7518"/>
    <w:rsid w:val="00F012C4"/>
    <w:rsid w:val="00F0291C"/>
    <w:rsid w:val="00F04C9B"/>
    <w:rsid w:val="00F071C7"/>
    <w:rsid w:val="00F1702B"/>
    <w:rsid w:val="00F17332"/>
    <w:rsid w:val="00F2060C"/>
    <w:rsid w:val="00F25516"/>
    <w:rsid w:val="00F25B1E"/>
    <w:rsid w:val="00F320E7"/>
    <w:rsid w:val="00F4692B"/>
    <w:rsid w:val="00F543FF"/>
    <w:rsid w:val="00F61009"/>
    <w:rsid w:val="00F62448"/>
    <w:rsid w:val="00F6752B"/>
    <w:rsid w:val="00F727A7"/>
    <w:rsid w:val="00F733CB"/>
    <w:rsid w:val="00F74318"/>
    <w:rsid w:val="00F812D2"/>
    <w:rsid w:val="00F93B75"/>
    <w:rsid w:val="00F95588"/>
    <w:rsid w:val="00FA6BBE"/>
    <w:rsid w:val="00FB4181"/>
    <w:rsid w:val="00FC4746"/>
    <w:rsid w:val="00FD0A9A"/>
    <w:rsid w:val="00FD2803"/>
    <w:rsid w:val="00FE47E6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BDC5-CC27-4710-96EC-ED7C3D3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C7"/>
  </w:style>
  <w:style w:type="paragraph" w:styleId="1">
    <w:name w:val="heading 1"/>
    <w:basedOn w:val="a"/>
    <w:next w:val="a"/>
    <w:link w:val="10"/>
    <w:uiPriority w:val="99"/>
    <w:qFormat/>
    <w:rsid w:val="00F25516"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25516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874ADD"/>
    <w:pPr>
      <w:spacing w:line="360" w:lineRule="exact"/>
      <w:ind w:firstLine="720"/>
    </w:pPr>
  </w:style>
  <w:style w:type="character" w:customStyle="1" w:styleId="a6">
    <w:name w:val="Основной текст с отступом Знак"/>
    <w:basedOn w:val="a0"/>
    <w:link w:val="a5"/>
    <w:rsid w:val="00874ADD"/>
    <w:rPr>
      <w:sz w:val="28"/>
    </w:rPr>
  </w:style>
  <w:style w:type="paragraph" w:styleId="21">
    <w:name w:val="Body Text 2"/>
    <w:basedOn w:val="a"/>
    <w:link w:val="22"/>
    <w:uiPriority w:val="99"/>
    <w:rsid w:val="00874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4ADD"/>
  </w:style>
  <w:style w:type="character" w:styleId="a7">
    <w:name w:val="Hyperlink"/>
    <w:rsid w:val="00496B76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496B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39"/>
    <w:rsid w:val="008A7C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63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263D92"/>
  </w:style>
  <w:style w:type="paragraph" w:styleId="ab">
    <w:name w:val="Normal (Web)"/>
    <w:basedOn w:val="a"/>
    <w:uiPriority w:val="99"/>
    <w:rsid w:val="00BA5F0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80A76"/>
  </w:style>
  <w:style w:type="paragraph" w:styleId="HTML">
    <w:name w:val="HTML Preformatted"/>
    <w:basedOn w:val="a"/>
    <w:link w:val="HTML0"/>
    <w:unhideWhenUsed/>
    <w:rsid w:val="00D8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0A76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9769A5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92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22C6"/>
  </w:style>
  <w:style w:type="paragraph" w:styleId="3">
    <w:name w:val="Body Text Indent 3"/>
    <w:basedOn w:val="a"/>
    <w:link w:val="30"/>
    <w:uiPriority w:val="99"/>
    <w:unhideWhenUsed/>
    <w:rsid w:val="00C655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557A"/>
    <w:rPr>
      <w:sz w:val="16"/>
      <w:szCs w:val="16"/>
    </w:rPr>
  </w:style>
  <w:style w:type="paragraph" w:styleId="af">
    <w:name w:val="No Spacing"/>
    <w:uiPriority w:val="1"/>
    <w:qFormat/>
    <w:rsid w:val="00A41963"/>
    <w:rPr>
      <w:rFonts w:asciiTheme="minorHAnsi" w:eastAsiaTheme="minorEastAsia" w:hAnsiTheme="minorHAnsi" w:cstheme="minorBidi"/>
      <w:sz w:val="22"/>
      <w:szCs w:val="22"/>
    </w:rPr>
  </w:style>
  <w:style w:type="paragraph" w:customStyle="1" w:styleId="c18">
    <w:name w:val="c18"/>
    <w:basedOn w:val="a"/>
    <w:rsid w:val="00A4196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enevaea@lysva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yach197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zhikovatv@lysva.bi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ndakovala@lysva.bi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A4CB-7850-4D35-A71D-A5FF816B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</TotalTime>
  <Pages>4</Pages>
  <Words>505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Пользователь Windows</cp:lastModifiedBy>
  <cp:revision>3</cp:revision>
  <cp:lastPrinted>2024-12-26T03:56:00Z</cp:lastPrinted>
  <dcterms:created xsi:type="dcterms:W3CDTF">2024-12-28T03:22:00Z</dcterms:created>
  <dcterms:modified xsi:type="dcterms:W3CDTF">2024-12-28T03:28:00Z</dcterms:modified>
</cp:coreProperties>
</file>