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65AD3" w:rsidRPr="00E65AD3" w:rsidTr="00E65AD3">
        <w:tc>
          <w:tcPr>
            <w:tcW w:w="9851" w:type="dxa"/>
          </w:tcPr>
          <w:p w:rsidR="00E65AD3" w:rsidRPr="00E65AD3" w:rsidRDefault="00E65AD3" w:rsidP="00E65AD3">
            <w:pPr>
              <w:framePr w:hSpace="141" w:wrap="auto" w:vAnchor="text" w:hAnchor="page" w:x="1560" w:y="-145"/>
              <w:ind w:left="72" w:hanging="72"/>
              <w:jc w:val="center"/>
            </w:pPr>
            <w:r w:rsidRPr="00E65AD3">
              <w:rPr>
                <w:noProof/>
              </w:rPr>
              <w:drawing>
                <wp:inline distT="0" distB="0" distL="0" distR="0" wp14:anchorId="7BF285E0" wp14:editId="2206E307">
                  <wp:extent cx="742950" cy="946150"/>
                  <wp:effectExtent l="0" t="0" r="0" b="6350"/>
                  <wp:docPr id="14" name="Рисунок 14" descr="Описание: C:\Users\sekretar 2\Desktop\об утв. бланков ждокументов адм. ЛГО\ГЕРБ ШТРИХОВКА 2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sekretar 2\Desktop\об утв. бланков ждокументов адм. ЛГО\ГЕРБ ШТРИХОВКА 2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80" t="24394" r="21619" b="240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AD3" w:rsidRPr="00E65AD3" w:rsidTr="00E65AD3">
        <w:tc>
          <w:tcPr>
            <w:tcW w:w="9851" w:type="dxa"/>
          </w:tcPr>
          <w:p w:rsidR="00E65AD3" w:rsidRPr="00E65AD3" w:rsidRDefault="00E65AD3" w:rsidP="00E65AD3">
            <w:pPr>
              <w:keepNext/>
              <w:framePr w:hSpace="141" w:wrap="auto" w:vAnchor="text" w:hAnchor="page" w:x="1560" w:y="-145"/>
              <w:ind w:left="72" w:hanging="72"/>
              <w:jc w:val="center"/>
              <w:outlineLvl w:val="0"/>
              <w:rPr>
                <w:b/>
                <w:bCs/>
                <w:spacing w:val="100"/>
              </w:rPr>
            </w:pPr>
            <w:r w:rsidRPr="00E65AD3">
              <w:rPr>
                <w:b/>
                <w:bCs/>
                <w:spacing w:val="100"/>
              </w:rPr>
              <w:t>ПРИКАЗ</w:t>
            </w:r>
          </w:p>
        </w:tc>
      </w:tr>
      <w:tr w:rsidR="00E65AD3" w:rsidRPr="00E65AD3" w:rsidTr="00E65AD3">
        <w:tc>
          <w:tcPr>
            <w:tcW w:w="9851" w:type="dxa"/>
          </w:tcPr>
          <w:p w:rsidR="00E65AD3" w:rsidRPr="00E65AD3" w:rsidRDefault="00E65AD3" w:rsidP="00E65AD3">
            <w:pPr>
              <w:framePr w:hSpace="141" w:wrap="auto" w:vAnchor="text" w:hAnchor="page" w:x="1560" w:y="-145"/>
              <w:ind w:left="72" w:hanging="72"/>
              <w:jc w:val="center"/>
              <w:rPr>
                <w:sz w:val="18"/>
                <w:szCs w:val="18"/>
              </w:rPr>
            </w:pPr>
          </w:p>
          <w:p w:rsidR="00E65AD3" w:rsidRPr="00E65AD3" w:rsidRDefault="00E65AD3" w:rsidP="00E65AD3">
            <w:pPr>
              <w:framePr w:hSpace="141" w:wrap="auto" w:vAnchor="text" w:hAnchor="page" w:x="1560" w:y="-145"/>
              <w:spacing w:line="240" w:lineRule="exact"/>
              <w:ind w:left="74" w:hanging="74"/>
              <w:jc w:val="center"/>
              <w:rPr>
                <w:b/>
                <w:bCs/>
                <w:sz w:val="26"/>
                <w:szCs w:val="26"/>
              </w:rPr>
            </w:pPr>
            <w:r w:rsidRPr="00E65AD3">
              <w:rPr>
                <w:b/>
                <w:bCs/>
                <w:sz w:val="26"/>
                <w:szCs w:val="26"/>
              </w:rPr>
              <w:t>НАЧАЛЬНИКА УПРАВЛЕНИЯ ОБРАЗОВАНИЯ</w:t>
            </w:r>
          </w:p>
          <w:p w:rsidR="00E65AD3" w:rsidRPr="00E65AD3" w:rsidRDefault="00E65AD3" w:rsidP="00E65AD3">
            <w:pPr>
              <w:framePr w:hSpace="141" w:wrap="auto" w:vAnchor="text" w:hAnchor="page" w:x="1560" w:y="-145"/>
              <w:spacing w:line="240" w:lineRule="exact"/>
              <w:ind w:left="74" w:hanging="74"/>
              <w:jc w:val="center"/>
              <w:rPr>
                <w:b/>
                <w:bCs/>
                <w:sz w:val="26"/>
                <w:szCs w:val="26"/>
              </w:rPr>
            </w:pPr>
            <w:r w:rsidRPr="00E65AD3">
              <w:rPr>
                <w:b/>
                <w:bCs/>
                <w:sz w:val="26"/>
                <w:szCs w:val="26"/>
              </w:rPr>
              <w:t>АДМИНИСТРАЦИИ ЛЫСЬВЕНСКОГО ГОРОДСКОГО ОКРУГА</w:t>
            </w:r>
          </w:p>
        </w:tc>
      </w:tr>
      <w:tr w:rsidR="00E65AD3" w:rsidRPr="00E65AD3" w:rsidTr="00E65AD3">
        <w:tc>
          <w:tcPr>
            <w:tcW w:w="9851" w:type="dxa"/>
          </w:tcPr>
          <w:p w:rsidR="00E65AD3" w:rsidRPr="00E65AD3" w:rsidRDefault="00E65AD3" w:rsidP="00E65AD3">
            <w:pPr>
              <w:framePr w:hSpace="141" w:wrap="auto" w:vAnchor="text" w:hAnchor="page" w:x="1560" w:y="-145"/>
              <w:ind w:left="72" w:hanging="72"/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:rsidR="002B3BEC" w:rsidRPr="002B3BEC" w:rsidRDefault="002B3BEC" w:rsidP="002B3BEC"/>
    <w:p w:rsidR="004D4E1C" w:rsidRPr="004D4E1C" w:rsidRDefault="004D4E1C" w:rsidP="004D4E1C">
      <w:pPr>
        <w:rPr>
          <w:color w:val="auto"/>
          <w:sz w:val="20"/>
          <w:szCs w:val="20"/>
        </w:rPr>
      </w:pPr>
    </w:p>
    <w:tbl>
      <w:tblPr>
        <w:tblW w:w="0" w:type="auto"/>
        <w:tblInd w:w="1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4253"/>
        <w:gridCol w:w="345"/>
        <w:gridCol w:w="1696"/>
      </w:tblGrid>
      <w:tr w:rsidR="004D4E1C" w:rsidRPr="004D4E1C" w:rsidTr="00CA0F67">
        <w:tc>
          <w:tcPr>
            <w:tcW w:w="2041" w:type="dxa"/>
            <w:tcBorders>
              <w:bottom w:val="single" w:sz="4" w:space="0" w:color="auto"/>
            </w:tcBorders>
          </w:tcPr>
          <w:p w:rsidR="004D4E1C" w:rsidRPr="00E47886" w:rsidRDefault="00E47886" w:rsidP="001417DF">
            <w:pPr>
              <w:spacing w:before="6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1417DF">
              <w:rPr>
                <w:color w:val="auto"/>
              </w:rPr>
              <w:t>6</w:t>
            </w:r>
            <w:r w:rsidR="004D4E1C" w:rsidRPr="004D4E1C">
              <w:rPr>
                <w:color w:val="auto"/>
              </w:rPr>
              <w:t>.12.202</w:t>
            </w:r>
            <w:r>
              <w:rPr>
                <w:color w:val="auto"/>
              </w:rPr>
              <w:t>4</w:t>
            </w:r>
          </w:p>
        </w:tc>
        <w:tc>
          <w:tcPr>
            <w:tcW w:w="4253" w:type="dxa"/>
            <w:tcBorders>
              <w:left w:val="nil"/>
            </w:tcBorders>
          </w:tcPr>
          <w:p w:rsidR="004D4E1C" w:rsidRPr="004D4E1C" w:rsidRDefault="004D4E1C" w:rsidP="004D4E1C">
            <w:pPr>
              <w:rPr>
                <w:color w:val="auto"/>
              </w:rPr>
            </w:pPr>
          </w:p>
        </w:tc>
        <w:tc>
          <w:tcPr>
            <w:tcW w:w="345" w:type="dxa"/>
            <w:tcMar>
              <w:left w:w="0" w:type="dxa"/>
              <w:right w:w="0" w:type="dxa"/>
            </w:tcMar>
          </w:tcPr>
          <w:p w:rsidR="004D4E1C" w:rsidRPr="004D4E1C" w:rsidRDefault="004D4E1C" w:rsidP="004D4E1C">
            <w:pPr>
              <w:spacing w:before="100"/>
              <w:rPr>
                <w:color w:val="auto"/>
              </w:rPr>
            </w:pPr>
            <w:r w:rsidRPr="004D4E1C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tcMar>
              <w:left w:w="170" w:type="dxa"/>
            </w:tcMar>
          </w:tcPr>
          <w:p w:rsidR="004D4E1C" w:rsidRPr="004D4E1C" w:rsidRDefault="001417DF" w:rsidP="004D4E1C">
            <w:pPr>
              <w:spacing w:before="60"/>
              <w:jc w:val="center"/>
              <w:rPr>
                <w:color w:val="auto"/>
              </w:rPr>
            </w:pPr>
            <w:r>
              <w:rPr>
                <w:color w:val="auto"/>
              </w:rPr>
              <w:t>465/01-02</w:t>
            </w:r>
          </w:p>
        </w:tc>
      </w:tr>
    </w:tbl>
    <w:p w:rsidR="004D4E1C" w:rsidRPr="004D4E1C" w:rsidRDefault="004D4E1C" w:rsidP="004D4E1C">
      <w:pPr>
        <w:rPr>
          <w:color w:val="auto"/>
        </w:rPr>
      </w:pPr>
    </w:p>
    <w:p w:rsidR="004D4E1C" w:rsidRPr="004D4E1C" w:rsidRDefault="00E012FF" w:rsidP="004D4E1C">
      <w:pPr>
        <w:rPr>
          <w:color w:val="auto"/>
        </w:rPr>
      </w:pPr>
      <w:r>
        <w:rPr>
          <w:noProof/>
          <w:color w:val="auto"/>
          <w:sz w:val="20"/>
          <w:szCs w:val="20"/>
        </w:rPr>
        <w:pict>
          <v:group id="Group 2" o:spid="_x0000_s1038" style="position:absolute;margin-left:3.7pt;margin-top:10.5pt;width:7.1pt;height:7.1pt;z-index:251657216" coordorigin="1296,4032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">
            <v:line id="Line 3" o:spid="_x0000_s1039" style="position:absolute;flip:y;visibility:visible" from="1296,4032" to="1296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<v:line id="Line 4" o:spid="_x0000_s1040" style="position:absolute;visibility:visible" from="1296,4032" to="1584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</v:group>
        </w:pict>
      </w:r>
      <w:r>
        <w:rPr>
          <w:noProof/>
          <w:color w:val="auto"/>
          <w:sz w:val="20"/>
          <w:szCs w:val="20"/>
        </w:rPr>
        <w:pict>
          <v:group id="Group 5" o:spid="_x0000_s1041" style="position:absolute;margin-left:204.1pt;margin-top:10.5pt;width:7.1pt;height:7.1pt;rotation:90;z-index:251658240" coordorigin="1296,4032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" o:allowincell="f">
            <v:line id="Line 6" o:spid="_x0000_s1042" style="position:absolute;flip:y;visibility:visible" from="1296,4032" to="1296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<v:line id="Line 7" o:spid="_x0000_s1043" style="position:absolute;visibility:visible" from="1296,4032" to="1584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</v:group>
        </w:pict>
      </w:r>
    </w:p>
    <w:tbl>
      <w:tblPr>
        <w:tblW w:w="0" w:type="auto"/>
        <w:tblInd w:w="1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7"/>
      </w:tblGrid>
      <w:tr w:rsidR="004D4E1C" w:rsidRPr="004D4E1C" w:rsidTr="00CA0F67">
        <w:trPr>
          <w:trHeight w:val="996"/>
        </w:trPr>
        <w:tc>
          <w:tcPr>
            <w:tcW w:w="9207" w:type="dxa"/>
          </w:tcPr>
          <w:p w:rsidR="004D4E1C" w:rsidRPr="004D4E1C" w:rsidRDefault="004D4E1C" w:rsidP="004D4E1C">
            <w:pPr>
              <w:spacing w:line="240" w:lineRule="exact"/>
              <w:rPr>
                <w:b/>
                <w:color w:val="auto"/>
              </w:rPr>
            </w:pPr>
            <w:r w:rsidRPr="004D4E1C">
              <w:rPr>
                <w:b/>
                <w:color w:val="auto"/>
              </w:rPr>
              <w:t>Об утверждении состава участников муниципального</w:t>
            </w:r>
          </w:p>
          <w:p w:rsidR="004D4E1C" w:rsidRPr="004D4E1C" w:rsidRDefault="004D4E1C" w:rsidP="00E47886">
            <w:pPr>
              <w:spacing w:line="240" w:lineRule="exact"/>
              <w:rPr>
                <w:b/>
                <w:color w:val="auto"/>
              </w:rPr>
            </w:pPr>
            <w:r w:rsidRPr="004D4E1C">
              <w:rPr>
                <w:b/>
                <w:color w:val="auto"/>
              </w:rPr>
              <w:t xml:space="preserve">этапа Всероссийского конкурса «Учитель года </w:t>
            </w:r>
            <w:r w:rsidR="00E47886">
              <w:rPr>
                <w:b/>
                <w:color w:val="auto"/>
              </w:rPr>
              <w:t xml:space="preserve">России </w:t>
            </w:r>
            <w:r w:rsidRPr="004D4E1C">
              <w:rPr>
                <w:b/>
                <w:color w:val="auto"/>
              </w:rPr>
              <w:t>– 202</w:t>
            </w:r>
            <w:r w:rsidR="00E47886">
              <w:rPr>
                <w:b/>
                <w:color w:val="auto"/>
              </w:rPr>
              <w:t>5</w:t>
            </w:r>
            <w:r w:rsidRPr="004D4E1C">
              <w:rPr>
                <w:b/>
                <w:color w:val="auto"/>
              </w:rPr>
              <w:t>»</w:t>
            </w:r>
          </w:p>
        </w:tc>
      </w:tr>
    </w:tbl>
    <w:p w:rsidR="004D4E1C" w:rsidRPr="004D4E1C" w:rsidRDefault="004D4E1C" w:rsidP="004D4E1C">
      <w:pPr>
        <w:ind w:firstLine="708"/>
        <w:jc w:val="both"/>
        <w:rPr>
          <w:color w:val="auto"/>
        </w:rPr>
      </w:pPr>
      <w:r w:rsidRPr="004D4E1C">
        <w:rPr>
          <w:color w:val="auto"/>
        </w:rPr>
        <w:t xml:space="preserve">В соответствии с планом работы управления образования администрации Лысьвенского городского округа, МАУ ДПО «ЦНМО», в целях повышения престижа педагогической профессии и распространения передового опыта и организованного проведения муниципального этапа Всероссийского конкурса «Учитель года </w:t>
      </w:r>
      <w:r w:rsidR="00E47886">
        <w:rPr>
          <w:color w:val="auto"/>
        </w:rPr>
        <w:t xml:space="preserve">России </w:t>
      </w:r>
      <w:r w:rsidRPr="004D4E1C">
        <w:rPr>
          <w:color w:val="auto"/>
        </w:rPr>
        <w:t>– 202</w:t>
      </w:r>
      <w:r w:rsidR="00E47886">
        <w:rPr>
          <w:color w:val="auto"/>
        </w:rPr>
        <w:t>5</w:t>
      </w:r>
      <w:r w:rsidRPr="004D4E1C">
        <w:rPr>
          <w:color w:val="auto"/>
        </w:rPr>
        <w:t>»</w:t>
      </w:r>
    </w:p>
    <w:p w:rsidR="004D4E1C" w:rsidRPr="004D4E1C" w:rsidRDefault="004D4E1C" w:rsidP="004D4E1C">
      <w:pPr>
        <w:jc w:val="both"/>
        <w:rPr>
          <w:b/>
          <w:bCs/>
          <w:color w:val="auto"/>
          <w:szCs w:val="20"/>
        </w:rPr>
      </w:pPr>
      <w:r w:rsidRPr="004D4E1C">
        <w:rPr>
          <w:b/>
          <w:bCs/>
          <w:color w:val="auto"/>
          <w:szCs w:val="20"/>
        </w:rPr>
        <w:t>ПРИКАЗЫВАЮ:</w:t>
      </w:r>
    </w:p>
    <w:p w:rsidR="004149B1" w:rsidRDefault="004D4E1C" w:rsidP="001417DF">
      <w:pPr>
        <w:ind w:firstLine="709"/>
        <w:jc w:val="both"/>
        <w:rPr>
          <w:color w:val="auto"/>
        </w:rPr>
      </w:pPr>
      <w:r w:rsidRPr="001417DF">
        <w:rPr>
          <w:color w:val="auto"/>
        </w:rPr>
        <w:t>1. </w:t>
      </w:r>
      <w:r w:rsidR="001417DF" w:rsidRPr="001417DF">
        <w:rPr>
          <w:color w:val="auto"/>
        </w:rPr>
        <w:t xml:space="preserve">Объединить </w:t>
      </w:r>
      <w:r w:rsidR="004149B1" w:rsidRPr="001417DF">
        <w:rPr>
          <w:color w:val="auto"/>
        </w:rPr>
        <w:t>номинаци</w:t>
      </w:r>
      <w:r w:rsidR="00FD59A8" w:rsidRPr="001417DF">
        <w:rPr>
          <w:color w:val="auto"/>
        </w:rPr>
        <w:t>и</w:t>
      </w:r>
      <w:r w:rsidR="004149B1" w:rsidRPr="001417DF">
        <w:rPr>
          <w:color w:val="auto"/>
        </w:rPr>
        <w:t xml:space="preserve"> «Учитель начальных классов» и «Учитель общего образования»</w:t>
      </w:r>
      <w:r w:rsidR="001417DF" w:rsidRPr="001417DF">
        <w:rPr>
          <w:color w:val="auto"/>
        </w:rPr>
        <w:t xml:space="preserve"> в одну номинацию «Учитель», в связи с недостаточным количеством поданных заявок от </w:t>
      </w:r>
      <w:r w:rsidR="001417DF">
        <w:rPr>
          <w:color w:val="auto"/>
        </w:rPr>
        <w:t>педагогических работников общеобразовательных организаций.</w:t>
      </w:r>
    </w:p>
    <w:p w:rsidR="004D4E1C" w:rsidRDefault="001417DF" w:rsidP="004D4E1C">
      <w:pPr>
        <w:ind w:firstLine="709"/>
        <w:jc w:val="both"/>
        <w:rPr>
          <w:color w:val="auto"/>
        </w:rPr>
      </w:pPr>
      <w:r>
        <w:rPr>
          <w:color w:val="auto"/>
        </w:rPr>
        <w:t>2. </w:t>
      </w:r>
      <w:r w:rsidR="004D4E1C" w:rsidRPr="004D4E1C">
        <w:rPr>
          <w:color w:val="auto"/>
        </w:rPr>
        <w:t xml:space="preserve">Утвердить состав участников муниципального этапа Всероссийского конкурса «Учитель года </w:t>
      </w:r>
      <w:r w:rsidR="00E47886">
        <w:rPr>
          <w:color w:val="auto"/>
        </w:rPr>
        <w:t xml:space="preserve">России </w:t>
      </w:r>
      <w:r w:rsidR="004D4E1C" w:rsidRPr="004D4E1C">
        <w:rPr>
          <w:color w:val="auto"/>
        </w:rPr>
        <w:t>– 202</w:t>
      </w:r>
      <w:r w:rsidR="00E47886">
        <w:rPr>
          <w:color w:val="auto"/>
        </w:rPr>
        <w:t>5</w:t>
      </w:r>
      <w:r w:rsidR="004D4E1C">
        <w:rPr>
          <w:color w:val="auto"/>
        </w:rPr>
        <w:t xml:space="preserve">» </w:t>
      </w:r>
    </w:p>
    <w:p w:rsidR="004D4E1C" w:rsidRPr="004D4E1C" w:rsidRDefault="004149B1" w:rsidP="004D4E1C">
      <w:pPr>
        <w:ind w:firstLine="709"/>
        <w:jc w:val="both"/>
        <w:rPr>
          <w:color w:val="auto"/>
        </w:rPr>
      </w:pPr>
      <w:r>
        <w:rPr>
          <w:color w:val="auto"/>
        </w:rPr>
        <w:t>3</w:t>
      </w:r>
      <w:r w:rsidR="004D4E1C" w:rsidRPr="004D4E1C">
        <w:rPr>
          <w:color w:val="auto"/>
        </w:rPr>
        <w:t>. Контроль за исполнением приказа возложить на начальника отдела по работе с педагогическими кадрами Н.А. Новикову.</w:t>
      </w:r>
    </w:p>
    <w:p w:rsidR="004D4E1C" w:rsidRPr="004D4E1C" w:rsidRDefault="004D4E1C" w:rsidP="004D4E1C">
      <w:pPr>
        <w:jc w:val="both"/>
        <w:rPr>
          <w:color w:val="auto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256"/>
        <w:gridCol w:w="3705"/>
      </w:tblGrid>
      <w:tr w:rsidR="004D4E1C" w:rsidRPr="004D4E1C" w:rsidTr="00CA0F67">
        <w:tc>
          <w:tcPr>
            <w:tcW w:w="4962" w:type="dxa"/>
          </w:tcPr>
          <w:p w:rsidR="004D4E1C" w:rsidRPr="004D4E1C" w:rsidRDefault="004D4E1C" w:rsidP="004D4E1C">
            <w:pPr>
              <w:spacing w:before="480" w:line="240" w:lineRule="exact"/>
              <w:rPr>
                <w:color w:val="auto"/>
                <w:szCs w:val="20"/>
              </w:rPr>
            </w:pPr>
            <w:r w:rsidRPr="004D4E1C">
              <w:rPr>
                <w:color w:val="auto"/>
                <w:szCs w:val="20"/>
              </w:rPr>
              <w:t xml:space="preserve">Начальник </w:t>
            </w:r>
            <w:r w:rsidRPr="004D4E1C">
              <w:rPr>
                <w:color w:val="auto"/>
              </w:rPr>
              <w:t>управления</w:t>
            </w:r>
          </w:p>
        </w:tc>
        <w:tc>
          <w:tcPr>
            <w:tcW w:w="1256" w:type="dxa"/>
          </w:tcPr>
          <w:p w:rsidR="004D4E1C" w:rsidRPr="004D4E1C" w:rsidRDefault="004D4E1C" w:rsidP="004D4E1C">
            <w:pPr>
              <w:spacing w:before="480"/>
              <w:jc w:val="center"/>
              <w:rPr>
                <w:color w:val="auto"/>
                <w:szCs w:val="20"/>
              </w:rPr>
            </w:pPr>
          </w:p>
        </w:tc>
        <w:tc>
          <w:tcPr>
            <w:tcW w:w="3705" w:type="dxa"/>
          </w:tcPr>
          <w:p w:rsidR="004D4E1C" w:rsidRPr="004D4E1C" w:rsidRDefault="004D4E1C" w:rsidP="004D4E1C">
            <w:pPr>
              <w:keepNext/>
              <w:keepLines/>
              <w:spacing w:before="480"/>
              <w:ind w:left="-51" w:right="-68"/>
              <w:jc w:val="right"/>
              <w:outlineLvl w:val="3"/>
              <w:rPr>
                <w:color w:val="auto"/>
              </w:rPr>
            </w:pPr>
            <w:r w:rsidRPr="004D4E1C">
              <w:rPr>
                <w:color w:val="auto"/>
              </w:rPr>
              <w:t>Л.Е. Степанова</w:t>
            </w:r>
          </w:p>
        </w:tc>
      </w:tr>
    </w:tbl>
    <w:p w:rsidR="004D4E1C" w:rsidRPr="004D4E1C" w:rsidRDefault="004D4E1C" w:rsidP="004D4E1C">
      <w:pPr>
        <w:rPr>
          <w:color w:val="auto"/>
          <w:szCs w:val="20"/>
        </w:rPr>
      </w:pPr>
    </w:p>
    <w:p w:rsidR="004D4E1C" w:rsidRPr="004D4E1C" w:rsidRDefault="004D4E1C" w:rsidP="004D4E1C">
      <w:pPr>
        <w:ind w:left="6096"/>
        <w:rPr>
          <w:color w:val="auto"/>
          <w:szCs w:val="20"/>
        </w:rPr>
      </w:pPr>
    </w:p>
    <w:p w:rsidR="004D4E1C" w:rsidRPr="004D4E1C" w:rsidRDefault="004D4E1C" w:rsidP="004D4E1C">
      <w:pPr>
        <w:ind w:left="6096"/>
        <w:rPr>
          <w:color w:val="auto"/>
          <w:szCs w:val="20"/>
        </w:rPr>
      </w:pPr>
    </w:p>
    <w:p w:rsidR="00CC24EF" w:rsidRDefault="00CC24EF" w:rsidP="002B3BEC"/>
    <w:p w:rsidR="002B3BEC" w:rsidRDefault="002B3BEC" w:rsidP="00C95C36">
      <w:pPr>
        <w:ind w:left="6096"/>
      </w:pPr>
    </w:p>
    <w:p w:rsidR="007C1EAB" w:rsidRDefault="007C1EAB" w:rsidP="00C95C36">
      <w:pPr>
        <w:ind w:left="6096"/>
      </w:pPr>
    </w:p>
    <w:p w:rsidR="007C1EAB" w:rsidRDefault="007C1EAB" w:rsidP="00C95C36">
      <w:pPr>
        <w:ind w:left="6096"/>
      </w:pPr>
    </w:p>
    <w:p w:rsidR="007C1EAB" w:rsidRDefault="007C1EAB" w:rsidP="00C95C36">
      <w:pPr>
        <w:ind w:left="6096"/>
      </w:pPr>
    </w:p>
    <w:p w:rsidR="007C1EAB" w:rsidRDefault="007C1EAB" w:rsidP="00C95C36">
      <w:pPr>
        <w:ind w:left="6096"/>
      </w:pPr>
    </w:p>
    <w:p w:rsidR="007C1EAB" w:rsidRDefault="007C1EAB" w:rsidP="00C95C36">
      <w:pPr>
        <w:ind w:left="6096"/>
      </w:pPr>
    </w:p>
    <w:p w:rsidR="007F3163" w:rsidRDefault="007F3163" w:rsidP="00C95C36">
      <w:pPr>
        <w:ind w:left="6096"/>
      </w:pPr>
    </w:p>
    <w:p w:rsidR="007F3163" w:rsidRDefault="007F3163" w:rsidP="00C95C36">
      <w:pPr>
        <w:ind w:left="6096"/>
      </w:pPr>
    </w:p>
    <w:p w:rsidR="007F3163" w:rsidRDefault="007F3163" w:rsidP="00C95C36">
      <w:pPr>
        <w:ind w:left="6096"/>
      </w:pPr>
    </w:p>
    <w:p w:rsidR="007F3163" w:rsidRDefault="007F3163" w:rsidP="00C95C36">
      <w:pPr>
        <w:ind w:left="6096"/>
      </w:pPr>
    </w:p>
    <w:p w:rsidR="00CA20B7" w:rsidRDefault="00CA20B7" w:rsidP="001417DF"/>
    <w:p w:rsidR="001417DF" w:rsidRDefault="001417DF" w:rsidP="001417DF"/>
    <w:p w:rsidR="00C95C36" w:rsidRPr="00C95C36" w:rsidRDefault="00C95C36" w:rsidP="00C95C36">
      <w:pPr>
        <w:ind w:left="6096"/>
      </w:pPr>
      <w:r w:rsidRPr="00C95C36">
        <w:t xml:space="preserve">УТВЕРЖДЕН </w:t>
      </w:r>
    </w:p>
    <w:p w:rsidR="00C95C36" w:rsidRPr="00C95C36" w:rsidRDefault="007F3163" w:rsidP="00C95C36">
      <w:pPr>
        <w:ind w:left="6096"/>
      </w:pPr>
      <w:r>
        <w:t>приказом начальника у</w:t>
      </w:r>
      <w:r w:rsidR="00C95C36" w:rsidRPr="00C95C36">
        <w:t>правления образования</w:t>
      </w:r>
    </w:p>
    <w:p w:rsidR="00DA6B01" w:rsidRDefault="00AD31A7" w:rsidP="00DA6B01">
      <w:pPr>
        <w:ind w:left="6096"/>
      </w:pPr>
      <w:r>
        <w:t xml:space="preserve">от </w:t>
      </w:r>
      <w:r w:rsidR="00E47886">
        <w:t>1</w:t>
      </w:r>
      <w:r w:rsidR="001417DF">
        <w:t>6</w:t>
      </w:r>
      <w:r w:rsidR="00CE137A" w:rsidRPr="00CE137A">
        <w:t>.1</w:t>
      </w:r>
      <w:r w:rsidR="00A01A03">
        <w:t>2</w:t>
      </w:r>
      <w:r w:rsidR="00CE137A" w:rsidRPr="00CE137A">
        <w:t>.</w:t>
      </w:r>
      <w:r w:rsidR="00CE137A" w:rsidRPr="00CA20B7">
        <w:t>202</w:t>
      </w:r>
      <w:r w:rsidR="00E47886">
        <w:t>4</w:t>
      </w:r>
      <w:r w:rsidR="001846B4" w:rsidRPr="00C95C36">
        <w:t xml:space="preserve"> № </w:t>
      </w:r>
      <w:r w:rsidR="001417DF">
        <w:t>465/01-08</w:t>
      </w:r>
    </w:p>
    <w:p w:rsidR="00DA6B01" w:rsidRDefault="00DA6B01" w:rsidP="00DA6B01">
      <w:pPr>
        <w:ind w:left="6096"/>
      </w:pPr>
    </w:p>
    <w:p w:rsidR="004D4E1C" w:rsidRPr="004D4E1C" w:rsidRDefault="004D4E1C" w:rsidP="004D4E1C">
      <w:pPr>
        <w:ind w:left="709"/>
        <w:jc w:val="center"/>
        <w:rPr>
          <w:b/>
          <w:color w:val="auto"/>
        </w:rPr>
      </w:pPr>
      <w:r w:rsidRPr="004D4E1C">
        <w:rPr>
          <w:b/>
          <w:color w:val="auto"/>
        </w:rPr>
        <w:t xml:space="preserve">Состав участников муниципального этапа Всероссийского конкурса «Учитель года </w:t>
      </w:r>
      <w:r w:rsidR="00E47886">
        <w:rPr>
          <w:b/>
          <w:color w:val="auto"/>
        </w:rPr>
        <w:t xml:space="preserve">России </w:t>
      </w:r>
      <w:r w:rsidRPr="004D4E1C">
        <w:rPr>
          <w:b/>
          <w:color w:val="auto"/>
        </w:rPr>
        <w:t>– 202</w:t>
      </w:r>
      <w:r w:rsidR="00E47886">
        <w:rPr>
          <w:b/>
          <w:color w:val="auto"/>
        </w:rPr>
        <w:t>5</w:t>
      </w:r>
      <w:r w:rsidR="001B6909">
        <w:rPr>
          <w:b/>
          <w:color w:val="auto"/>
        </w:rPr>
        <w:t>»</w:t>
      </w:r>
    </w:p>
    <w:p w:rsidR="004D4E1C" w:rsidRPr="004D4E1C" w:rsidRDefault="004D4E1C" w:rsidP="004D4E1C">
      <w:pPr>
        <w:ind w:left="709"/>
        <w:jc w:val="center"/>
        <w:rPr>
          <w:b/>
          <w:color w:val="auto"/>
        </w:rPr>
      </w:pPr>
    </w:p>
    <w:p w:rsidR="0098038F" w:rsidRPr="0098038F" w:rsidRDefault="001B6909" w:rsidP="0098038F">
      <w:pPr>
        <w:rPr>
          <w:b/>
          <w:szCs w:val="24"/>
        </w:rPr>
      </w:pPr>
      <w:r>
        <w:rPr>
          <w:b/>
        </w:rPr>
        <w:t xml:space="preserve">1. </w:t>
      </w:r>
      <w:r w:rsidR="0098038F" w:rsidRPr="0098038F">
        <w:rPr>
          <w:b/>
          <w:szCs w:val="24"/>
        </w:rPr>
        <w:t>Номинация «</w:t>
      </w:r>
      <w:r w:rsidR="007215C5" w:rsidRPr="007215C5">
        <w:rPr>
          <w:b/>
          <w:szCs w:val="24"/>
        </w:rPr>
        <w:t>Педагог дошкольного образования</w:t>
      </w:r>
      <w:r w:rsidR="0098038F" w:rsidRPr="0098038F">
        <w:rPr>
          <w:b/>
          <w:szCs w:val="24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3461"/>
        <w:gridCol w:w="2054"/>
        <w:gridCol w:w="3954"/>
      </w:tblGrid>
      <w:tr w:rsidR="004D4E1C" w:rsidRPr="004D4E1C" w:rsidTr="001417DF">
        <w:trPr>
          <w:trHeight w:val="284"/>
          <w:jc w:val="center"/>
        </w:trPr>
        <w:tc>
          <w:tcPr>
            <w:tcW w:w="330" w:type="pct"/>
            <w:shd w:val="clear" w:color="auto" w:fill="auto"/>
            <w:noWrap/>
            <w:vAlign w:val="center"/>
          </w:tcPr>
          <w:p w:rsidR="004D4E1C" w:rsidRPr="004D4E1C" w:rsidRDefault="004D4E1C" w:rsidP="004D4E1C">
            <w:pPr>
              <w:jc w:val="center"/>
              <w:rPr>
                <w:b/>
              </w:rPr>
            </w:pPr>
            <w:r w:rsidRPr="004D4E1C">
              <w:rPr>
                <w:b/>
              </w:rPr>
              <w:t>№</w:t>
            </w:r>
          </w:p>
        </w:tc>
        <w:tc>
          <w:tcPr>
            <w:tcW w:w="1707" w:type="pct"/>
            <w:shd w:val="clear" w:color="auto" w:fill="auto"/>
            <w:noWrap/>
            <w:vAlign w:val="center"/>
          </w:tcPr>
          <w:p w:rsidR="004D4E1C" w:rsidRPr="004D4E1C" w:rsidRDefault="004D4E1C" w:rsidP="004D4E1C">
            <w:pPr>
              <w:jc w:val="center"/>
              <w:rPr>
                <w:b/>
              </w:rPr>
            </w:pPr>
            <w:r w:rsidRPr="004D4E1C">
              <w:rPr>
                <w:b/>
              </w:rPr>
              <w:t>ФИО</w:t>
            </w:r>
          </w:p>
        </w:tc>
        <w:tc>
          <w:tcPr>
            <w:tcW w:w="1013" w:type="pct"/>
            <w:shd w:val="clear" w:color="auto" w:fill="auto"/>
            <w:noWrap/>
            <w:vAlign w:val="center"/>
          </w:tcPr>
          <w:p w:rsidR="004D4E1C" w:rsidRPr="004D4E1C" w:rsidRDefault="004D4E1C" w:rsidP="004D4E1C">
            <w:pPr>
              <w:jc w:val="center"/>
              <w:rPr>
                <w:b/>
              </w:rPr>
            </w:pPr>
            <w:r w:rsidRPr="004D4E1C">
              <w:rPr>
                <w:b/>
              </w:rPr>
              <w:t>Должность</w:t>
            </w:r>
          </w:p>
        </w:tc>
        <w:tc>
          <w:tcPr>
            <w:tcW w:w="1950" w:type="pct"/>
            <w:shd w:val="clear" w:color="auto" w:fill="auto"/>
            <w:noWrap/>
            <w:vAlign w:val="center"/>
          </w:tcPr>
          <w:p w:rsidR="004D4E1C" w:rsidRPr="004D4E1C" w:rsidRDefault="004D4E1C" w:rsidP="004D4E1C">
            <w:pPr>
              <w:jc w:val="center"/>
              <w:rPr>
                <w:b/>
              </w:rPr>
            </w:pPr>
            <w:r w:rsidRPr="004D4E1C">
              <w:rPr>
                <w:b/>
              </w:rPr>
              <w:t>Образовательная организация</w:t>
            </w:r>
          </w:p>
        </w:tc>
      </w:tr>
      <w:tr w:rsidR="000E1999" w:rsidRPr="004D4E1C" w:rsidTr="001417DF">
        <w:trPr>
          <w:trHeight w:val="256"/>
          <w:jc w:val="center"/>
        </w:trPr>
        <w:tc>
          <w:tcPr>
            <w:tcW w:w="330" w:type="pct"/>
            <w:shd w:val="clear" w:color="auto" w:fill="auto"/>
            <w:noWrap/>
            <w:vAlign w:val="center"/>
          </w:tcPr>
          <w:p w:rsidR="000E1999" w:rsidRPr="0098038F" w:rsidRDefault="000E1999" w:rsidP="000E1999">
            <w:pPr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1707" w:type="pct"/>
            <w:shd w:val="clear" w:color="auto" w:fill="auto"/>
            <w:noWrap/>
            <w:vAlign w:val="center"/>
          </w:tcPr>
          <w:p w:rsidR="000E1999" w:rsidRPr="000E1999" w:rsidRDefault="000E1999" w:rsidP="000E1999">
            <w:pPr>
              <w:spacing w:after="160" w:line="259" w:lineRule="auto"/>
            </w:pPr>
            <w:r w:rsidRPr="000E1999">
              <w:t>Насибуллина Елена Леонидовна</w:t>
            </w:r>
          </w:p>
        </w:tc>
        <w:tc>
          <w:tcPr>
            <w:tcW w:w="1013" w:type="pct"/>
            <w:shd w:val="clear" w:color="auto" w:fill="auto"/>
            <w:noWrap/>
          </w:tcPr>
          <w:p w:rsidR="000E1999" w:rsidRPr="007A3325" w:rsidRDefault="000E1999" w:rsidP="000E1999">
            <w:pPr>
              <w:spacing w:after="160" w:line="259" w:lineRule="auto"/>
            </w:pPr>
            <w:r>
              <w:t>воспитатель</w:t>
            </w:r>
          </w:p>
        </w:tc>
        <w:tc>
          <w:tcPr>
            <w:tcW w:w="1950" w:type="pct"/>
            <w:shd w:val="clear" w:color="auto" w:fill="auto"/>
            <w:noWrap/>
          </w:tcPr>
          <w:p w:rsidR="000E1999" w:rsidRPr="007A3325" w:rsidRDefault="000E1999" w:rsidP="000E1999">
            <w:pPr>
              <w:spacing w:after="160" w:line="259" w:lineRule="auto"/>
            </w:pPr>
            <w:r>
              <w:t>МАДОУ «Детский сад № 39» МО «ЛГО»</w:t>
            </w:r>
          </w:p>
        </w:tc>
      </w:tr>
      <w:tr w:rsidR="000E1999" w:rsidRPr="004D4E1C" w:rsidTr="001417DF">
        <w:trPr>
          <w:trHeight w:val="256"/>
          <w:jc w:val="center"/>
        </w:trPr>
        <w:tc>
          <w:tcPr>
            <w:tcW w:w="330" w:type="pct"/>
            <w:shd w:val="clear" w:color="auto" w:fill="auto"/>
            <w:noWrap/>
            <w:vAlign w:val="center"/>
          </w:tcPr>
          <w:p w:rsidR="000E1999" w:rsidRPr="0098038F" w:rsidRDefault="000E1999" w:rsidP="000E1999">
            <w:pPr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</w:tc>
        <w:tc>
          <w:tcPr>
            <w:tcW w:w="1707" w:type="pct"/>
            <w:shd w:val="clear" w:color="auto" w:fill="auto"/>
            <w:noWrap/>
          </w:tcPr>
          <w:p w:rsidR="000E1999" w:rsidRPr="007A3325" w:rsidRDefault="000E1999" w:rsidP="000E1999">
            <w:pPr>
              <w:spacing w:after="160" w:line="259" w:lineRule="auto"/>
            </w:pPr>
            <w:proofErr w:type="spellStart"/>
            <w:r>
              <w:t>Страшникова</w:t>
            </w:r>
            <w:proofErr w:type="spellEnd"/>
            <w:r>
              <w:t xml:space="preserve"> Елена Сергеевна</w:t>
            </w:r>
          </w:p>
        </w:tc>
        <w:tc>
          <w:tcPr>
            <w:tcW w:w="1013" w:type="pct"/>
            <w:shd w:val="clear" w:color="auto" w:fill="auto"/>
            <w:noWrap/>
          </w:tcPr>
          <w:p w:rsidR="000E1999" w:rsidRPr="007A3325" w:rsidRDefault="000E1999" w:rsidP="000E1999">
            <w:pPr>
              <w:spacing w:after="160" w:line="259" w:lineRule="auto"/>
            </w:pPr>
            <w:r>
              <w:t>воспитатель</w:t>
            </w:r>
          </w:p>
        </w:tc>
        <w:tc>
          <w:tcPr>
            <w:tcW w:w="1950" w:type="pct"/>
            <w:shd w:val="clear" w:color="auto" w:fill="auto"/>
            <w:noWrap/>
          </w:tcPr>
          <w:p w:rsidR="000E1999" w:rsidRPr="007A3325" w:rsidRDefault="000E1999" w:rsidP="000E1999">
            <w:pPr>
              <w:spacing w:after="160" w:line="259" w:lineRule="auto"/>
            </w:pPr>
            <w:r>
              <w:t>МАДОУ «Детский сад № 27»</w:t>
            </w:r>
          </w:p>
        </w:tc>
      </w:tr>
      <w:tr w:rsidR="000E1999" w:rsidRPr="004D4E1C" w:rsidTr="001417DF">
        <w:trPr>
          <w:trHeight w:val="765"/>
          <w:jc w:val="center"/>
        </w:trPr>
        <w:tc>
          <w:tcPr>
            <w:tcW w:w="330" w:type="pct"/>
            <w:shd w:val="clear" w:color="auto" w:fill="auto"/>
            <w:noWrap/>
            <w:vAlign w:val="center"/>
          </w:tcPr>
          <w:p w:rsidR="000E1999" w:rsidRPr="0098038F" w:rsidRDefault="000E1999" w:rsidP="000E1999">
            <w:pPr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1707" w:type="pct"/>
            <w:shd w:val="clear" w:color="auto" w:fill="auto"/>
            <w:noWrap/>
          </w:tcPr>
          <w:p w:rsidR="001417DF" w:rsidRDefault="000E1999" w:rsidP="000E1999">
            <w:pPr>
              <w:spacing w:after="160" w:line="259" w:lineRule="auto"/>
            </w:pPr>
            <w:r>
              <w:t xml:space="preserve">Котова Ирина </w:t>
            </w:r>
          </w:p>
          <w:p w:rsidR="000E1999" w:rsidRPr="007A3325" w:rsidRDefault="000E1999" w:rsidP="000E1999">
            <w:pPr>
              <w:spacing w:after="160" w:line="259" w:lineRule="auto"/>
            </w:pPr>
            <w:r>
              <w:t>Валерьевна</w:t>
            </w:r>
          </w:p>
        </w:tc>
        <w:tc>
          <w:tcPr>
            <w:tcW w:w="1013" w:type="pct"/>
            <w:shd w:val="clear" w:color="auto" w:fill="auto"/>
            <w:noWrap/>
          </w:tcPr>
          <w:p w:rsidR="000E1999" w:rsidRPr="007A3325" w:rsidRDefault="000E1999" w:rsidP="000E1999">
            <w:pPr>
              <w:spacing w:after="160" w:line="259" w:lineRule="auto"/>
            </w:pPr>
            <w:r>
              <w:t>воспитатель</w:t>
            </w:r>
          </w:p>
        </w:tc>
        <w:tc>
          <w:tcPr>
            <w:tcW w:w="1950" w:type="pct"/>
            <w:shd w:val="clear" w:color="auto" w:fill="auto"/>
            <w:noWrap/>
          </w:tcPr>
          <w:p w:rsidR="000E1999" w:rsidRPr="007A3325" w:rsidRDefault="000E1999" w:rsidP="000E1999">
            <w:pPr>
              <w:spacing w:after="160" w:line="259" w:lineRule="auto"/>
            </w:pPr>
            <w:r>
              <w:t xml:space="preserve">МБДОУ «Детский сад № 38» </w:t>
            </w:r>
          </w:p>
        </w:tc>
      </w:tr>
      <w:tr w:rsidR="000E1999" w:rsidRPr="004D4E1C" w:rsidTr="001417DF">
        <w:trPr>
          <w:trHeight w:val="256"/>
          <w:jc w:val="center"/>
        </w:trPr>
        <w:tc>
          <w:tcPr>
            <w:tcW w:w="330" w:type="pct"/>
            <w:shd w:val="clear" w:color="auto" w:fill="auto"/>
            <w:noWrap/>
            <w:vAlign w:val="center"/>
          </w:tcPr>
          <w:p w:rsidR="000E1999" w:rsidRPr="0098038F" w:rsidRDefault="000E1999" w:rsidP="000E1999">
            <w:pPr>
              <w:rPr>
                <w:lang w:val="en-US"/>
              </w:rPr>
            </w:pPr>
            <w:r>
              <w:rPr>
                <w:lang w:val="en-US"/>
              </w:rPr>
              <w:t>1.4</w:t>
            </w:r>
          </w:p>
        </w:tc>
        <w:tc>
          <w:tcPr>
            <w:tcW w:w="1707" w:type="pct"/>
            <w:shd w:val="clear" w:color="auto" w:fill="auto"/>
          </w:tcPr>
          <w:p w:rsidR="000E1999" w:rsidRPr="007A3325" w:rsidRDefault="000E1999" w:rsidP="000E1999">
            <w:pPr>
              <w:spacing w:after="160" w:line="259" w:lineRule="auto"/>
            </w:pPr>
            <w:proofErr w:type="spellStart"/>
            <w:r>
              <w:t>Пупкова</w:t>
            </w:r>
            <w:proofErr w:type="spellEnd"/>
            <w:r>
              <w:t xml:space="preserve"> Наталья Викторовна</w:t>
            </w:r>
          </w:p>
        </w:tc>
        <w:tc>
          <w:tcPr>
            <w:tcW w:w="1013" w:type="pct"/>
            <w:shd w:val="clear" w:color="auto" w:fill="auto"/>
            <w:noWrap/>
          </w:tcPr>
          <w:p w:rsidR="000E1999" w:rsidRPr="007A3325" w:rsidRDefault="000E1999" w:rsidP="000E1999">
            <w:pPr>
              <w:spacing w:after="160" w:line="259" w:lineRule="auto"/>
            </w:pPr>
            <w:r>
              <w:t>воспитатель</w:t>
            </w:r>
          </w:p>
        </w:tc>
        <w:tc>
          <w:tcPr>
            <w:tcW w:w="1950" w:type="pct"/>
            <w:shd w:val="clear" w:color="auto" w:fill="auto"/>
          </w:tcPr>
          <w:p w:rsidR="000E1999" w:rsidRPr="007A3325" w:rsidRDefault="000E1999" w:rsidP="000E1999">
            <w:pPr>
              <w:spacing w:after="160" w:line="259" w:lineRule="auto"/>
            </w:pPr>
            <w:r>
              <w:t>МАДОУ «Детский сад № 26»</w:t>
            </w:r>
          </w:p>
        </w:tc>
      </w:tr>
      <w:tr w:rsidR="000E1999" w:rsidRPr="004D4E1C" w:rsidTr="001417DF">
        <w:trPr>
          <w:trHeight w:val="256"/>
          <w:jc w:val="center"/>
        </w:trPr>
        <w:tc>
          <w:tcPr>
            <w:tcW w:w="330" w:type="pct"/>
            <w:shd w:val="clear" w:color="auto" w:fill="auto"/>
            <w:noWrap/>
            <w:vAlign w:val="center"/>
          </w:tcPr>
          <w:p w:rsidR="000E1999" w:rsidRPr="0098038F" w:rsidRDefault="000E1999" w:rsidP="000E1999">
            <w:pPr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1707" w:type="pct"/>
            <w:shd w:val="clear" w:color="auto" w:fill="auto"/>
          </w:tcPr>
          <w:p w:rsidR="000E1999" w:rsidRPr="007A3325" w:rsidRDefault="000E1999" w:rsidP="000E1999">
            <w:pPr>
              <w:spacing w:after="160" w:line="259" w:lineRule="auto"/>
            </w:pPr>
            <w:proofErr w:type="spellStart"/>
            <w:r>
              <w:t>Вотинова</w:t>
            </w:r>
            <w:proofErr w:type="spellEnd"/>
            <w:r>
              <w:t xml:space="preserve"> Светлана Юрьевна</w:t>
            </w:r>
          </w:p>
        </w:tc>
        <w:tc>
          <w:tcPr>
            <w:tcW w:w="1013" w:type="pct"/>
            <w:shd w:val="clear" w:color="auto" w:fill="auto"/>
            <w:noWrap/>
          </w:tcPr>
          <w:p w:rsidR="000E1999" w:rsidRPr="007A3325" w:rsidRDefault="000E1999" w:rsidP="000E1999">
            <w:pPr>
              <w:spacing w:after="160" w:line="259" w:lineRule="auto"/>
            </w:pPr>
            <w:r>
              <w:t>воспитатель</w:t>
            </w:r>
          </w:p>
        </w:tc>
        <w:tc>
          <w:tcPr>
            <w:tcW w:w="1950" w:type="pct"/>
            <w:shd w:val="clear" w:color="auto" w:fill="auto"/>
          </w:tcPr>
          <w:p w:rsidR="000E1999" w:rsidRPr="007A3325" w:rsidRDefault="000E1999" w:rsidP="000E1999">
            <w:pPr>
              <w:spacing w:after="160" w:line="259" w:lineRule="auto"/>
            </w:pPr>
            <w:r>
              <w:t>МБДОУ «Детский сад № 11»</w:t>
            </w:r>
          </w:p>
        </w:tc>
      </w:tr>
      <w:tr w:rsidR="000E1999" w:rsidRPr="004D4E1C" w:rsidTr="001417DF">
        <w:trPr>
          <w:trHeight w:val="256"/>
          <w:jc w:val="center"/>
        </w:trPr>
        <w:tc>
          <w:tcPr>
            <w:tcW w:w="330" w:type="pct"/>
            <w:shd w:val="clear" w:color="auto" w:fill="auto"/>
            <w:noWrap/>
            <w:vAlign w:val="center"/>
          </w:tcPr>
          <w:p w:rsidR="000E1999" w:rsidRPr="0098038F" w:rsidRDefault="000E1999" w:rsidP="000E1999">
            <w:pPr>
              <w:rPr>
                <w:lang w:val="en-US"/>
              </w:rPr>
            </w:pPr>
            <w:r>
              <w:rPr>
                <w:lang w:val="en-US"/>
              </w:rPr>
              <w:t>1.6</w:t>
            </w:r>
          </w:p>
        </w:tc>
        <w:tc>
          <w:tcPr>
            <w:tcW w:w="1707" w:type="pct"/>
            <w:shd w:val="clear" w:color="auto" w:fill="auto"/>
          </w:tcPr>
          <w:p w:rsidR="000E1999" w:rsidRPr="007A3325" w:rsidRDefault="000E1999" w:rsidP="000E1999">
            <w:pPr>
              <w:spacing w:after="160" w:line="259" w:lineRule="auto"/>
            </w:pPr>
            <w:proofErr w:type="spellStart"/>
            <w:r>
              <w:t>Деветьярова</w:t>
            </w:r>
            <w:proofErr w:type="spellEnd"/>
            <w:r>
              <w:t xml:space="preserve"> Наталья Васильевна</w:t>
            </w:r>
          </w:p>
        </w:tc>
        <w:tc>
          <w:tcPr>
            <w:tcW w:w="1013" w:type="pct"/>
            <w:shd w:val="clear" w:color="auto" w:fill="auto"/>
            <w:noWrap/>
          </w:tcPr>
          <w:p w:rsidR="000E1999" w:rsidRPr="007A3325" w:rsidRDefault="000E1999" w:rsidP="000E1999">
            <w:pPr>
              <w:spacing w:after="160" w:line="259" w:lineRule="auto"/>
            </w:pPr>
            <w:r>
              <w:t>воспитатель</w:t>
            </w:r>
          </w:p>
        </w:tc>
        <w:tc>
          <w:tcPr>
            <w:tcW w:w="1950" w:type="pct"/>
            <w:shd w:val="clear" w:color="auto" w:fill="auto"/>
          </w:tcPr>
          <w:p w:rsidR="000E1999" w:rsidRPr="007A3325" w:rsidRDefault="000E1999" w:rsidP="000E1999">
            <w:pPr>
              <w:spacing w:after="160" w:line="259" w:lineRule="auto"/>
            </w:pPr>
            <w:r>
              <w:t>МАДОУ «Детский сад № 39» МО «ЛГО»</w:t>
            </w:r>
          </w:p>
        </w:tc>
      </w:tr>
      <w:tr w:rsidR="000E1999" w:rsidRPr="004D4E1C" w:rsidTr="001417DF">
        <w:trPr>
          <w:trHeight w:val="256"/>
          <w:jc w:val="center"/>
        </w:trPr>
        <w:tc>
          <w:tcPr>
            <w:tcW w:w="330" w:type="pct"/>
            <w:shd w:val="clear" w:color="auto" w:fill="auto"/>
            <w:noWrap/>
            <w:vAlign w:val="center"/>
          </w:tcPr>
          <w:p w:rsidR="000E1999" w:rsidRPr="007215C5" w:rsidRDefault="000E1999" w:rsidP="000E1999">
            <w:r>
              <w:t>1.7</w:t>
            </w:r>
          </w:p>
        </w:tc>
        <w:tc>
          <w:tcPr>
            <w:tcW w:w="1707" w:type="pct"/>
            <w:shd w:val="clear" w:color="auto" w:fill="auto"/>
          </w:tcPr>
          <w:p w:rsidR="000E1999" w:rsidRPr="007A3325" w:rsidRDefault="000E1999" w:rsidP="000E1999">
            <w:pPr>
              <w:spacing w:after="160" w:line="259" w:lineRule="auto"/>
            </w:pPr>
            <w:r>
              <w:t>Нифонтова Лариса Витальевна</w:t>
            </w:r>
          </w:p>
        </w:tc>
        <w:tc>
          <w:tcPr>
            <w:tcW w:w="1013" w:type="pct"/>
            <w:shd w:val="clear" w:color="auto" w:fill="auto"/>
            <w:noWrap/>
          </w:tcPr>
          <w:p w:rsidR="000E1999" w:rsidRPr="007A3325" w:rsidRDefault="000E1999" w:rsidP="000E1999">
            <w:pPr>
              <w:spacing w:after="160" w:line="259" w:lineRule="auto"/>
            </w:pPr>
            <w:r>
              <w:t>воспитатель</w:t>
            </w:r>
          </w:p>
        </w:tc>
        <w:tc>
          <w:tcPr>
            <w:tcW w:w="1950" w:type="pct"/>
            <w:shd w:val="clear" w:color="auto" w:fill="auto"/>
          </w:tcPr>
          <w:p w:rsidR="000E1999" w:rsidRPr="007A3325" w:rsidRDefault="000E1999" w:rsidP="000E1999">
            <w:pPr>
              <w:spacing w:after="160" w:line="259" w:lineRule="auto"/>
            </w:pPr>
            <w:r>
              <w:t>МАДОУ «ЦРР-Детский сад № 21» МО «ЛГО»</w:t>
            </w:r>
          </w:p>
        </w:tc>
      </w:tr>
    </w:tbl>
    <w:p w:rsidR="0098038F" w:rsidRDefault="0098038F" w:rsidP="0098038F"/>
    <w:p w:rsidR="0098038F" w:rsidRPr="0098038F" w:rsidRDefault="007A3325" w:rsidP="0098038F">
      <w:pPr>
        <w:rPr>
          <w:b/>
          <w:szCs w:val="24"/>
        </w:rPr>
      </w:pPr>
      <w:r>
        <w:rPr>
          <w:b/>
        </w:rPr>
        <w:t>2</w:t>
      </w:r>
      <w:r w:rsidR="0098038F" w:rsidRPr="004D4E1C">
        <w:rPr>
          <w:b/>
        </w:rPr>
        <w:t>. </w:t>
      </w:r>
      <w:r w:rsidR="0098038F" w:rsidRPr="0098038F">
        <w:rPr>
          <w:b/>
          <w:szCs w:val="24"/>
        </w:rPr>
        <w:t>Номинация «</w:t>
      </w:r>
      <w:r w:rsidR="0098038F">
        <w:rPr>
          <w:b/>
          <w:szCs w:val="24"/>
        </w:rPr>
        <w:t>Учитель</w:t>
      </w:r>
      <w:r w:rsidR="0098038F" w:rsidRPr="0098038F">
        <w:rPr>
          <w:b/>
          <w:szCs w:val="24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477"/>
        <w:gridCol w:w="1940"/>
        <w:gridCol w:w="4049"/>
      </w:tblGrid>
      <w:tr w:rsidR="0098038F" w:rsidRPr="004D4E1C" w:rsidTr="001417DF">
        <w:trPr>
          <w:trHeight w:val="284"/>
          <w:jc w:val="center"/>
        </w:trPr>
        <w:tc>
          <w:tcPr>
            <w:tcW w:w="331" w:type="pct"/>
            <w:shd w:val="clear" w:color="auto" w:fill="auto"/>
            <w:noWrap/>
            <w:vAlign w:val="center"/>
          </w:tcPr>
          <w:p w:rsidR="0098038F" w:rsidRPr="004D4E1C" w:rsidRDefault="0098038F" w:rsidP="00785D35">
            <w:pPr>
              <w:jc w:val="center"/>
              <w:rPr>
                <w:b/>
              </w:rPr>
            </w:pPr>
            <w:r w:rsidRPr="004D4E1C">
              <w:rPr>
                <w:b/>
              </w:rPr>
              <w:t>№</w:t>
            </w:r>
          </w:p>
        </w:tc>
        <w:tc>
          <w:tcPr>
            <w:tcW w:w="1715" w:type="pct"/>
            <w:shd w:val="clear" w:color="auto" w:fill="auto"/>
            <w:noWrap/>
            <w:vAlign w:val="center"/>
          </w:tcPr>
          <w:p w:rsidR="0098038F" w:rsidRPr="004D4E1C" w:rsidRDefault="0098038F" w:rsidP="00785D35">
            <w:pPr>
              <w:jc w:val="center"/>
              <w:rPr>
                <w:b/>
              </w:rPr>
            </w:pPr>
            <w:r w:rsidRPr="004D4E1C">
              <w:rPr>
                <w:b/>
              </w:rPr>
              <w:t>ФИО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:rsidR="0098038F" w:rsidRPr="004D4E1C" w:rsidRDefault="0098038F" w:rsidP="00785D35">
            <w:pPr>
              <w:jc w:val="center"/>
              <w:rPr>
                <w:b/>
              </w:rPr>
            </w:pPr>
            <w:r w:rsidRPr="004D4E1C">
              <w:rPr>
                <w:b/>
              </w:rPr>
              <w:t>Должность</w:t>
            </w:r>
          </w:p>
        </w:tc>
        <w:tc>
          <w:tcPr>
            <w:tcW w:w="1997" w:type="pct"/>
            <w:shd w:val="clear" w:color="auto" w:fill="auto"/>
            <w:noWrap/>
            <w:vAlign w:val="center"/>
          </w:tcPr>
          <w:p w:rsidR="0098038F" w:rsidRPr="004D4E1C" w:rsidRDefault="0098038F" w:rsidP="00785D35">
            <w:pPr>
              <w:jc w:val="center"/>
              <w:rPr>
                <w:b/>
              </w:rPr>
            </w:pPr>
            <w:r w:rsidRPr="004D4E1C">
              <w:rPr>
                <w:b/>
              </w:rPr>
              <w:t>Образовательная организация</w:t>
            </w:r>
          </w:p>
        </w:tc>
      </w:tr>
      <w:tr w:rsidR="007A3325" w:rsidRPr="004D4E1C" w:rsidTr="001417DF">
        <w:trPr>
          <w:trHeight w:val="256"/>
          <w:jc w:val="center"/>
        </w:trPr>
        <w:tc>
          <w:tcPr>
            <w:tcW w:w="331" w:type="pct"/>
            <w:shd w:val="clear" w:color="auto" w:fill="auto"/>
            <w:noWrap/>
            <w:vAlign w:val="center"/>
          </w:tcPr>
          <w:p w:rsidR="007A3325" w:rsidRPr="0098038F" w:rsidRDefault="007A3325" w:rsidP="007A3325">
            <w:pPr>
              <w:rPr>
                <w:lang w:val="en-US"/>
              </w:rPr>
            </w:pPr>
            <w:r>
              <w:rPr>
                <w:lang w:val="en-US"/>
              </w:rPr>
              <w:t>2.1</w:t>
            </w:r>
          </w:p>
        </w:tc>
        <w:tc>
          <w:tcPr>
            <w:tcW w:w="1715" w:type="pct"/>
            <w:shd w:val="clear" w:color="auto" w:fill="auto"/>
            <w:noWrap/>
          </w:tcPr>
          <w:p w:rsidR="007A3325" w:rsidRPr="007A3325" w:rsidRDefault="00DD50C2" w:rsidP="007A3325">
            <w:r>
              <w:t>Марьина Светлана Викторовна</w:t>
            </w:r>
          </w:p>
        </w:tc>
        <w:tc>
          <w:tcPr>
            <w:tcW w:w="957" w:type="pct"/>
            <w:shd w:val="clear" w:color="auto" w:fill="auto"/>
            <w:noWrap/>
          </w:tcPr>
          <w:p w:rsidR="007A3325" w:rsidRPr="007A3325" w:rsidRDefault="00DD50C2" w:rsidP="007A3325">
            <w:r>
              <w:t>учитель начальных классов</w:t>
            </w:r>
          </w:p>
        </w:tc>
        <w:tc>
          <w:tcPr>
            <w:tcW w:w="1997" w:type="pct"/>
            <w:shd w:val="clear" w:color="auto" w:fill="auto"/>
            <w:noWrap/>
          </w:tcPr>
          <w:p w:rsidR="007A3325" w:rsidRPr="00DD50C2" w:rsidRDefault="00DD50C2" w:rsidP="007A3325">
            <w:pPr>
              <w:rPr>
                <w:szCs w:val="24"/>
              </w:rPr>
            </w:pPr>
            <w:r w:rsidRPr="00DD50C2">
              <w:rPr>
                <w:szCs w:val="24"/>
              </w:rPr>
              <w:t>МБОУ «СОШ № 7»</w:t>
            </w:r>
          </w:p>
        </w:tc>
      </w:tr>
      <w:tr w:rsidR="007A3325" w:rsidRPr="004D4E1C" w:rsidTr="001417DF">
        <w:trPr>
          <w:trHeight w:val="256"/>
          <w:jc w:val="center"/>
        </w:trPr>
        <w:tc>
          <w:tcPr>
            <w:tcW w:w="331" w:type="pct"/>
            <w:shd w:val="clear" w:color="auto" w:fill="auto"/>
            <w:noWrap/>
            <w:vAlign w:val="center"/>
          </w:tcPr>
          <w:p w:rsidR="007A3325" w:rsidRPr="0098038F" w:rsidRDefault="007A3325" w:rsidP="007A3325">
            <w:pPr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</w:tc>
        <w:tc>
          <w:tcPr>
            <w:tcW w:w="1715" w:type="pct"/>
            <w:shd w:val="clear" w:color="auto" w:fill="auto"/>
            <w:noWrap/>
          </w:tcPr>
          <w:p w:rsidR="001417DF" w:rsidRDefault="00DD50C2" w:rsidP="007A3325">
            <w:r>
              <w:t>Батырь Полина</w:t>
            </w:r>
          </w:p>
          <w:p w:rsidR="007A3325" w:rsidRPr="007A3325" w:rsidRDefault="00DD50C2" w:rsidP="007A3325">
            <w:r>
              <w:t>Денисовна</w:t>
            </w:r>
          </w:p>
        </w:tc>
        <w:tc>
          <w:tcPr>
            <w:tcW w:w="957" w:type="pct"/>
            <w:shd w:val="clear" w:color="auto" w:fill="auto"/>
            <w:noWrap/>
          </w:tcPr>
          <w:p w:rsidR="007A3325" w:rsidRPr="007A3325" w:rsidRDefault="00DD50C2" w:rsidP="007A3325">
            <w:r>
              <w:t>учитель английского языка</w:t>
            </w:r>
          </w:p>
        </w:tc>
        <w:tc>
          <w:tcPr>
            <w:tcW w:w="1997" w:type="pct"/>
            <w:shd w:val="clear" w:color="auto" w:fill="auto"/>
            <w:noWrap/>
          </w:tcPr>
          <w:p w:rsidR="007A3325" w:rsidRPr="00DD50C2" w:rsidRDefault="00DD50C2" w:rsidP="007A3325">
            <w:pPr>
              <w:rPr>
                <w:szCs w:val="24"/>
              </w:rPr>
            </w:pPr>
            <w:r w:rsidRPr="00DD50C2">
              <w:rPr>
                <w:szCs w:val="24"/>
              </w:rPr>
              <w:t>МБОУ «СОШ № 16 с УИОП»</w:t>
            </w:r>
          </w:p>
        </w:tc>
      </w:tr>
      <w:tr w:rsidR="00DD50C2" w:rsidRPr="004D4E1C" w:rsidTr="001417DF">
        <w:trPr>
          <w:trHeight w:val="256"/>
          <w:jc w:val="center"/>
        </w:trPr>
        <w:tc>
          <w:tcPr>
            <w:tcW w:w="331" w:type="pct"/>
            <w:shd w:val="clear" w:color="auto" w:fill="auto"/>
            <w:noWrap/>
            <w:vAlign w:val="center"/>
          </w:tcPr>
          <w:p w:rsidR="00DD50C2" w:rsidRPr="0098038F" w:rsidRDefault="00DD50C2" w:rsidP="00DD50C2">
            <w:pPr>
              <w:rPr>
                <w:lang w:val="en-US"/>
              </w:rPr>
            </w:pPr>
            <w:r>
              <w:rPr>
                <w:lang w:val="en-US"/>
              </w:rPr>
              <w:t>2.3</w:t>
            </w:r>
          </w:p>
        </w:tc>
        <w:tc>
          <w:tcPr>
            <w:tcW w:w="1715" w:type="pct"/>
            <w:shd w:val="clear" w:color="auto" w:fill="auto"/>
            <w:noWrap/>
          </w:tcPr>
          <w:p w:rsidR="00DD50C2" w:rsidRPr="007A3325" w:rsidRDefault="00DD50C2" w:rsidP="00DD50C2">
            <w:r>
              <w:t>Котельникова Ольга Борисовна</w:t>
            </w:r>
          </w:p>
        </w:tc>
        <w:tc>
          <w:tcPr>
            <w:tcW w:w="957" w:type="pct"/>
            <w:shd w:val="clear" w:color="auto" w:fill="auto"/>
            <w:noWrap/>
          </w:tcPr>
          <w:p w:rsidR="00DD50C2" w:rsidRPr="007A3325" w:rsidRDefault="00DD50C2" w:rsidP="00DD50C2">
            <w:r>
              <w:t>учитель начальных классов</w:t>
            </w:r>
          </w:p>
        </w:tc>
        <w:tc>
          <w:tcPr>
            <w:tcW w:w="1997" w:type="pct"/>
            <w:shd w:val="clear" w:color="auto" w:fill="auto"/>
            <w:noWrap/>
          </w:tcPr>
          <w:p w:rsidR="00DD50C2" w:rsidRPr="00DD50C2" w:rsidRDefault="00DD50C2" w:rsidP="00DD50C2">
            <w:pPr>
              <w:rPr>
                <w:szCs w:val="24"/>
              </w:rPr>
            </w:pPr>
            <w:r w:rsidRPr="00DD50C2">
              <w:rPr>
                <w:szCs w:val="24"/>
              </w:rPr>
              <w:t>МАОУ «Лицей «ВЕКТОРиЯ»</w:t>
            </w:r>
          </w:p>
        </w:tc>
      </w:tr>
      <w:tr w:rsidR="00DD50C2" w:rsidRPr="004D4E1C" w:rsidTr="001417DF">
        <w:trPr>
          <w:trHeight w:val="256"/>
          <w:jc w:val="center"/>
        </w:trPr>
        <w:tc>
          <w:tcPr>
            <w:tcW w:w="331" w:type="pct"/>
            <w:shd w:val="clear" w:color="auto" w:fill="auto"/>
            <w:noWrap/>
            <w:vAlign w:val="center"/>
          </w:tcPr>
          <w:p w:rsidR="00DD50C2" w:rsidRPr="0098038F" w:rsidRDefault="00DD50C2" w:rsidP="00DD50C2">
            <w:pPr>
              <w:rPr>
                <w:lang w:val="en-US"/>
              </w:rPr>
            </w:pPr>
            <w:r>
              <w:rPr>
                <w:lang w:val="en-US"/>
              </w:rPr>
              <w:t>2.4</w:t>
            </w:r>
          </w:p>
        </w:tc>
        <w:tc>
          <w:tcPr>
            <w:tcW w:w="1715" w:type="pct"/>
            <w:shd w:val="clear" w:color="auto" w:fill="auto"/>
          </w:tcPr>
          <w:p w:rsidR="00DD50C2" w:rsidRPr="007A3325" w:rsidRDefault="00DD50C2" w:rsidP="00DD50C2">
            <w:r>
              <w:t>Зотова Снежана Валерьевна</w:t>
            </w:r>
          </w:p>
        </w:tc>
        <w:tc>
          <w:tcPr>
            <w:tcW w:w="957" w:type="pct"/>
            <w:shd w:val="clear" w:color="auto" w:fill="auto"/>
            <w:noWrap/>
          </w:tcPr>
          <w:p w:rsidR="00DD50C2" w:rsidRPr="007A3325" w:rsidRDefault="00DD50C2" w:rsidP="00DD50C2">
            <w:r>
              <w:t>учитель математики</w:t>
            </w:r>
          </w:p>
        </w:tc>
        <w:tc>
          <w:tcPr>
            <w:tcW w:w="1997" w:type="pct"/>
            <w:shd w:val="clear" w:color="auto" w:fill="auto"/>
          </w:tcPr>
          <w:p w:rsidR="00DD50C2" w:rsidRPr="00DD50C2" w:rsidRDefault="00DD50C2" w:rsidP="00DD50C2">
            <w:pPr>
              <w:rPr>
                <w:szCs w:val="24"/>
              </w:rPr>
            </w:pPr>
            <w:r>
              <w:rPr>
                <w:szCs w:val="24"/>
              </w:rPr>
              <w:t>МБОУ «СОШ № 2 с УИОП»</w:t>
            </w:r>
          </w:p>
        </w:tc>
      </w:tr>
    </w:tbl>
    <w:p w:rsidR="0098038F" w:rsidRDefault="0098038F" w:rsidP="0098038F">
      <w:pPr>
        <w:ind w:left="6096"/>
      </w:pPr>
    </w:p>
    <w:p w:rsidR="00DD50C2" w:rsidRDefault="00DD50C2" w:rsidP="0098038F">
      <w:pPr>
        <w:ind w:left="6096"/>
      </w:pPr>
    </w:p>
    <w:p w:rsidR="00DD50C2" w:rsidRDefault="00DD50C2" w:rsidP="0098038F">
      <w:pPr>
        <w:ind w:left="6096"/>
      </w:pPr>
    </w:p>
    <w:p w:rsidR="007A3325" w:rsidRPr="0098038F" w:rsidRDefault="007A3325" w:rsidP="007A3325">
      <w:pPr>
        <w:rPr>
          <w:b/>
          <w:szCs w:val="24"/>
        </w:rPr>
      </w:pPr>
      <w:r>
        <w:rPr>
          <w:b/>
        </w:rPr>
        <w:t>3</w:t>
      </w:r>
      <w:r w:rsidRPr="004D4E1C">
        <w:rPr>
          <w:b/>
        </w:rPr>
        <w:t>. </w:t>
      </w:r>
      <w:r w:rsidRPr="0098038F">
        <w:rPr>
          <w:b/>
          <w:szCs w:val="24"/>
        </w:rPr>
        <w:t>Номинация «</w:t>
      </w:r>
      <w:r w:rsidR="005F1473">
        <w:rPr>
          <w:b/>
          <w:szCs w:val="24"/>
        </w:rPr>
        <w:t>Педагогический дебют</w:t>
      </w:r>
      <w:r w:rsidRPr="0098038F">
        <w:rPr>
          <w:b/>
          <w:szCs w:val="24"/>
        </w:rPr>
        <w:t>»</w:t>
      </w:r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481"/>
        <w:gridCol w:w="2331"/>
        <w:gridCol w:w="3686"/>
      </w:tblGrid>
      <w:tr w:rsidR="007A3325" w:rsidRPr="004D4E1C" w:rsidTr="00785D35">
        <w:trPr>
          <w:trHeight w:val="284"/>
          <w:jc w:val="center"/>
        </w:trPr>
        <w:tc>
          <w:tcPr>
            <w:tcW w:w="331" w:type="pct"/>
            <w:shd w:val="clear" w:color="auto" w:fill="auto"/>
            <w:noWrap/>
            <w:vAlign w:val="center"/>
          </w:tcPr>
          <w:p w:rsidR="007A3325" w:rsidRPr="004D4E1C" w:rsidRDefault="007A3325" w:rsidP="00785D35">
            <w:pPr>
              <w:jc w:val="center"/>
              <w:rPr>
                <w:b/>
              </w:rPr>
            </w:pPr>
            <w:r w:rsidRPr="004D4E1C">
              <w:rPr>
                <w:b/>
              </w:rPr>
              <w:t>№</w:t>
            </w:r>
          </w:p>
        </w:tc>
        <w:tc>
          <w:tcPr>
            <w:tcW w:w="1711" w:type="pct"/>
            <w:shd w:val="clear" w:color="auto" w:fill="auto"/>
            <w:noWrap/>
            <w:vAlign w:val="center"/>
          </w:tcPr>
          <w:p w:rsidR="007A3325" w:rsidRPr="004D4E1C" w:rsidRDefault="007A3325" w:rsidP="00785D35">
            <w:pPr>
              <w:jc w:val="center"/>
              <w:rPr>
                <w:b/>
              </w:rPr>
            </w:pPr>
            <w:r w:rsidRPr="004D4E1C">
              <w:rPr>
                <w:b/>
              </w:rPr>
              <w:t>ФИО</w:t>
            </w:r>
          </w:p>
        </w:tc>
        <w:tc>
          <w:tcPr>
            <w:tcW w:w="1146" w:type="pct"/>
            <w:shd w:val="clear" w:color="auto" w:fill="auto"/>
            <w:noWrap/>
            <w:vAlign w:val="center"/>
          </w:tcPr>
          <w:p w:rsidR="007A3325" w:rsidRPr="004D4E1C" w:rsidRDefault="007A3325" w:rsidP="00785D35">
            <w:pPr>
              <w:jc w:val="center"/>
              <w:rPr>
                <w:b/>
              </w:rPr>
            </w:pPr>
            <w:r w:rsidRPr="004D4E1C">
              <w:rPr>
                <w:b/>
              </w:rPr>
              <w:t>Должность</w:t>
            </w:r>
          </w:p>
        </w:tc>
        <w:tc>
          <w:tcPr>
            <w:tcW w:w="1812" w:type="pct"/>
            <w:shd w:val="clear" w:color="auto" w:fill="auto"/>
            <w:noWrap/>
            <w:vAlign w:val="center"/>
          </w:tcPr>
          <w:p w:rsidR="007A3325" w:rsidRPr="004D4E1C" w:rsidRDefault="007A3325" w:rsidP="00785D35">
            <w:pPr>
              <w:jc w:val="center"/>
              <w:rPr>
                <w:b/>
              </w:rPr>
            </w:pPr>
            <w:r w:rsidRPr="004D4E1C">
              <w:rPr>
                <w:b/>
              </w:rPr>
              <w:t>Образовательная организация</w:t>
            </w:r>
          </w:p>
        </w:tc>
      </w:tr>
      <w:tr w:rsidR="007A3325" w:rsidRPr="004D4E1C" w:rsidTr="00785D35">
        <w:trPr>
          <w:trHeight w:val="256"/>
          <w:jc w:val="center"/>
        </w:trPr>
        <w:tc>
          <w:tcPr>
            <w:tcW w:w="331" w:type="pct"/>
            <w:shd w:val="clear" w:color="auto" w:fill="auto"/>
            <w:noWrap/>
            <w:vAlign w:val="center"/>
          </w:tcPr>
          <w:p w:rsidR="007A3325" w:rsidRPr="0098038F" w:rsidRDefault="007A3325" w:rsidP="007A3325">
            <w:pPr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1711" w:type="pct"/>
            <w:shd w:val="clear" w:color="auto" w:fill="auto"/>
            <w:noWrap/>
          </w:tcPr>
          <w:p w:rsidR="007A3325" w:rsidRPr="008A38B2" w:rsidRDefault="000E1999" w:rsidP="007A3325">
            <w:r w:rsidRPr="00DD50C2">
              <w:t>Шестакова Кристина Артуровна</w:t>
            </w:r>
          </w:p>
        </w:tc>
        <w:tc>
          <w:tcPr>
            <w:tcW w:w="1146" w:type="pct"/>
            <w:shd w:val="clear" w:color="auto" w:fill="auto"/>
            <w:noWrap/>
          </w:tcPr>
          <w:p w:rsidR="007A3325" w:rsidRPr="008A38B2" w:rsidRDefault="00DD50C2" w:rsidP="007A3325">
            <w:r>
              <w:t>воспитатель</w:t>
            </w:r>
          </w:p>
        </w:tc>
        <w:tc>
          <w:tcPr>
            <w:tcW w:w="1812" w:type="pct"/>
            <w:shd w:val="clear" w:color="auto" w:fill="auto"/>
            <w:noWrap/>
          </w:tcPr>
          <w:p w:rsidR="007A3325" w:rsidRPr="008A38B2" w:rsidRDefault="00DD50C2" w:rsidP="007A3325">
            <w:r>
              <w:t>МБДОУ «Детский сад № 38»</w:t>
            </w:r>
          </w:p>
        </w:tc>
      </w:tr>
      <w:tr w:rsidR="00DD50C2" w:rsidRPr="004D4E1C" w:rsidTr="00785D35">
        <w:trPr>
          <w:trHeight w:val="256"/>
          <w:jc w:val="center"/>
        </w:trPr>
        <w:tc>
          <w:tcPr>
            <w:tcW w:w="331" w:type="pct"/>
            <w:shd w:val="clear" w:color="auto" w:fill="auto"/>
            <w:noWrap/>
            <w:vAlign w:val="center"/>
          </w:tcPr>
          <w:p w:rsidR="00DD50C2" w:rsidRPr="0098038F" w:rsidRDefault="00DD50C2" w:rsidP="00DD50C2">
            <w:pPr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1711" w:type="pct"/>
            <w:shd w:val="clear" w:color="auto" w:fill="auto"/>
            <w:noWrap/>
          </w:tcPr>
          <w:p w:rsidR="00DD50C2" w:rsidRPr="008A38B2" w:rsidRDefault="00DD50C2" w:rsidP="00DD50C2">
            <w:r>
              <w:t>Степанова Ульяна Викторовна</w:t>
            </w:r>
          </w:p>
        </w:tc>
        <w:tc>
          <w:tcPr>
            <w:tcW w:w="1146" w:type="pct"/>
            <w:shd w:val="clear" w:color="auto" w:fill="auto"/>
            <w:noWrap/>
          </w:tcPr>
          <w:p w:rsidR="00DD50C2" w:rsidRPr="007A3325" w:rsidRDefault="00DD50C2" w:rsidP="00DD50C2">
            <w:r>
              <w:t>учитель начальных классов</w:t>
            </w:r>
          </w:p>
        </w:tc>
        <w:tc>
          <w:tcPr>
            <w:tcW w:w="1812" w:type="pct"/>
            <w:shd w:val="clear" w:color="auto" w:fill="auto"/>
            <w:noWrap/>
          </w:tcPr>
          <w:p w:rsidR="00DD50C2" w:rsidRPr="00DD50C2" w:rsidRDefault="00DD50C2" w:rsidP="00DD50C2">
            <w:pPr>
              <w:rPr>
                <w:szCs w:val="24"/>
              </w:rPr>
            </w:pPr>
            <w:r>
              <w:rPr>
                <w:szCs w:val="24"/>
              </w:rPr>
              <w:t>МБОУ «СОШ № 2 с УИОП»</w:t>
            </w:r>
          </w:p>
        </w:tc>
      </w:tr>
      <w:tr w:rsidR="00DD50C2" w:rsidRPr="004D4E1C" w:rsidTr="00785D35">
        <w:trPr>
          <w:trHeight w:val="256"/>
          <w:jc w:val="center"/>
        </w:trPr>
        <w:tc>
          <w:tcPr>
            <w:tcW w:w="331" w:type="pct"/>
            <w:shd w:val="clear" w:color="auto" w:fill="auto"/>
            <w:noWrap/>
            <w:vAlign w:val="center"/>
          </w:tcPr>
          <w:p w:rsidR="00DD50C2" w:rsidRPr="0098038F" w:rsidRDefault="00DD50C2" w:rsidP="00DD50C2">
            <w:pPr>
              <w:rPr>
                <w:lang w:val="en-US"/>
              </w:rPr>
            </w:pPr>
            <w:r>
              <w:rPr>
                <w:lang w:val="en-US"/>
              </w:rPr>
              <w:t>3.3</w:t>
            </w:r>
          </w:p>
        </w:tc>
        <w:tc>
          <w:tcPr>
            <w:tcW w:w="1711" w:type="pct"/>
            <w:shd w:val="clear" w:color="auto" w:fill="auto"/>
            <w:noWrap/>
          </w:tcPr>
          <w:p w:rsidR="00DD50C2" w:rsidRPr="008A38B2" w:rsidRDefault="00DD50C2" w:rsidP="00DD50C2">
            <w:r>
              <w:t>Латышева Виктория Александровна</w:t>
            </w:r>
          </w:p>
        </w:tc>
        <w:tc>
          <w:tcPr>
            <w:tcW w:w="1146" w:type="pct"/>
            <w:shd w:val="clear" w:color="auto" w:fill="auto"/>
            <w:noWrap/>
          </w:tcPr>
          <w:p w:rsidR="00DD50C2" w:rsidRPr="008A38B2" w:rsidRDefault="00DD50C2" w:rsidP="00DD50C2">
            <w:r>
              <w:t>педагог дополнительного образования</w:t>
            </w:r>
          </w:p>
        </w:tc>
        <w:tc>
          <w:tcPr>
            <w:tcW w:w="1812" w:type="pct"/>
            <w:shd w:val="clear" w:color="auto" w:fill="auto"/>
            <w:noWrap/>
          </w:tcPr>
          <w:p w:rsidR="00DD50C2" w:rsidRPr="008A38B2" w:rsidRDefault="00D47754" w:rsidP="00DD50C2">
            <w:r>
              <w:t>МБУДО «ДД(Ю)Т»</w:t>
            </w:r>
          </w:p>
        </w:tc>
      </w:tr>
      <w:tr w:rsidR="00D47754" w:rsidRPr="004D4E1C" w:rsidTr="00785D35">
        <w:trPr>
          <w:trHeight w:val="256"/>
          <w:jc w:val="center"/>
        </w:trPr>
        <w:tc>
          <w:tcPr>
            <w:tcW w:w="331" w:type="pct"/>
            <w:shd w:val="clear" w:color="auto" w:fill="auto"/>
            <w:noWrap/>
            <w:vAlign w:val="center"/>
          </w:tcPr>
          <w:p w:rsidR="00D47754" w:rsidRPr="005F1473" w:rsidRDefault="00D47754" w:rsidP="00D47754">
            <w:r>
              <w:t>3.4</w:t>
            </w:r>
          </w:p>
        </w:tc>
        <w:tc>
          <w:tcPr>
            <w:tcW w:w="1711" w:type="pct"/>
            <w:shd w:val="clear" w:color="auto" w:fill="auto"/>
            <w:noWrap/>
          </w:tcPr>
          <w:p w:rsidR="00D47754" w:rsidRPr="008A38B2" w:rsidRDefault="00D47754" w:rsidP="00D47754">
            <w:r>
              <w:t>Петрова Елизавета Юрьевна</w:t>
            </w:r>
          </w:p>
        </w:tc>
        <w:tc>
          <w:tcPr>
            <w:tcW w:w="1146" w:type="pct"/>
            <w:shd w:val="clear" w:color="auto" w:fill="auto"/>
            <w:noWrap/>
          </w:tcPr>
          <w:p w:rsidR="00D47754" w:rsidRPr="007A3325" w:rsidRDefault="00D47754" w:rsidP="00D47754">
            <w:r>
              <w:t>учитель начальных классов</w:t>
            </w:r>
          </w:p>
        </w:tc>
        <w:tc>
          <w:tcPr>
            <w:tcW w:w="1812" w:type="pct"/>
            <w:shd w:val="clear" w:color="auto" w:fill="auto"/>
            <w:noWrap/>
          </w:tcPr>
          <w:p w:rsidR="00D47754" w:rsidRPr="00DD50C2" w:rsidRDefault="00D47754" w:rsidP="00D47754">
            <w:pPr>
              <w:rPr>
                <w:szCs w:val="24"/>
              </w:rPr>
            </w:pPr>
            <w:r w:rsidRPr="00DD50C2">
              <w:rPr>
                <w:szCs w:val="24"/>
              </w:rPr>
              <w:t>МБОУ «СОШ № 16 с УИОП»</w:t>
            </w:r>
          </w:p>
        </w:tc>
      </w:tr>
      <w:tr w:rsidR="00D47754" w:rsidRPr="004D4E1C" w:rsidTr="00785D35">
        <w:trPr>
          <w:trHeight w:val="256"/>
          <w:jc w:val="center"/>
        </w:trPr>
        <w:tc>
          <w:tcPr>
            <w:tcW w:w="331" w:type="pct"/>
            <w:shd w:val="clear" w:color="auto" w:fill="auto"/>
            <w:noWrap/>
            <w:vAlign w:val="center"/>
          </w:tcPr>
          <w:p w:rsidR="00D47754" w:rsidRPr="005F1473" w:rsidRDefault="00D47754" w:rsidP="00D47754">
            <w:r>
              <w:t>3.5</w:t>
            </w:r>
          </w:p>
        </w:tc>
        <w:tc>
          <w:tcPr>
            <w:tcW w:w="1711" w:type="pct"/>
            <w:shd w:val="clear" w:color="auto" w:fill="auto"/>
            <w:noWrap/>
          </w:tcPr>
          <w:p w:rsidR="001417DF" w:rsidRDefault="00D47754" w:rsidP="00D47754">
            <w:r>
              <w:t>Ярыгина Анна</w:t>
            </w:r>
          </w:p>
          <w:p w:rsidR="00D47754" w:rsidRPr="008A38B2" w:rsidRDefault="00D47754" w:rsidP="00D47754">
            <w:r>
              <w:t>Ивановна</w:t>
            </w:r>
          </w:p>
        </w:tc>
        <w:tc>
          <w:tcPr>
            <w:tcW w:w="1146" w:type="pct"/>
            <w:shd w:val="clear" w:color="auto" w:fill="auto"/>
            <w:noWrap/>
          </w:tcPr>
          <w:p w:rsidR="00D47754" w:rsidRPr="008A38B2" w:rsidRDefault="00D47754" w:rsidP="00D47754">
            <w:r>
              <w:t>учитель химии</w:t>
            </w:r>
          </w:p>
        </w:tc>
        <w:tc>
          <w:tcPr>
            <w:tcW w:w="1812" w:type="pct"/>
            <w:shd w:val="clear" w:color="auto" w:fill="auto"/>
            <w:noWrap/>
          </w:tcPr>
          <w:p w:rsidR="00D47754" w:rsidRPr="00DD50C2" w:rsidRDefault="00D47754" w:rsidP="00D47754">
            <w:pPr>
              <w:rPr>
                <w:szCs w:val="24"/>
              </w:rPr>
            </w:pPr>
            <w:r w:rsidRPr="00DD50C2">
              <w:rPr>
                <w:szCs w:val="24"/>
              </w:rPr>
              <w:t>МАОУ «Лицей «ВЕКТОРиЯ»</w:t>
            </w:r>
          </w:p>
        </w:tc>
      </w:tr>
    </w:tbl>
    <w:p w:rsidR="007A3325" w:rsidRDefault="007A3325" w:rsidP="007A3325">
      <w:pPr>
        <w:ind w:left="6096"/>
      </w:pPr>
    </w:p>
    <w:p w:rsidR="008A38B2" w:rsidRPr="0098038F" w:rsidRDefault="008A38B2" w:rsidP="008A38B2">
      <w:pPr>
        <w:rPr>
          <w:b/>
          <w:szCs w:val="24"/>
        </w:rPr>
      </w:pPr>
      <w:r>
        <w:rPr>
          <w:b/>
        </w:rPr>
        <w:t>4</w:t>
      </w:r>
      <w:r w:rsidRPr="004D4E1C">
        <w:rPr>
          <w:b/>
        </w:rPr>
        <w:t>. </w:t>
      </w:r>
      <w:r w:rsidRPr="0098038F">
        <w:rPr>
          <w:b/>
          <w:szCs w:val="24"/>
        </w:rPr>
        <w:t>Номинация «</w:t>
      </w:r>
      <w:r w:rsidRPr="008A38B2">
        <w:rPr>
          <w:b/>
        </w:rPr>
        <w:t>Специалист</w:t>
      </w:r>
      <w:r w:rsidR="005F1473">
        <w:rPr>
          <w:b/>
        </w:rPr>
        <w:t xml:space="preserve"> в области воспитания</w:t>
      </w:r>
      <w:r w:rsidRPr="0098038F">
        <w:rPr>
          <w:b/>
          <w:szCs w:val="24"/>
        </w:rPr>
        <w:t>»</w:t>
      </w:r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481"/>
        <w:gridCol w:w="2350"/>
        <w:gridCol w:w="3668"/>
      </w:tblGrid>
      <w:tr w:rsidR="008A38B2" w:rsidRPr="004D4E1C" w:rsidTr="00727C02">
        <w:trPr>
          <w:trHeight w:val="284"/>
          <w:jc w:val="center"/>
        </w:trPr>
        <w:tc>
          <w:tcPr>
            <w:tcW w:w="331" w:type="pct"/>
            <w:shd w:val="clear" w:color="auto" w:fill="auto"/>
            <w:noWrap/>
            <w:vAlign w:val="center"/>
          </w:tcPr>
          <w:p w:rsidR="008A38B2" w:rsidRPr="004D4E1C" w:rsidRDefault="008A38B2" w:rsidP="00785D35">
            <w:pPr>
              <w:jc w:val="center"/>
              <w:rPr>
                <w:b/>
              </w:rPr>
            </w:pPr>
            <w:r w:rsidRPr="004D4E1C">
              <w:rPr>
                <w:b/>
              </w:rPr>
              <w:t>№</w:t>
            </w:r>
          </w:p>
        </w:tc>
        <w:tc>
          <w:tcPr>
            <w:tcW w:w="1711" w:type="pct"/>
            <w:shd w:val="clear" w:color="auto" w:fill="auto"/>
            <w:noWrap/>
            <w:vAlign w:val="center"/>
          </w:tcPr>
          <w:p w:rsidR="008A38B2" w:rsidRPr="004D4E1C" w:rsidRDefault="008A38B2" w:rsidP="00785D35">
            <w:pPr>
              <w:jc w:val="center"/>
              <w:rPr>
                <w:b/>
              </w:rPr>
            </w:pPr>
            <w:r w:rsidRPr="004D4E1C">
              <w:rPr>
                <w:b/>
              </w:rPr>
              <w:t>ФИО</w:t>
            </w:r>
          </w:p>
        </w:tc>
        <w:tc>
          <w:tcPr>
            <w:tcW w:w="1155" w:type="pct"/>
            <w:shd w:val="clear" w:color="auto" w:fill="auto"/>
            <w:noWrap/>
            <w:vAlign w:val="center"/>
          </w:tcPr>
          <w:p w:rsidR="008A38B2" w:rsidRPr="004D4E1C" w:rsidRDefault="008A38B2" w:rsidP="00785D35">
            <w:pPr>
              <w:jc w:val="center"/>
              <w:rPr>
                <w:b/>
              </w:rPr>
            </w:pPr>
            <w:r w:rsidRPr="004D4E1C">
              <w:rPr>
                <w:b/>
              </w:rPr>
              <w:t>Должность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:rsidR="008A38B2" w:rsidRPr="004D4E1C" w:rsidRDefault="008A38B2" w:rsidP="00785D35">
            <w:pPr>
              <w:jc w:val="center"/>
              <w:rPr>
                <w:b/>
              </w:rPr>
            </w:pPr>
            <w:r w:rsidRPr="004D4E1C">
              <w:rPr>
                <w:b/>
              </w:rPr>
              <w:t>Образовательная организация</w:t>
            </w:r>
          </w:p>
        </w:tc>
      </w:tr>
      <w:tr w:rsidR="000E1999" w:rsidRPr="004D4E1C" w:rsidTr="00D226BD">
        <w:trPr>
          <w:trHeight w:val="256"/>
          <w:jc w:val="center"/>
        </w:trPr>
        <w:tc>
          <w:tcPr>
            <w:tcW w:w="331" w:type="pct"/>
            <w:shd w:val="clear" w:color="auto" w:fill="auto"/>
            <w:noWrap/>
            <w:vAlign w:val="center"/>
          </w:tcPr>
          <w:p w:rsidR="000E1999" w:rsidRPr="0098038F" w:rsidRDefault="000E1999" w:rsidP="000E1999">
            <w:pPr>
              <w:rPr>
                <w:lang w:val="en-US"/>
              </w:rPr>
            </w:pPr>
            <w:r>
              <w:rPr>
                <w:lang w:val="en-US"/>
              </w:rPr>
              <w:t>4.1</w:t>
            </w:r>
          </w:p>
        </w:tc>
        <w:tc>
          <w:tcPr>
            <w:tcW w:w="1711" w:type="pct"/>
            <w:shd w:val="clear" w:color="auto" w:fill="auto"/>
            <w:noWrap/>
            <w:vAlign w:val="center"/>
          </w:tcPr>
          <w:p w:rsidR="000E1999" w:rsidRPr="00D47754" w:rsidRDefault="000E1999" w:rsidP="00D47754">
            <w:r w:rsidRPr="00D47754">
              <w:t>Павлова Надежда Игоревна</w:t>
            </w:r>
          </w:p>
        </w:tc>
        <w:tc>
          <w:tcPr>
            <w:tcW w:w="1155" w:type="pct"/>
            <w:shd w:val="clear" w:color="auto" w:fill="auto"/>
            <w:noWrap/>
          </w:tcPr>
          <w:p w:rsidR="000E1999" w:rsidRPr="008A38B2" w:rsidRDefault="00D47754" w:rsidP="000E1999">
            <w:pPr>
              <w:spacing w:after="160" w:line="259" w:lineRule="auto"/>
            </w:pPr>
            <w:r>
              <w:t>учитель географии</w:t>
            </w:r>
          </w:p>
        </w:tc>
        <w:tc>
          <w:tcPr>
            <w:tcW w:w="1803" w:type="pct"/>
            <w:shd w:val="clear" w:color="auto" w:fill="auto"/>
            <w:noWrap/>
          </w:tcPr>
          <w:p w:rsidR="000E1999" w:rsidRPr="008A38B2" w:rsidRDefault="00F32E11" w:rsidP="000E1999">
            <w:pPr>
              <w:spacing w:after="160" w:line="259" w:lineRule="auto"/>
            </w:pPr>
            <w:r>
              <w:t>МБОУ «СОШ № 6</w:t>
            </w:r>
            <w:r w:rsidR="00D47754">
              <w:t>»</w:t>
            </w:r>
          </w:p>
        </w:tc>
      </w:tr>
      <w:tr w:rsidR="000E1999" w:rsidRPr="004D4E1C" w:rsidTr="00727C02">
        <w:trPr>
          <w:trHeight w:val="256"/>
          <w:jc w:val="center"/>
        </w:trPr>
        <w:tc>
          <w:tcPr>
            <w:tcW w:w="331" w:type="pct"/>
            <w:shd w:val="clear" w:color="auto" w:fill="auto"/>
            <w:noWrap/>
            <w:vAlign w:val="center"/>
          </w:tcPr>
          <w:p w:rsidR="000E1999" w:rsidRPr="0098038F" w:rsidRDefault="000E1999" w:rsidP="000E1999">
            <w:pPr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</w:tc>
        <w:tc>
          <w:tcPr>
            <w:tcW w:w="1711" w:type="pct"/>
            <w:shd w:val="clear" w:color="auto" w:fill="auto"/>
            <w:noWrap/>
          </w:tcPr>
          <w:p w:rsidR="000E1999" w:rsidRPr="008A38B2" w:rsidRDefault="00D47754" w:rsidP="00E012FF">
            <w:pPr>
              <w:spacing w:after="160" w:line="259" w:lineRule="auto"/>
            </w:pPr>
            <w:proofErr w:type="spellStart"/>
            <w:r>
              <w:t>Тимкаева</w:t>
            </w:r>
            <w:proofErr w:type="spellEnd"/>
            <w:r>
              <w:t xml:space="preserve"> Наталья </w:t>
            </w:r>
            <w:r w:rsidR="00E012FF">
              <w:t>Николаевна</w:t>
            </w:r>
          </w:p>
        </w:tc>
        <w:tc>
          <w:tcPr>
            <w:tcW w:w="1155" w:type="pct"/>
            <w:shd w:val="clear" w:color="auto" w:fill="auto"/>
            <w:noWrap/>
          </w:tcPr>
          <w:p w:rsidR="000E1999" w:rsidRPr="008A38B2" w:rsidRDefault="00D47754" w:rsidP="000E1999">
            <w:pPr>
              <w:spacing w:after="160" w:line="259" w:lineRule="auto"/>
            </w:pPr>
            <w:r>
              <w:t>учитель труда (технологии)</w:t>
            </w:r>
          </w:p>
        </w:tc>
        <w:tc>
          <w:tcPr>
            <w:tcW w:w="1803" w:type="pct"/>
            <w:shd w:val="clear" w:color="auto" w:fill="auto"/>
            <w:noWrap/>
          </w:tcPr>
          <w:p w:rsidR="000E1999" w:rsidRPr="008A38B2" w:rsidRDefault="00D47754" w:rsidP="000E1999">
            <w:pPr>
              <w:spacing w:after="160" w:line="259" w:lineRule="auto"/>
            </w:pPr>
            <w:r>
              <w:t>МБОУ «Школа для детей с ОВЗ»</w:t>
            </w:r>
          </w:p>
        </w:tc>
      </w:tr>
      <w:tr w:rsidR="000E1999" w:rsidRPr="004D4E1C" w:rsidTr="00727C02">
        <w:trPr>
          <w:trHeight w:val="256"/>
          <w:jc w:val="center"/>
        </w:trPr>
        <w:tc>
          <w:tcPr>
            <w:tcW w:w="331" w:type="pct"/>
            <w:shd w:val="clear" w:color="auto" w:fill="auto"/>
            <w:noWrap/>
            <w:vAlign w:val="center"/>
          </w:tcPr>
          <w:p w:rsidR="000E1999" w:rsidRPr="0098038F" w:rsidRDefault="000E1999" w:rsidP="000E1999">
            <w:pPr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1711" w:type="pct"/>
            <w:shd w:val="clear" w:color="auto" w:fill="auto"/>
            <w:noWrap/>
          </w:tcPr>
          <w:p w:rsidR="000E1999" w:rsidRPr="008A38B2" w:rsidRDefault="00D47754" w:rsidP="000E1999">
            <w:pPr>
              <w:spacing w:after="160" w:line="259" w:lineRule="auto"/>
            </w:pPr>
            <w:r>
              <w:t xml:space="preserve">Асанова Эльмира </w:t>
            </w:r>
            <w:proofErr w:type="spellStart"/>
            <w:r>
              <w:t>Нурисламовна</w:t>
            </w:r>
            <w:proofErr w:type="spellEnd"/>
          </w:p>
        </w:tc>
        <w:tc>
          <w:tcPr>
            <w:tcW w:w="1155" w:type="pct"/>
            <w:shd w:val="clear" w:color="auto" w:fill="auto"/>
            <w:noWrap/>
          </w:tcPr>
          <w:p w:rsidR="000E1999" w:rsidRPr="008A38B2" w:rsidRDefault="00D47754" w:rsidP="000E1999">
            <w:pPr>
              <w:spacing w:after="160" w:line="259" w:lineRule="auto"/>
            </w:pPr>
            <w:r>
              <w:t>учитель музыки</w:t>
            </w:r>
          </w:p>
        </w:tc>
        <w:tc>
          <w:tcPr>
            <w:tcW w:w="1803" w:type="pct"/>
            <w:shd w:val="clear" w:color="auto" w:fill="auto"/>
            <w:noWrap/>
          </w:tcPr>
          <w:p w:rsidR="000E1999" w:rsidRPr="008A38B2" w:rsidRDefault="00BF7613" w:rsidP="000E1999">
            <w:pPr>
              <w:spacing w:after="160" w:line="259" w:lineRule="auto"/>
            </w:pPr>
            <w:r>
              <w:t>МБОУ «СОШ № 7»</w:t>
            </w:r>
          </w:p>
        </w:tc>
      </w:tr>
      <w:tr w:rsidR="00BF7613" w:rsidRPr="004D4E1C" w:rsidTr="00727C02">
        <w:trPr>
          <w:trHeight w:val="256"/>
          <w:jc w:val="center"/>
        </w:trPr>
        <w:tc>
          <w:tcPr>
            <w:tcW w:w="331" w:type="pct"/>
            <w:shd w:val="clear" w:color="auto" w:fill="auto"/>
            <w:noWrap/>
            <w:vAlign w:val="center"/>
          </w:tcPr>
          <w:p w:rsidR="00BF7613" w:rsidRPr="0098038F" w:rsidRDefault="00BF7613" w:rsidP="00BF7613">
            <w:pPr>
              <w:rPr>
                <w:lang w:val="en-US"/>
              </w:rPr>
            </w:pPr>
            <w:r>
              <w:rPr>
                <w:lang w:val="en-US"/>
              </w:rPr>
              <w:t>4.4</w:t>
            </w:r>
          </w:p>
        </w:tc>
        <w:tc>
          <w:tcPr>
            <w:tcW w:w="1711" w:type="pct"/>
            <w:shd w:val="clear" w:color="auto" w:fill="auto"/>
          </w:tcPr>
          <w:p w:rsidR="00BF7613" w:rsidRPr="008A38B2" w:rsidRDefault="00BF7613" w:rsidP="00BF7613">
            <w:pPr>
              <w:spacing w:after="160" w:line="259" w:lineRule="auto"/>
            </w:pPr>
            <w:proofErr w:type="spellStart"/>
            <w:r>
              <w:t>Пашова</w:t>
            </w:r>
            <w:proofErr w:type="spellEnd"/>
            <w:r>
              <w:t xml:space="preserve"> Наталья </w:t>
            </w:r>
            <w:proofErr w:type="spellStart"/>
            <w:r>
              <w:t>Фаимовна</w:t>
            </w:r>
            <w:proofErr w:type="spellEnd"/>
          </w:p>
        </w:tc>
        <w:tc>
          <w:tcPr>
            <w:tcW w:w="1155" w:type="pct"/>
            <w:shd w:val="clear" w:color="auto" w:fill="auto"/>
            <w:noWrap/>
          </w:tcPr>
          <w:p w:rsidR="00BF7613" w:rsidRPr="007A3325" w:rsidRDefault="00BF7613" w:rsidP="00BF7613">
            <w:r>
              <w:t>учитель начальных классов</w:t>
            </w:r>
          </w:p>
        </w:tc>
        <w:tc>
          <w:tcPr>
            <w:tcW w:w="1803" w:type="pct"/>
            <w:shd w:val="clear" w:color="auto" w:fill="auto"/>
          </w:tcPr>
          <w:p w:rsidR="00BF7613" w:rsidRPr="00DD50C2" w:rsidRDefault="00BF7613" w:rsidP="00BF7613">
            <w:pPr>
              <w:rPr>
                <w:szCs w:val="24"/>
              </w:rPr>
            </w:pPr>
            <w:r w:rsidRPr="00DD50C2">
              <w:rPr>
                <w:szCs w:val="24"/>
              </w:rPr>
              <w:t>МБОУ «СОШ № 16 с УИОП»</w:t>
            </w:r>
          </w:p>
        </w:tc>
      </w:tr>
    </w:tbl>
    <w:p w:rsidR="00726D2B" w:rsidRDefault="005F1473" w:rsidP="005F1473">
      <w:r>
        <w:t xml:space="preserve"> </w:t>
      </w:r>
      <w:bookmarkStart w:id="0" w:name="_GoBack"/>
      <w:bookmarkEnd w:id="0"/>
    </w:p>
    <w:sectPr w:rsidR="00726D2B" w:rsidSect="00F17332">
      <w:pgSz w:w="11907" w:h="16840"/>
      <w:pgMar w:top="363" w:right="567" w:bottom="567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74ADD"/>
    <w:rsid w:val="000144B6"/>
    <w:rsid w:val="000207D6"/>
    <w:rsid w:val="000234C6"/>
    <w:rsid w:val="00023782"/>
    <w:rsid w:val="000255C0"/>
    <w:rsid w:val="00025D79"/>
    <w:rsid w:val="0003285A"/>
    <w:rsid w:val="00034936"/>
    <w:rsid w:val="0004293B"/>
    <w:rsid w:val="00042BFF"/>
    <w:rsid w:val="00052182"/>
    <w:rsid w:val="00065FBC"/>
    <w:rsid w:val="0007162D"/>
    <w:rsid w:val="0007520D"/>
    <w:rsid w:val="000779EB"/>
    <w:rsid w:val="000961EF"/>
    <w:rsid w:val="000A37D6"/>
    <w:rsid w:val="000A461A"/>
    <w:rsid w:val="000C2D7C"/>
    <w:rsid w:val="000C3ABF"/>
    <w:rsid w:val="000D3FEB"/>
    <w:rsid w:val="000D5498"/>
    <w:rsid w:val="000E1999"/>
    <w:rsid w:val="000E3736"/>
    <w:rsid w:val="000E587B"/>
    <w:rsid w:val="000E6BC2"/>
    <w:rsid w:val="0010261C"/>
    <w:rsid w:val="0010682A"/>
    <w:rsid w:val="00110F22"/>
    <w:rsid w:val="00114F89"/>
    <w:rsid w:val="001166D7"/>
    <w:rsid w:val="00127D28"/>
    <w:rsid w:val="00132191"/>
    <w:rsid w:val="00133C54"/>
    <w:rsid w:val="00134BF3"/>
    <w:rsid w:val="00137750"/>
    <w:rsid w:val="001417DF"/>
    <w:rsid w:val="00145B0D"/>
    <w:rsid w:val="00153523"/>
    <w:rsid w:val="00154A4F"/>
    <w:rsid w:val="00162DF5"/>
    <w:rsid w:val="00163AB2"/>
    <w:rsid w:val="00164FA2"/>
    <w:rsid w:val="00173470"/>
    <w:rsid w:val="00181010"/>
    <w:rsid w:val="001834CD"/>
    <w:rsid w:val="00183DDA"/>
    <w:rsid w:val="001846B4"/>
    <w:rsid w:val="00192F9D"/>
    <w:rsid w:val="0019585D"/>
    <w:rsid w:val="001A0716"/>
    <w:rsid w:val="001A09A2"/>
    <w:rsid w:val="001B556C"/>
    <w:rsid w:val="001B62E8"/>
    <w:rsid w:val="001B6909"/>
    <w:rsid w:val="001B744F"/>
    <w:rsid w:val="001D081A"/>
    <w:rsid w:val="001D22B1"/>
    <w:rsid w:val="001D2C3D"/>
    <w:rsid w:val="001D4C82"/>
    <w:rsid w:val="001E24BD"/>
    <w:rsid w:val="001F28E4"/>
    <w:rsid w:val="002100E6"/>
    <w:rsid w:val="002167D2"/>
    <w:rsid w:val="00223E6E"/>
    <w:rsid w:val="00224F0D"/>
    <w:rsid w:val="00227B82"/>
    <w:rsid w:val="00231F33"/>
    <w:rsid w:val="00235582"/>
    <w:rsid w:val="002358FB"/>
    <w:rsid w:val="00235951"/>
    <w:rsid w:val="00252F75"/>
    <w:rsid w:val="00261D27"/>
    <w:rsid w:val="00263D92"/>
    <w:rsid w:val="00265338"/>
    <w:rsid w:val="002658F7"/>
    <w:rsid w:val="00265FD3"/>
    <w:rsid w:val="002669C7"/>
    <w:rsid w:val="00270001"/>
    <w:rsid w:val="0027000A"/>
    <w:rsid w:val="0027055C"/>
    <w:rsid w:val="002711DF"/>
    <w:rsid w:val="00273FC8"/>
    <w:rsid w:val="00282CCC"/>
    <w:rsid w:val="002835C3"/>
    <w:rsid w:val="00292386"/>
    <w:rsid w:val="002949B7"/>
    <w:rsid w:val="002978C2"/>
    <w:rsid w:val="002A1760"/>
    <w:rsid w:val="002B0182"/>
    <w:rsid w:val="002B3BEC"/>
    <w:rsid w:val="002B48AF"/>
    <w:rsid w:val="002C1769"/>
    <w:rsid w:val="002C4616"/>
    <w:rsid w:val="002C6723"/>
    <w:rsid w:val="002C68EC"/>
    <w:rsid w:val="002C70A1"/>
    <w:rsid w:val="002D2960"/>
    <w:rsid w:val="002D3C0F"/>
    <w:rsid w:val="002D5DCC"/>
    <w:rsid w:val="002D7711"/>
    <w:rsid w:val="002E08CF"/>
    <w:rsid w:val="002E3957"/>
    <w:rsid w:val="002E3C6D"/>
    <w:rsid w:val="002E5658"/>
    <w:rsid w:val="002F1FD4"/>
    <w:rsid w:val="002F29DA"/>
    <w:rsid w:val="002F3532"/>
    <w:rsid w:val="0031174C"/>
    <w:rsid w:val="00331679"/>
    <w:rsid w:val="00331DE4"/>
    <w:rsid w:val="00333BE5"/>
    <w:rsid w:val="00333EB3"/>
    <w:rsid w:val="00335591"/>
    <w:rsid w:val="003375EB"/>
    <w:rsid w:val="00342488"/>
    <w:rsid w:val="003445AD"/>
    <w:rsid w:val="00347776"/>
    <w:rsid w:val="00352F86"/>
    <w:rsid w:val="00363487"/>
    <w:rsid w:val="00363823"/>
    <w:rsid w:val="00364DFB"/>
    <w:rsid w:val="0036697E"/>
    <w:rsid w:val="00367219"/>
    <w:rsid w:val="0037690E"/>
    <w:rsid w:val="00381947"/>
    <w:rsid w:val="003862AF"/>
    <w:rsid w:val="003907B1"/>
    <w:rsid w:val="0039110C"/>
    <w:rsid w:val="0039422D"/>
    <w:rsid w:val="003A00C7"/>
    <w:rsid w:val="003A6603"/>
    <w:rsid w:val="003A751B"/>
    <w:rsid w:val="003B0224"/>
    <w:rsid w:val="003B0468"/>
    <w:rsid w:val="003C3333"/>
    <w:rsid w:val="003C4D5B"/>
    <w:rsid w:val="003D012D"/>
    <w:rsid w:val="003D6A66"/>
    <w:rsid w:val="003E281B"/>
    <w:rsid w:val="003E6447"/>
    <w:rsid w:val="003E66A7"/>
    <w:rsid w:val="003F2C5D"/>
    <w:rsid w:val="00405A53"/>
    <w:rsid w:val="004149B1"/>
    <w:rsid w:val="00421AFA"/>
    <w:rsid w:val="0042696C"/>
    <w:rsid w:val="0043605E"/>
    <w:rsid w:val="004529DC"/>
    <w:rsid w:val="0045578C"/>
    <w:rsid w:val="00456E65"/>
    <w:rsid w:val="00457348"/>
    <w:rsid w:val="00461193"/>
    <w:rsid w:val="004619B1"/>
    <w:rsid w:val="0046678F"/>
    <w:rsid w:val="0047146B"/>
    <w:rsid w:val="00472EBA"/>
    <w:rsid w:val="00476906"/>
    <w:rsid w:val="00477DE5"/>
    <w:rsid w:val="0049143E"/>
    <w:rsid w:val="00492074"/>
    <w:rsid w:val="00493FB4"/>
    <w:rsid w:val="00496B76"/>
    <w:rsid w:val="004B38F6"/>
    <w:rsid w:val="004B4E56"/>
    <w:rsid w:val="004B518D"/>
    <w:rsid w:val="004C24B4"/>
    <w:rsid w:val="004C6E07"/>
    <w:rsid w:val="004D1F45"/>
    <w:rsid w:val="004D3126"/>
    <w:rsid w:val="004D4467"/>
    <w:rsid w:val="004D4E1C"/>
    <w:rsid w:val="004D587B"/>
    <w:rsid w:val="004D6DB7"/>
    <w:rsid w:val="004D7D84"/>
    <w:rsid w:val="004E09E9"/>
    <w:rsid w:val="004E5804"/>
    <w:rsid w:val="004F1E49"/>
    <w:rsid w:val="004F5C6E"/>
    <w:rsid w:val="005005B8"/>
    <w:rsid w:val="00512C0E"/>
    <w:rsid w:val="00521070"/>
    <w:rsid w:val="00522743"/>
    <w:rsid w:val="00523197"/>
    <w:rsid w:val="00523D2C"/>
    <w:rsid w:val="0052623D"/>
    <w:rsid w:val="005272D9"/>
    <w:rsid w:val="00527C99"/>
    <w:rsid w:val="00544ECB"/>
    <w:rsid w:val="00553938"/>
    <w:rsid w:val="00553CFE"/>
    <w:rsid w:val="00554C2D"/>
    <w:rsid w:val="005673C7"/>
    <w:rsid w:val="00583D5F"/>
    <w:rsid w:val="00585256"/>
    <w:rsid w:val="00587709"/>
    <w:rsid w:val="005879C6"/>
    <w:rsid w:val="00591565"/>
    <w:rsid w:val="00592B06"/>
    <w:rsid w:val="005A21C7"/>
    <w:rsid w:val="005A47D5"/>
    <w:rsid w:val="005B67CD"/>
    <w:rsid w:val="005C6949"/>
    <w:rsid w:val="005D3621"/>
    <w:rsid w:val="005E61B3"/>
    <w:rsid w:val="005F1473"/>
    <w:rsid w:val="005F4503"/>
    <w:rsid w:val="006002FC"/>
    <w:rsid w:val="00611057"/>
    <w:rsid w:val="00611312"/>
    <w:rsid w:val="00613BC7"/>
    <w:rsid w:val="00617FA4"/>
    <w:rsid w:val="006240F7"/>
    <w:rsid w:val="0062539E"/>
    <w:rsid w:val="006263AE"/>
    <w:rsid w:val="006267A8"/>
    <w:rsid w:val="00633CB3"/>
    <w:rsid w:val="00633F9C"/>
    <w:rsid w:val="00644E7B"/>
    <w:rsid w:val="006545B5"/>
    <w:rsid w:val="00656CF2"/>
    <w:rsid w:val="0066413E"/>
    <w:rsid w:val="00664F53"/>
    <w:rsid w:val="00666528"/>
    <w:rsid w:val="006747BF"/>
    <w:rsid w:val="0067519D"/>
    <w:rsid w:val="006A79B5"/>
    <w:rsid w:val="006B57D9"/>
    <w:rsid w:val="006C0037"/>
    <w:rsid w:val="006C7EE7"/>
    <w:rsid w:val="006E038D"/>
    <w:rsid w:val="006E3017"/>
    <w:rsid w:val="006E3FC0"/>
    <w:rsid w:val="006E4252"/>
    <w:rsid w:val="006E5013"/>
    <w:rsid w:val="006E62C7"/>
    <w:rsid w:val="006E6D24"/>
    <w:rsid w:val="006F1DE2"/>
    <w:rsid w:val="006F2D11"/>
    <w:rsid w:val="00702E00"/>
    <w:rsid w:val="00706CC0"/>
    <w:rsid w:val="00720937"/>
    <w:rsid w:val="007215C5"/>
    <w:rsid w:val="00726D2B"/>
    <w:rsid w:val="00727C02"/>
    <w:rsid w:val="00731177"/>
    <w:rsid w:val="0073571E"/>
    <w:rsid w:val="007417B3"/>
    <w:rsid w:val="00743502"/>
    <w:rsid w:val="0074647C"/>
    <w:rsid w:val="00746750"/>
    <w:rsid w:val="0074743E"/>
    <w:rsid w:val="007502DE"/>
    <w:rsid w:val="007564DC"/>
    <w:rsid w:val="00756DDB"/>
    <w:rsid w:val="0077541A"/>
    <w:rsid w:val="007803E1"/>
    <w:rsid w:val="00783000"/>
    <w:rsid w:val="00795E3D"/>
    <w:rsid w:val="007A3325"/>
    <w:rsid w:val="007B4511"/>
    <w:rsid w:val="007B4BDD"/>
    <w:rsid w:val="007C1EAB"/>
    <w:rsid w:val="007D0C31"/>
    <w:rsid w:val="007E6D47"/>
    <w:rsid w:val="007F0DB7"/>
    <w:rsid w:val="007F3163"/>
    <w:rsid w:val="007F6F8E"/>
    <w:rsid w:val="00800867"/>
    <w:rsid w:val="0080187C"/>
    <w:rsid w:val="00804595"/>
    <w:rsid w:val="00804E10"/>
    <w:rsid w:val="00805681"/>
    <w:rsid w:val="00812ADB"/>
    <w:rsid w:val="00813602"/>
    <w:rsid w:val="00820216"/>
    <w:rsid w:val="00822D33"/>
    <w:rsid w:val="00824051"/>
    <w:rsid w:val="00832452"/>
    <w:rsid w:val="00845C16"/>
    <w:rsid w:val="00845EEE"/>
    <w:rsid w:val="00863FEB"/>
    <w:rsid w:val="00874ADD"/>
    <w:rsid w:val="0088249E"/>
    <w:rsid w:val="0088255B"/>
    <w:rsid w:val="00882643"/>
    <w:rsid w:val="008830C2"/>
    <w:rsid w:val="00887379"/>
    <w:rsid w:val="00891D46"/>
    <w:rsid w:val="00896FAB"/>
    <w:rsid w:val="008A38B2"/>
    <w:rsid w:val="008A47A9"/>
    <w:rsid w:val="008A7CA6"/>
    <w:rsid w:val="008A7E2A"/>
    <w:rsid w:val="008B16D3"/>
    <w:rsid w:val="008B56DC"/>
    <w:rsid w:val="008B751D"/>
    <w:rsid w:val="008C23D5"/>
    <w:rsid w:val="008C656C"/>
    <w:rsid w:val="008C70AE"/>
    <w:rsid w:val="008E0479"/>
    <w:rsid w:val="008E103C"/>
    <w:rsid w:val="008E6C0F"/>
    <w:rsid w:val="008E785C"/>
    <w:rsid w:val="008F2F8E"/>
    <w:rsid w:val="008F76BC"/>
    <w:rsid w:val="0090460D"/>
    <w:rsid w:val="0090501E"/>
    <w:rsid w:val="00915F17"/>
    <w:rsid w:val="00930029"/>
    <w:rsid w:val="0093616E"/>
    <w:rsid w:val="009405D5"/>
    <w:rsid w:val="00943EFA"/>
    <w:rsid w:val="009452DE"/>
    <w:rsid w:val="00961377"/>
    <w:rsid w:val="009722C9"/>
    <w:rsid w:val="009769A5"/>
    <w:rsid w:val="00977B11"/>
    <w:rsid w:val="0098038F"/>
    <w:rsid w:val="009844BE"/>
    <w:rsid w:val="0099585A"/>
    <w:rsid w:val="009978E2"/>
    <w:rsid w:val="009A531E"/>
    <w:rsid w:val="009A7FF5"/>
    <w:rsid w:val="009B0E80"/>
    <w:rsid w:val="009B1BB1"/>
    <w:rsid w:val="009B3D4D"/>
    <w:rsid w:val="009C21EB"/>
    <w:rsid w:val="009C3AD9"/>
    <w:rsid w:val="009C6675"/>
    <w:rsid w:val="009D0B17"/>
    <w:rsid w:val="009D1096"/>
    <w:rsid w:val="009F1E50"/>
    <w:rsid w:val="00A01A03"/>
    <w:rsid w:val="00A01F6C"/>
    <w:rsid w:val="00A0359A"/>
    <w:rsid w:val="00A142CD"/>
    <w:rsid w:val="00A14A7E"/>
    <w:rsid w:val="00A41963"/>
    <w:rsid w:val="00A45DE0"/>
    <w:rsid w:val="00A477EB"/>
    <w:rsid w:val="00A479B9"/>
    <w:rsid w:val="00A570CD"/>
    <w:rsid w:val="00A5717B"/>
    <w:rsid w:val="00A767D0"/>
    <w:rsid w:val="00A77374"/>
    <w:rsid w:val="00A83645"/>
    <w:rsid w:val="00A92672"/>
    <w:rsid w:val="00A9432E"/>
    <w:rsid w:val="00A95142"/>
    <w:rsid w:val="00A9755F"/>
    <w:rsid w:val="00AA02FD"/>
    <w:rsid w:val="00AA0965"/>
    <w:rsid w:val="00AA0F2D"/>
    <w:rsid w:val="00AA1BCD"/>
    <w:rsid w:val="00AA5308"/>
    <w:rsid w:val="00AB1D15"/>
    <w:rsid w:val="00AB33CF"/>
    <w:rsid w:val="00AB4FE5"/>
    <w:rsid w:val="00AC1E75"/>
    <w:rsid w:val="00AD31A7"/>
    <w:rsid w:val="00AD38FB"/>
    <w:rsid w:val="00AE4415"/>
    <w:rsid w:val="00AE4578"/>
    <w:rsid w:val="00AF38FA"/>
    <w:rsid w:val="00AF5FDF"/>
    <w:rsid w:val="00B00429"/>
    <w:rsid w:val="00B0385E"/>
    <w:rsid w:val="00B12663"/>
    <w:rsid w:val="00B1595E"/>
    <w:rsid w:val="00B21C31"/>
    <w:rsid w:val="00B25E5E"/>
    <w:rsid w:val="00B32D47"/>
    <w:rsid w:val="00B44C3D"/>
    <w:rsid w:val="00B520C9"/>
    <w:rsid w:val="00B546FC"/>
    <w:rsid w:val="00B6083C"/>
    <w:rsid w:val="00B63468"/>
    <w:rsid w:val="00B66ABE"/>
    <w:rsid w:val="00B73A95"/>
    <w:rsid w:val="00B75E48"/>
    <w:rsid w:val="00B77200"/>
    <w:rsid w:val="00B81B16"/>
    <w:rsid w:val="00B94D8A"/>
    <w:rsid w:val="00BA5F0E"/>
    <w:rsid w:val="00BB6CDC"/>
    <w:rsid w:val="00BC458B"/>
    <w:rsid w:val="00BD6094"/>
    <w:rsid w:val="00BE25C6"/>
    <w:rsid w:val="00BE2DBD"/>
    <w:rsid w:val="00BE7380"/>
    <w:rsid w:val="00BE7E89"/>
    <w:rsid w:val="00BF4C52"/>
    <w:rsid w:val="00BF5166"/>
    <w:rsid w:val="00BF5190"/>
    <w:rsid w:val="00BF7613"/>
    <w:rsid w:val="00C05014"/>
    <w:rsid w:val="00C05BFA"/>
    <w:rsid w:val="00C211FF"/>
    <w:rsid w:val="00C43F74"/>
    <w:rsid w:val="00C54172"/>
    <w:rsid w:val="00C5779C"/>
    <w:rsid w:val="00C6557A"/>
    <w:rsid w:val="00C67406"/>
    <w:rsid w:val="00C679B2"/>
    <w:rsid w:val="00C71D25"/>
    <w:rsid w:val="00C73B45"/>
    <w:rsid w:val="00C73DA2"/>
    <w:rsid w:val="00C76139"/>
    <w:rsid w:val="00C83DAD"/>
    <w:rsid w:val="00C922C6"/>
    <w:rsid w:val="00C93636"/>
    <w:rsid w:val="00C939E1"/>
    <w:rsid w:val="00C95C36"/>
    <w:rsid w:val="00CA20B7"/>
    <w:rsid w:val="00CA2919"/>
    <w:rsid w:val="00CA2C49"/>
    <w:rsid w:val="00CB167D"/>
    <w:rsid w:val="00CB2B0D"/>
    <w:rsid w:val="00CB3E3E"/>
    <w:rsid w:val="00CC24EF"/>
    <w:rsid w:val="00CD03D4"/>
    <w:rsid w:val="00CD5910"/>
    <w:rsid w:val="00CE036B"/>
    <w:rsid w:val="00CE137A"/>
    <w:rsid w:val="00CE5B6D"/>
    <w:rsid w:val="00CF4CA0"/>
    <w:rsid w:val="00D073B2"/>
    <w:rsid w:val="00D10BE7"/>
    <w:rsid w:val="00D14800"/>
    <w:rsid w:val="00D14F59"/>
    <w:rsid w:val="00D16ED8"/>
    <w:rsid w:val="00D2127D"/>
    <w:rsid w:val="00D22DA6"/>
    <w:rsid w:val="00D23A2A"/>
    <w:rsid w:val="00D250BE"/>
    <w:rsid w:val="00D366E2"/>
    <w:rsid w:val="00D44A08"/>
    <w:rsid w:val="00D47754"/>
    <w:rsid w:val="00D501D2"/>
    <w:rsid w:val="00D5065F"/>
    <w:rsid w:val="00D74544"/>
    <w:rsid w:val="00D80A76"/>
    <w:rsid w:val="00D94837"/>
    <w:rsid w:val="00D958DA"/>
    <w:rsid w:val="00DA6B01"/>
    <w:rsid w:val="00DB3349"/>
    <w:rsid w:val="00DC5691"/>
    <w:rsid w:val="00DC78AD"/>
    <w:rsid w:val="00DD50C2"/>
    <w:rsid w:val="00DD675A"/>
    <w:rsid w:val="00E012FF"/>
    <w:rsid w:val="00E057D8"/>
    <w:rsid w:val="00E14537"/>
    <w:rsid w:val="00E16D8D"/>
    <w:rsid w:val="00E23FB2"/>
    <w:rsid w:val="00E35D7D"/>
    <w:rsid w:val="00E36AD8"/>
    <w:rsid w:val="00E37DE5"/>
    <w:rsid w:val="00E40E2A"/>
    <w:rsid w:val="00E42804"/>
    <w:rsid w:val="00E46B67"/>
    <w:rsid w:val="00E47886"/>
    <w:rsid w:val="00E54EBD"/>
    <w:rsid w:val="00E579AC"/>
    <w:rsid w:val="00E63959"/>
    <w:rsid w:val="00E63A66"/>
    <w:rsid w:val="00E65AD3"/>
    <w:rsid w:val="00E7318E"/>
    <w:rsid w:val="00E74A99"/>
    <w:rsid w:val="00E7556F"/>
    <w:rsid w:val="00E97FDE"/>
    <w:rsid w:val="00EA5D28"/>
    <w:rsid w:val="00ED2713"/>
    <w:rsid w:val="00ED3513"/>
    <w:rsid w:val="00ED7CD3"/>
    <w:rsid w:val="00EE616D"/>
    <w:rsid w:val="00EF4804"/>
    <w:rsid w:val="00EF61B5"/>
    <w:rsid w:val="00EF6623"/>
    <w:rsid w:val="00EF7518"/>
    <w:rsid w:val="00F012C4"/>
    <w:rsid w:val="00F0291C"/>
    <w:rsid w:val="00F046EF"/>
    <w:rsid w:val="00F04C9B"/>
    <w:rsid w:val="00F071C7"/>
    <w:rsid w:val="00F1702B"/>
    <w:rsid w:val="00F17332"/>
    <w:rsid w:val="00F2060C"/>
    <w:rsid w:val="00F25516"/>
    <w:rsid w:val="00F25B1E"/>
    <w:rsid w:val="00F27676"/>
    <w:rsid w:val="00F3096F"/>
    <w:rsid w:val="00F320E7"/>
    <w:rsid w:val="00F32E11"/>
    <w:rsid w:val="00F4692B"/>
    <w:rsid w:val="00F543FF"/>
    <w:rsid w:val="00F61009"/>
    <w:rsid w:val="00F62448"/>
    <w:rsid w:val="00F65CB0"/>
    <w:rsid w:val="00F6752B"/>
    <w:rsid w:val="00F727A7"/>
    <w:rsid w:val="00F733CB"/>
    <w:rsid w:val="00F74318"/>
    <w:rsid w:val="00F812D2"/>
    <w:rsid w:val="00F93B75"/>
    <w:rsid w:val="00F95588"/>
    <w:rsid w:val="00FA6BBE"/>
    <w:rsid w:val="00FB4181"/>
    <w:rsid w:val="00FC4746"/>
    <w:rsid w:val="00FD0A9A"/>
    <w:rsid w:val="00FD2803"/>
    <w:rsid w:val="00FD59A8"/>
    <w:rsid w:val="00FE47E6"/>
    <w:rsid w:val="00FE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5:docId w15:val="{68D8BDC5-CC27-4710-96EC-ED7C3D3F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0C7"/>
  </w:style>
  <w:style w:type="paragraph" w:styleId="1">
    <w:name w:val="heading 1"/>
    <w:basedOn w:val="a"/>
    <w:next w:val="a"/>
    <w:link w:val="10"/>
    <w:uiPriority w:val="99"/>
    <w:qFormat/>
    <w:rsid w:val="00F25516"/>
    <w:pPr>
      <w:keepNext/>
      <w:framePr w:hSpace="141" w:wrap="auto" w:vAnchor="text" w:hAnchor="page" w:x="1560" w:y="-145"/>
      <w:ind w:left="72" w:hanging="7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F25516"/>
    <w:pPr>
      <w:keepNext/>
      <w:jc w:val="right"/>
      <w:outlineLvl w:val="1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CE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0C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54C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CE2"/>
    <w:rPr>
      <w:sz w:val="0"/>
      <w:szCs w:val="0"/>
    </w:rPr>
  </w:style>
  <w:style w:type="paragraph" w:styleId="a5">
    <w:name w:val="Body Text Indent"/>
    <w:basedOn w:val="a"/>
    <w:link w:val="a6"/>
    <w:rsid w:val="00874ADD"/>
    <w:pPr>
      <w:spacing w:line="360" w:lineRule="exact"/>
      <w:ind w:firstLine="720"/>
    </w:pPr>
  </w:style>
  <w:style w:type="character" w:customStyle="1" w:styleId="a6">
    <w:name w:val="Основной текст с отступом Знак"/>
    <w:basedOn w:val="a0"/>
    <w:link w:val="a5"/>
    <w:rsid w:val="00874ADD"/>
    <w:rPr>
      <w:sz w:val="28"/>
    </w:rPr>
  </w:style>
  <w:style w:type="paragraph" w:styleId="21">
    <w:name w:val="Body Text 2"/>
    <w:basedOn w:val="a"/>
    <w:link w:val="22"/>
    <w:uiPriority w:val="99"/>
    <w:rsid w:val="00874A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4ADD"/>
  </w:style>
  <w:style w:type="character" w:styleId="a7">
    <w:name w:val="Hyperlink"/>
    <w:rsid w:val="00496B76"/>
    <w:rPr>
      <w:rFonts w:cs="Times New Roman"/>
      <w:color w:val="0000FF"/>
      <w:u w:val="single"/>
    </w:rPr>
  </w:style>
  <w:style w:type="paragraph" w:customStyle="1" w:styleId="a8">
    <w:name w:val="Знак Знак Знак Знак"/>
    <w:basedOn w:val="a"/>
    <w:rsid w:val="00496B7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styleId="a9">
    <w:name w:val="Table Grid"/>
    <w:basedOn w:val="a1"/>
    <w:uiPriority w:val="39"/>
    <w:rsid w:val="008A7CA6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B38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List Paragraph"/>
    <w:basedOn w:val="a"/>
    <w:uiPriority w:val="34"/>
    <w:qFormat/>
    <w:rsid w:val="00263D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263D92"/>
  </w:style>
  <w:style w:type="paragraph" w:styleId="ab">
    <w:name w:val="Normal (Web)"/>
    <w:basedOn w:val="a"/>
    <w:uiPriority w:val="99"/>
    <w:rsid w:val="00BA5F0E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D80A76"/>
  </w:style>
  <w:style w:type="paragraph" w:styleId="HTML">
    <w:name w:val="HTML Preformatted"/>
    <w:basedOn w:val="a"/>
    <w:link w:val="HTML0"/>
    <w:unhideWhenUsed/>
    <w:rsid w:val="00D80A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80A76"/>
    <w:rPr>
      <w:rFonts w:ascii="Courier New" w:hAnsi="Courier New" w:cs="Courier New"/>
    </w:rPr>
  </w:style>
  <w:style w:type="character" w:styleId="ac">
    <w:name w:val="FollowedHyperlink"/>
    <w:basedOn w:val="a0"/>
    <w:uiPriority w:val="99"/>
    <w:semiHidden/>
    <w:unhideWhenUsed/>
    <w:rsid w:val="009769A5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C92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922C6"/>
  </w:style>
  <w:style w:type="paragraph" w:styleId="3">
    <w:name w:val="Body Text Indent 3"/>
    <w:basedOn w:val="a"/>
    <w:link w:val="30"/>
    <w:uiPriority w:val="99"/>
    <w:unhideWhenUsed/>
    <w:rsid w:val="00C6557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6557A"/>
    <w:rPr>
      <w:sz w:val="16"/>
      <w:szCs w:val="16"/>
    </w:rPr>
  </w:style>
  <w:style w:type="paragraph" w:styleId="af">
    <w:name w:val="No Spacing"/>
    <w:uiPriority w:val="1"/>
    <w:qFormat/>
    <w:rsid w:val="00A41963"/>
    <w:rPr>
      <w:rFonts w:asciiTheme="minorHAnsi" w:eastAsiaTheme="minorEastAsia" w:hAnsiTheme="minorHAnsi" w:cstheme="minorBidi"/>
      <w:sz w:val="22"/>
      <w:szCs w:val="22"/>
    </w:rPr>
  </w:style>
  <w:style w:type="paragraph" w:customStyle="1" w:styleId="c18">
    <w:name w:val="c18"/>
    <w:basedOn w:val="a"/>
    <w:rsid w:val="00A41963"/>
    <w:pPr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743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5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78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potd%203\&#1056;&#1072;&#1073;&#1086;&#1095;&#1080;&#1081;%20&#1089;&#1090;&#1086;&#1083;\&#1103;&#1088;&#1083;&#1099;&#1082;&#1080;\&#1087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8470E-252C-44C6-8FE0-4BEA5965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3744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Hell Hole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dopotd_3</dc:creator>
  <cp:keywords/>
  <dc:description/>
  <cp:lastModifiedBy>Пользователь Windows</cp:lastModifiedBy>
  <cp:revision>326</cp:revision>
  <cp:lastPrinted>2024-12-18T10:32:00Z</cp:lastPrinted>
  <dcterms:created xsi:type="dcterms:W3CDTF">2013-09-05T02:43:00Z</dcterms:created>
  <dcterms:modified xsi:type="dcterms:W3CDTF">2025-01-13T03:41:00Z</dcterms:modified>
</cp:coreProperties>
</file>