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D5108" w:rsidTr="009D5108">
        <w:tc>
          <w:tcPr>
            <w:tcW w:w="3969" w:type="dxa"/>
          </w:tcPr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 xml:space="preserve">УТВЕРЖДАЮ </w:t>
            </w:r>
          </w:p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>Директор МАУ ДПО «ЦНМО»</w:t>
            </w:r>
          </w:p>
          <w:p w:rsidR="009D5108" w:rsidRPr="00D25BFD" w:rsidRDefault="009D5108" w:rsidP="00297AB7">
            <w:pPr>
              <w:rPr>
                <w:sz w:val="24"/>
                <w:szCs w:val="24"/>
              </w:rPr>
            </w:pPr>
            <w:r w:rsidRPr="00D25BFD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D25BFD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Е.П. Митрофанова</w:t>
            </w:r>
          </w:p>
          <w:p w:rsidR="009D5108" w:rsidRDefault="00CB6CDE" w:rsidP="00141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 2025</w:t>
            </w:r>
            <w:r w:rsidR="009D5108">
              <w:rPr>
                <w:sz w:val="24"/>
                <w:szCs w:val="24"/>
              </w:rPr>
              <w:t xml:space="preserve"> г.</w:t>
            </w:r>
          </w:p>
        </w:tc>
      </w:tr>
    </w:tbl>
    <w:p w:rsidR="00D5065F" w:rsidRDefault="00D5065F" w:rsidP="00297AB7">
      <w:pPr>
        <w:rPr>
          <w:sz w:val="24"/>
          <w:szCs w:val="24"/>
        </w:rPr>
      </w:pPr>
    </w:p>
    <w:p w:rsidR="00766DFC" w:rsidRPr="00D25BFD" w:rsidRDefault="00766DFC" w:rsidP="00297AB7">
      <w:pPr>
        <w:rPr>
          <w:sz w:val="24"/>
          <w:szCs w:val="24"/>
        </w:rPr>
      </w:pPr>
    </w:p>
    <w:p w:rsidR="001631CB" w:rsidRDefault="001631CB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846B4" w:rsidRPr="00C06DE7" w:rsidRDefault="001846B4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C06DE7">
        <w:rPr>
          <w:b/>
          <w:bCs/>
          <w:color w:val="000000"/>
          <w:sz w:val="24"/>
          <w:szCs w:val="24"/>
        </w:rPr>
        <w:t>ПОЛОЖЕНИЕ</w:t>
      </w:r>
    </w:p>
    <w:p w:rsidR="00845495" w:rsidRPr="00C06DE7" w:rsidRDefault="00CB6CDE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C06DE7">
        <w:rPr>
          <w:b/>
          <w:bCs/>
          <w:color w:val="000000"/>
          <w:sz w:val="24"/>
          <w:szCs w:val="24"/>
        </w:rPr>
        <w:t xml:space="preserve">О МУНИЦИПАЛЬНОМ КОНКУРСЕ </w:t>
      </w:r>
      <w:r>
        <w:rPr>
          <w:b/>
          <w:bCs/>
          <w:color w:val="000000"/>
          <w:sz w:val="24"/>
          <w:szCs w:val="24"/>
        </w:rPr>
        <w:t>ВНЕУРОЧНЫХ ЗАНЯТИЙ</w:t>
      </w:r>
    </w:p>
    <w:p w:rsidR="004F5164" w:rsidRPr="009D5108" w:rsidRDefault="00CB6CDE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  <w:r w:rsidRPr="009D5108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ЛЮБЛЮ ТЕБЯ, МОЙ КРАЙ РОДНОЙ!</w:t>
      </w:r>
      <w:r w:rsidRPr="009D5108">
        <w:rPr>
          <w:b/>
          <w:bCs/>
          <w:color w:val="000000"/>
          <w:sz w:val="24"/>
          <w:szCs w:val="24"/>
        </w:rPr>
        <w:t>»</w:t>
      </w:r>
    </w:p>
    <w:p w:rsidR="001360F2" w:rsidRPr="009D5108" w:rsidRDefault="001360F2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1846B4" w:rsidRPr="00C06DE7" w:rsidRDefault="001846B4" w:rsidP="008F2CDA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06DE7">
        <w:rPr>
          <w:b/>
          <w:bCs/>
          <w:sz w:val="24"/>
          <w:szCs w:val="24"/>
          <w:lang w:val="en-US"/>
        </w:rPr>
        <w:t>I</w:t>
      </w:r>
      <w:bookmarkStart w:id="0" w:name="1"/>
      <w:r w:rsidRPr="00C06DE7">
        <w:rPr>
          <w:b/>
          <w:bCs/>
          <w:sz w:val="24"/>
          <w:szCs w:val="24"/>
        </w:rPr>
        <w:t>. О</w:t>
      </w:r>
      <w:r w:rsidR="000A04EB" w:rsidRPr="00C06DE7">
        <w:rPr>
          <w:b/>
          <w:bCs/>
          <w:sz w:val="24"/>
          <w:szCs w:val="24"/>
        </w:rPr>
        <w:t>бщие положения</w:t>
      </w:r>
      <w:bookmarkEnd w:id="0"/>
    </w:p>
    <w:p w:rsidR="008F2CDA" w:rsidRPr="00895706" w:rsidRDefault="008F2CDA" w:rsidP="008F2CDA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задачи, сроки, порядок проведения</w:t>
      </w:r>
      <w:r w:rsidR="00895706"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 организационного комитета, критерии оценки работ, порядок отбора и награждения победителей и призёров</w:t>
      </w:r>
      <w:r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конкурса </w:t>
      </w:r>
      <w:r w:rsidR="00CB6CDE"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внеурочных занятий</w:t>
      </w:r>
      <w:r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B6CDE"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тебя, мой край родной!</w:t>
      </w:r>
      <w:r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95706"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Конкурс).</w:t>
      </w:r>
    </w:p>
    <w:p w:rsidR="006D1390" w:rsidRPr="00C06DE7" w:rsidRDefault="00430CCC" w:rsidP="00F411F1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Конкурса осуществляет м</w:t>
      </w:r>
      <w:r w:rsidR="001846B4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автономное учреждение дополнительного профессионального образования «Центр научно-методического обеспечения» (далее – МАУ ДПО «ЦНМО»).</w:t>
      </w:r>
    </w:p>
    <w:p w:rsidR="006D1390" w:rsidRPr="00C06DE7" w:rsidRDefault="006D1390" w:rsidP="00F411F1">
      <w:pPr>
        <w:pStyle w:val="aa"/>
        <w:numPr>
          <w:ilvl w:val="1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соответствии с планом </w:t>
      </w:r>
      <w:r w:rsidR="000E4C5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в области образования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МАУ ДПО «ЦНМО»</w:t>
      </w:r>
      <w:r w:rsidR="002E716C" w:rsidRP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DA8">
        <w:rPr>
          <w:rFonts w:ascii="Times New Roman" w:eastAsia="Times New Roman" w:hAnsi="Times New Roman" w:cs="Times New Roman"/>
          <w:color w:val="000000"/>
          <w:sz w:val="24"/>
          <w:szCs w:val="24"/>
        </w:rPr>
        <w:t>на 2025-2026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04EB" w:rsidRPr="00C06DE7" w:rsidRDefault="000A04EB" w:rsidP="00F411F1">
      <w:pPr>
        <w:pStyle w:val="aa"/>
        <w:shd w:val="clear" w:color="auto" w:fill="FFFFFF" w:themeFill="background1"/>
        <w:tabs>
          <w:tab w:val="left" w:pos="1134"/>
          <w:tab w:val="left" w:pos="1418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4EB" w:rsidRPr="00707573" w:rsidRDefault="000A04EB" w:rsidP="00F411F1">
      <w:pPr>
        <w:pStyle w:val="aa"/>
        <w:shd w:val="clear" w:color="auto" w:fill="FFFFFF" w:themeFill="background1"/>
        <w:tabs>
          <w:tab w:val="left" w:pos="1134"/>
          <w:tab w:val="left" w:pos="1418"/>
        </w:tabs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57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7573">
        <w:rPr>
          <w:rFonts w:ascii="Times New Roman" w:eastAsia="Times New Roman" w:hAnsi="Times New Roman" w:cs="Times New Roman"/>
          <w:b/>
          <w:sz w:val="24"/>
          <w:szCs w:val="24"/>
        </w:rPr>
        <w:t>. Цели и задачи Конкурса</w:t>
      </w:r>
    </w:p>
    <w:p w:rsidR="00EC3B08" w:rsidRPr="00707573" w:rsidRDefault="007142C1" w:rsidP="00F411F1">
      <w:pPr>
        <w:pStyle w:val="ab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707573">
        <w:t>Цель Конкурса</w:t>
      </w:r>
      <w:r w:rsidR="000A04EB" w:rsidRPr="00707573">
        <w:t xml:space="preserve"> - </w:t>
      </w:r>
      <w:r w:rsidRPr="00707573">
        <w:t xml:space="preserve">выявление </w:t>
      </w:r>
      <w:r w:rsidR="005C7DA8" w:rsidRPr="00707573">
        <w:t xml:space="preserve">и распространение </w:t>
      </w:r>
      <w:r w:rsidRPr="00707573">
        <w:t xml:space="preserve">эффективного опыта работы </w:t>
      </w:r>
      <w:r w:rsidR="00CB6CDE" w:rsidRPr="00707573">
        <w:t>педагогов</w:t>
      </w:r>
      <w:r w:rsidRPr="00707573">
        <w:t xml:space="preserve"> в области пр</w:t>
      </w:r>
      <w:r w:rsidR="001631CB" w:rsidRPr="00707573">
        <w:t xml:space="preserve">оектирования и проведения </w:t>
      </w:r>
      <w:r w:rsidR="00CB6CDE" w:rsidRPr="00707573">
        <w:t xml:space="preserve">занятия </w:t>
      </w:r>
      <w:r w:rsidR="00635F32">
        <w:t>внеурочной деятельности</w:t>
      </w:r>
      <w:r w:rsidR="00635F32" w:rsidRPr="00707573">
        <w:t xml:space="preserve"> </w:t>
      </w:r>
      <w:r w:rsidR="00CB6CDE" w:rsidRPr="00707573">
        <w:t>с использованием краеведческого материала.</w:t>
      </w:r>
    </w:p>
    <w:p w:rsidR="00DA5A63" w:rsidRPr="00707573" w:rsidRDefault="00707573" w:rsidP="00DA5A63">
      <w:pPr>
        <w:pStyle w:val="ab"/>
        <w:numPr>
          <w:ilvl w:val="1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 w:rsidRPr="00707573">
        <w:rPr>
          <w:color w:val="000000"/>
        </w:rPr>
        <w:t>Основные з</w:t>
      </w:r>
      <w:r w:rsidR="001846B4" w:rsidRPr="00707573">
        <w:rPr>
          <w:color w:val="000000"/>
        </w:rPr>
        <w:t>адачи конкурса:</w:t>
      </w:r>
    </w:p>
    <w:p w:rsidR="00707573" w:rsidRPr="00707573" w:rsidRDefault="00895706" w:rsidP="00707573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престиж и значимость</w:t>
      </w:r>
      <w:r w:rsidR="00707573" w:rsidRPr="0070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краеведения в обучении, развитии и воспитании </w:t>
      </w:r>
      <w:r w:rsid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</w:t>
      </w:r>
      <w:r w:rsidR="00707573" w:rsidRPr="007075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573" w:rsidRDefault="00707573" w:rsidP="002D0134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57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повышению качества осуществления внеурочной деятельности в образовательных организациях</w:t>
      </w:r>
      <w:r w:rsid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Лысьвенского муниципального округа (далее – Лысьвенский МО)</w:t>
      </w:r>
      <w:r w:rsidRPr="007075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F32" w:rsidRDefault="00635F32" w:rsidP="00635F32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57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совершенствованию методической компетентности педагогов;</w:t>
      </w:r>
    </w:p>
    <w:p w:rsidR="00804C4C" w:rsidRPr="00635F32" w:rsidRDefault="00804C4C" w:rsidP="00635F32">
      <w:pPr>
        <w:pStyle w:val="aa"/>
        <w:numPr>
          <w:ilvl w:val="0"/>
          <w:numId w:val="2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пополнить банк материалов</w:t>
      </w:r>
      <w:r w:rsidRPr="00804C4C">
        <w:rPr>
          <w:rFonts w:ascii="Times New Roman" w:hAnsi="Times New Roman" w:cs="Times New Roman"/>
          <w:sz w:val="24"/>
          <w:szCs w:val="24"/>
        </w:rPr>
        <w:t xml:space="preserve"> </w:t>
      </w:r>
      <w:r w:rsidRPr="00997F96">
        <w:rPr>
          <w:rFonts w:ascii="Times New Roman" w:hAnsi="Times New Roman" w:cs="Times New Roman"/>
          <w:sz w:val="24"/>
          <w:szCs w:val="24"/>
        </w:rPr>
        <w:t>на сайте «Электронные информационно-образовательные ресурсы образования Лысьвенского муниципального округа»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97F96">
        <w:rPr>
          <w:rFonts w:ascii="Times New Roman" w:hAnsi="Times New Roman" w:cs="Times New Roman"/>
          <w:sz w:val="24"/>
          <w:szCs w:val="24"/>
        </w:rPr>
        <w:t>«ЭИОРО Лысьвенского МО»)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573" w:rsidRDefault="00707573" w:rsidP="00707573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4EB" w:rsidRPr="00C06DE7" w:rsidRDefault="000A04EB" w:rsidP="00F411F1">
      <w:pPr>
        <w:shd w:val="clear" w:color="auto" w:fill="FFFFFF" w:themeFill="background1"/>
        <w:tabs>
          <w:tab w:val="left" w:pos="1134"/>
        </w:tabs>
        <w:spacing w:line="276" w:lineRule="auto"/>
        <w:jc w:val="center"/>
        <w:rPr>
          <w:b/>
          <w:sz w:val="24"/>
          <w:szCs w:val="24"/>
        </w:rPr>
      </w:pPr>
      <w:r w:rsidRPr="00C06DE7">
        <w:rPr>
          <w:b/>
          <w:sz w:val="24"/>
          <w:szCs w:val="24"/>
          <w:lang w:val="en-US"/>
        </w:rPr>
        <w:t>III</w:t>
      </w:r>
      <w:r w:rsidR="00EC3B08" w:rsidRPr="00C06DE7">
        <w:rPr>
          <w:b/>
          <w:sz w:val="24"/>
          <w:szCs w:val="24"/>
        </w:rPr>
        <w:t xml:space="preserve">. Участники </w:t>
      </w:r>
      <w:r w:rsidRPr="00C06DE7">
        <w:rPr>
          <w:b/>
          <w:sz w:val="24"/>
          <w:szCs w:val="24"/>
        </w:rPr>
        <w:t>и номинации</w:t>
      </w:r>
      <w:r w:rsidR="00EC3B08" w:rsidRPr="00C06DE7">
        <w:rPr>
          <w:b/>
          <w:sz w:val="24"/>
          <w:szCs w:val="24"/>
        </w:rPr>
        <w:t xml:space="preserve"> Конкурса</w:t>
      </w:r>
    </w:p>
    <w:p w:rsidR="000A04EB" w:rsidRPr="00C06DE7" w:rsidRDefault="000A04EB" w:rsidP="00F411F1">
      <w:pPr>
        <w:pStyle w:val="aa"/>
        <w:numPr>
          <w:ilvl w:val="1"/>
          <w:numId w:val="2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Конкурсе могут</w:t>
      </w:r>
      <w:r w:rsidR="00CB6CD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Лысьвенского </w:t>
      </w:r>
      <w:r w:rsidR="00585141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номинациями:</w:t>
      </w:r>
    </w:p>
    <w:p w:rsidR="000A04EB" w:rsidRPr="00895706" w:rsidRDefault="00CB6CDE" w:rsidP="00F411F1">
      <w:pPr>
        <w:pStyle w:val="aa"/>
        <w:numPr>
          <w:ilvl w:val="0"/>
          <w:numId w:val="24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5706">
        <w:rPr>
          <w:rFonts w:ascii="Times New Roman" w:eastAsia="Times New Roman" w:hAnsi="Times New Roman" w:cs="Times New Roman"/>
          <w:sz w:val="24"/>
          <w:szCs w:val="24"/>
        </w:rPr>
        <w:t xml:space="preserve">Внеурочное занятие в основной и </w:t>
      </w:r>
      <w:r w:rsidR="00895706" w:rsidRPr="00895706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="005D2EF5" w:rsidRPr="00895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06" w:rsidRPr="0089570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0A04EB" w:rsidRPr="0089570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A04EB" w:rsidRDefault="00733129" w:rsidP="00F411F1">
      <w:pPr>
        <w:pStyle w:val="aa"/>
        <w:numPr>
          <w:ilvl w:val="0"/>
          <w:numId w:val="24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95706">
        <w:rPr>
          <w:rFonts w:ascii="Times New Roman" w:eastAsia="Times New Roman" w:hAnsi="Times New Roman" w:cs="Times New Roman"/>
          <w:sz w:val="24"/>
          <w:szCs w:val="24"/>
        </w:rPr>
        <w:t>Внеурочное занятие в начальной школе</w:t>
      </w:r>
      <w:r w:rsidR="00CB6CD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B6CDE" w:rsidRPr="00C06DE7" w:rsidRDefault="00CB6CDE" w:rsidP="00F411F1">
      <w:pPr>
        <w:pStyle w:val="aa"/>
        <w:numPr>
          <w:ilvl w:val="0"/>
          <w:numId w:val="24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5317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95706" w:rsidRPr="00895706">
        <w:rPr>
          <w:rFonts w:ascii="Times New Roman" w:eastAsia="Times New Roman" w:hAnsi="Times New Roman" w:cs="Times New Roman"/>
          <w:sz w:val="24"/>
          <w:szCs w:val="24"/>
        </w:rPr>
        <w:t>анятие в детском</w:t>
      </w:r>
      <w:r w:rsidRPr="00895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06" w:rsidRPr="00895706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5D2EF5" w:rsidRPr="008957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5C81" w:rsidRPr="00FA5C81" w:rsidRDefault="00804C4C" w:rsidP="00CB5A63">
      <w:pPr>
        <w:pStyle w:val="aa"/>
        <w:numPr>
          <w:ilvl w:val="1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</w:t>
      </w:r>
      <w:r w:rsidRPr="0080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 необходимо зарегистрирова</w:t>
      </w:r>
      <w:r w:rsidR="00FA5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до 27 октября 2025 года по </w:t>
      </w:r>
      <w:r w:rsidRPr="00804C4C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r w:rsidR="00FA5C81">
        <w:t xml:space="preserve"> </w:t>
      </w:r>
      <w:hyperlink r:id="rId6" w:history="1">
        <w:r w:rsidR="00CB5A63" w:rsidRPr="0094017E">
          <w:rPr>
            <w:rStyle w:val="a7"/>
            <w:rFonts w:ascii="Times New Roman" w:eastAsia="Times New Roman" w:hAnsi="Times New Roman"/>
            <w:sz w:val="24"/>
            <w:szCs w:val="24"/>
          </w:rPr>
          <w:t>https://forms.gle/EjPjVT63pLHAdYiU6</w:t>
        </w:r>
      </w:hyperlink>
      <w:r w:rsidR="00CB5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0FB4" w:rsidRPr="00C06DE7" w:rsidRDefault="004D0FB4" w:rsidP="00F411F1">
      <w:pPr>
        <w:pStyle w:val="aa"/>
        <w:numPr>
          <w:ilvl w:val="1"/>
          <w:numId w:val="2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Участвуя в Конкурсе, педагог дает согласие на обработку персональных данных в соответствии с ФЗ от 27.07.2006 года № 152 –ФЗ «О персональных данных».</w:t>
      </w:r>
    </w:p>
    <w:p w:rsidR="00781EEB" w:rsidRPr="00C06DE7" w:rsidRDefault="00781EEB" w:rsidP="00F411F1">
      <w:pPr>
        <w:shd w:val="clear" w:color="auto" w:fill="FFFFFF" w:themeFill="background1"/>
        <w:spacing w:line="276" w:lineRule="auto"/>
        <w:contextualSpacing/>
        <w:jc w:val="both"/>
        <w:rPr>
          <w:b/>
          <w:bCs/>
          <w:sz w:val="24"/>
          <w:szCs w:val="24"/>
        </w:rPr>
      </w:pPr>
    </w:p>
    <w:p w:rsidR="001846B4" w:rsidRPr="00585141" w:rsidRDefault="000A04EB" w:rsidP="00F411F1">
      <w:pPr>
        <w:shd w:val="clear" w:color="auto" w:fill="FFFFFF" w:themeFill="background1"/>
        <w:spacing w:line="276" w:lineRule="auto"/>
        <w:contextualSpacing/>
        <w:jc w:val="center"/>
        <w:rPr>
          <w:b/>
          <w:bCs/>
          <w:sz w:val="24"/>
          <w:szCs w:val="24"/>
        </w:rPr>
      </w:pPr>
      <w:bookmarkStart w:id="1" w:name="2"/>
      <w:r w:rsidRPr="00585141">
        <w:rPr>
          <w:b/>
          <w:bCs/>
          <w:sz w:val="24"/>
          <w:szCs w:val="24"/>
          <w:lang w:val="en-US"/>
        </w:rPr>
        <w:lastRenderedPageBreak/>
        <w:t>IV</w:t>
      </w:r>
      <w:r w:rsidR="001846B4" w:rsidRPr="00585141">
        <w:rPr>
          <w:b/>
          <w:bCs/>
          <w:sz w:val="24"/>
          <w:szCs w:val="24"/>
        </w:rPr>
        <w:t xml:space="preserve">. </w:t>
      </w:r>
      <w:r w:rsidR="00577BF4" w:rsidRPr="00585141">
        <w:rPr>
          <w:b/>
          <w:bCs/>
          <w:sz w:val="24"/>
          <w:szCs w:val="24"/>
        </w:rPr>
        <w:t>Организация К</w:t>
      </w:r>
      <w:r w:rsidR="00EC3B08" w:rsidRPr="00585141">
        <w:rPr>
          <w:b/>
          <w:bCs/>
          <w:sz w:val="24"/>
          <w:szCs w:val="24"/>
        </w:rPr>
        <w:t>онкурса</w:t>
      </w:r>
      <w:bookmarkEnd w:id="1"/>
    </w:p>
    <w:p w:rsidR="00CA3DB8" w:rsidRPr="00585141" w:rsidRDefault="00CA3DB8" w:rsidP="00F411F1">
      <w:pPr>
        <w:pStyle w:val="aa"/>
        <w:numPr>
          <w:ilvl w:val="1"/>
          <w:numId w:val="2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организацией и проведением Конкурса осуществляет Организационный комитет (далее – Оргкомитет):</w:t>
      </w:r>
    </w:p>
    <w:p w:rsidR="00CA3DB8" w:rsidRDefault="00CA3DB8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141">
        <w:rPr>
          <w:rFonts w:ascii="Times New Roman" w:hAnsi="Times New Roman" w:cs="Times New Roman"/>
          <w:color w:val="000000"/>
          <w:sz w:val="24"/>
          <w:szCs w:val="24"/>
        </w:rPr>
        <w:t xml:space="preserve">Черепанова Татьяна </w:t>
      </w:r>
      <w:r w:rsidR="001631CB" w:rsidRPr="00585141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Александровна, </w:t>
      </w:r>
      <w:r w:rsidRPr="00585141">
        <w:rPr>
          <w:rFonts w:ascii="Times New Roman" w:hAnsi="Times New Roman" w:cs="Times New Roman"/>
          <w:color w:val="000000"/>
          <w:sz w:val="24"/>
          <w:szCs w:val="24"/>
        </w:rPr>
        <w:t>методист МАУ ДПО «ЦНМО»</w:t>
      </w:r>
      <w:r w:rsidR="004B6C9F" w:rsidRPr="005851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4660" w:rsidRPr="00585141" w:rsidRDefault="000B4660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Микрюкова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Марина Николаевна,</w:t>
      </w:r>
      <w:r w:rsidRPr="000B4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141">
        <w:rPr>
          <w:rFonts w:ascii="Times New Roman" w:hAnsi="Times New Roman" w:cs="Times New Roman"/>
          <w:color w:val="000000"/>
          <w:sz w:val="24"/>
          <w:szCs w:val="24"/>
        </w:rPr>
        <w:t>методист МАУ ДПО «ЦНМО»;</w:t>
      </w:r>
    </w:p>
    <w:p w:rsidR="00CA3DB8" w:rsidRPr="00585141" w:rsidRDefault="00CA3DB8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41">
        <w:rPr>
          <w:rFonts w:ascii="Times New Roman" w:hAnsi="Times New Roman" w:cs="Times New Roman"/>
          <w:color w:val="000000"/>
          <w:sz w:val="24"/>
          <w:szCs w:val="24"/>
        </w:rPr>
        <w:t>Мужикова Татьяна Владим</w:t>
      </w:r>
      <w:r w:rsidR="00FD5A63" w:rsidRPr="00585141">
        <w:rPr>
          <w:rFonts w:ascii="Times New Roman" w:hAnsi="Times New Roman" w:cs="Times New Roman"/>
          <w:color w:val="000000"/>
          <w:sz w:val="24"/>
          <w:szCs w:val="24"/>
        </w:rPr>
        <w:t>ировна, методист МАУ ДПО «ЦНМО»;</w:t>
      </w:r>
    </w:p>
    <w:p w:rsidR="00FD5A63" w:rsidRPr="00585141" w:rsidRDefault="00FD5A63" w:rsidP="00F411F1">
      <w:pPr>
        <w:pStyle w:val="aa"/>
        <w:numPr>
          <w:ilvl w:val="0"/>
          <w:numId w:val="26"/>
        </w:numPr>
        <w:shd w:val="clear" w:color="auto" w:fill="FFFFFF" w:themeFill="background1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41">
        <w:rPr>
          <w:rFonts w:ascii="Times New Roman" w:hAnsi="Times New Roman" w:cs="Times New Roman"/>
          <w:color w:val="000000"/>
          <w:sz w:val="24"/>
          <w:szCs w:val="24"/>
        </w:rPr>
        <w:t>Митрофанова Елена Павловна, директор МАУ ДПО «ЦНМО»</w:t>
      </w:r>
      <w:r w:rsidR="005D2EF5" w:rsidRPr="005851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6C9F" w:rsidRPr="00585141" w:rsidRDefault="004B6C9F" w:rsidP="00F411F1">
      <w:pPr>
        <w:pStyle w:val="aa"/>
        <w:numPr>
          <w:ilvl w:val="1"/>
          <w:numId w:val="2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Конкурса:</w:t>
      </w:r>
    </w:p>
    <w:p w:rsidR="004B6C9F" w:rsidRPr="00585141" w:rsidRDefault="004B6C9F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>разрабатывает Положение о Конкурсе;</w:t>
      </w:r>
    </w:p>
    <w:p w:rsidR="00577BF4" w:rsidRPr="00585141" w:rsidRDefault="000F7828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информирует участников </w:t>
      </w:r>
      <w:r w:rsidR="00577BF4" w:rsidRPr="00585141">
        <w:rPr>
          <w:rFonts w:ascii="Times New Roman" w:eastAsia="Times New Roman" w:hAnsi="Times New Roman" w:cs="Times New Roman"/>
          <w:bCs/>
          <w:sz w:val="24"/>
          <w:szCs w:val="24"/>
        </w:rPr>
        <w:t>об условиях, порядке и сроках проведения Конкурса;</w:t>
      </w:r>
    </w:p>
    <w:p w:rsidR="00577BF4" w:rsidRPr="00585141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>организует регистрацию и определяет список участников;</w:t>
      </w:r>
    </w:p>
    <w:p w:rsidR="00577BF4" w:rsidRPr="00585141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>определяет состав Жюри;</w:t>
      </w:r>
    </w:p>
    <w:p w:rsidR="004B6C9F" w:rsidRPr="00585141" w:rsidRDefault="004B6C9F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</w:t>
      </w:r>
      <w:r w:rsidR="002E716C" w:rsidRPr="00585141">
        <w:rPr>
          <w:rFonts w:ascii="Times New Roman" w:eastAsia="Times New Roman" w:hAnsi="Times New Roman" w:cs="Times New Roman"/>
          <w:bCs/>
          <w:sz w:val="24"/>
          <w:szCs w:val="24"/>
        </w:rPr>
        <w:t>условия для проведения</w:t>
      </w: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Конкурса;</w:t>
      </w:r>
    </w:p>
    <w:p w:rsidR="005D2EF5" w:rsidRPr="00585141" w:rsidRDefault="004B6C9F" w:rsidP="004F1D35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обеспечивает </w:t>
      </w:r>
      <w:r w:rsidRP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освещение конкурса</w:t>
      </w:r>
      <w:r w:rsidR="005D2EF5" w:rsidRP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85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BF4" w:rsidRPr="00585141" w:rsidRDefault="00577BF4" w:rsidP="004F1D35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>оформляет наградные материалы и сертификаты;</w:t>
      </w:r>
    </w:p>
    <w:p w:rsidR="00577BF4" w:rsidRPr="00585141" w:rsidRDefault="00577BF4" w:rsidP="00F411F1">
      <w:pPr>
        <w:pStyle w:val="aa"/>
        <w:numPr>
          <w:ilvl w:val="0"/>
          <w:numId w:val="1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bCs/>
          <w:sz w:val="24"/>
          <w:szCs w:val="24"/>
        </w:rPr>
        <w:t>анализирует и обобщает опыт проведения Конкурса.</w:t>
      </w:r>
    </w:p>
    <w:p w:rsidR="004B6C9F" w:rsidRPr="00585141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4B6C9F" w:rsidRPr="00585141">
        <w:rPr>
          <w:rFonts w:ascii="Times New Roman" w:eastAsia="Times New Roman" w:hAnsi="Times New Roman" w:cs="Times New Roman"/>
          <w:sz w:val="24"/>
          <w:szCs w:val="24"/>
        </w:rPr>
        <w:t xml:space="preserve">Для оценки конкурсных материалов и </w:t>
      </w:r>
      <w:r w:rsidR="005D2EF5" w:rsidRPr="0058514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 создаё</w:t>
      </w:r>
      <w:r w:rsidR="0051287E" w:rsidRPr="00585141">
        <w:rPr>
          <w:rFonts w:ascii="Times New Roman" w:eastAsia="Times New Roman" w:hAnsi="Times New Roman" w:cs="Times New Roman"/>
          <w:sz w:val="24"/>
          <w:szCs w:val="24"/>
        </w:rPr>
        <w:t>тся ж</w:t>
      </w:r>
      <w:r w:rsidR="004B6C9F" w:rsidRPr="00585141">
        <w:rPr>
          <w:rFonts w:ascii="Times New Roman" w:eastAsia="Times New Roman" w:hAnsi="Times New Roman" w:cs="Times New Roman"/>
          <w:sz w:val="24"/>
          <w:szCs w:val="24"/>
        </w:rPr>
        <w:t>юри, состав которого утверждается приказом директора МАУ ДПО «ЦНМ</w:t>
      </w:r>
      <w:r w:rsidR="0038552A" w:rsidRPr="005851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B6C9F" w:rsidRPr="005851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0FB4" w:rsidRPr="00585141" w:rsidRDefault="00453179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4B6C9F" w:rsidRPr="00585141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4D0FB4" w:rsidRPr="00585141">
        <w:rPr>
          <w:rFonts w:ascii="Times New Roman" w:eastAsia="Times New Roman" w:hAnsi="Times New Roman" w:cs="Times New Roman"/>
          <w:sz w:val="24"/>
          <w:szCs w:val="24"/>
        </w:rPr>
        <w:t>Жюри Конкурса:</w:t>
      </w:r>
    </w:p>
    <w:p w:rsidR="004D0FB4" w:rsidRPr="00585141" w:rsidRDefault="004D0FB4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критерии оценки конкурсных материалов и </w:t>
      </w:r>
      <w:r w:rsidR="005D2EF5" w:rsidRPr="0058514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5B5" w:rsidRPr="00585141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16C" w:rsidRPr="0058514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0F7828" w:rsidRPr="00585141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  <w:r w:rsidRPr="0058514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0FB4" w:rsidRPr="00585141" w:rsidRDefault="004B6C9F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экспертизу </w:t>
      </w:r>
      <w:r w:rsidR="004D0FB4" w:rsidRPr="00585141">
        <w:rPr>
          <w:rFonts w:ascii="Times New Roman" w:eastAsia="Times New Roman" w:hAnsi="Times New Roman" w:cs="Times New Roman"/>
          <w:sz w:val="24"/>
          <w:szCs w:val="24"/>
        </w:rPr>
        <w:t xml:space="preserve">конкурсных материалов и </w:t>
      </w:r>
      <w:r w:rsidR="005D2EF5" w:rsidRPr="00585141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4D0FB4" w:rsidRPr="00585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141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</w:t>
      </w:r>
      <w:r w:rsidR="004D0FB4" w:rsidRPr="00585141">
        <w:rPr>
          <w:rFonts w:ascii="Times New Roman" w:eastAsia="Times New Roman" w:hAnsi="Times New Roman" w:cs="Times New Roman"/>
          <w:sz w:val="24"/>
          <w:szCs w:val="24"/>
        </w:rPr>
        <w:t>ными критериями;</w:t>
      </w:r>
    </w:p>
    <w:p w:rsidR="004D0FB4" w:rsidRPr="00585141" w:rsidRDefault="009B4686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и призё</w:t>
      </w:r>
      <w:r w:rsidR="004B6C9F" w:rsidRPr="00585141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4D0FB4" w:rsidRPr="00585141">
        <w:rPr>
          <w:rFonts w:ascii="Times New Roman" w:eastAsia="Times New Roman" w:hAnsi="Times New Roman" w:cs="Times New Roman"/>
          <w:sz w:val="24"/>
          <w:szCs w:val="24"/>
        </w:rPr>
        <w:t>в Конкурса по каждой номинации;</w:t>
      </w:r>
    </w:p>
    <w:p w:rsidR="004B6C9F" w:rsidRPr="00585141" w:rsidRDefault="004B6C9F" w:rsidP="00F411F1">
      <w:pPr>
        <w:pStyle w:val="aa"/>
        <w:numPr>
          <w:ilvl w:val="0"/>
          <w:numId w:val="18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41">
        <w:rPr>
          <w:rFonts w:ascii="Times New Roman" w:eastAsia="Times New Roman" w:hAnsi="Times New Roman" w:cs="Times New Roman"/>
          <w:sz w:val="24"/>
          <w:szCs w:val="24"/>
        </w:rPr>
        <w:t>имеет право отклонить раб</w:t>
      </w:r>
      <w:r w:rsidR="009B4686" w:rsidRPr="00585141">
        <w:rPr>
          <w:rFonts w:ascii="Times New Roman" w:eastAsia="Times New Roman" w:hAnsi="Times New Roman" w:cs="Times New Roman"/>
          <w:sz w:val="24"/>
          <w:szCs w:val="24"/>
        </w:rPr>
        <w:t>оту от участия в Конкурсе при её</w:t>
      </w:r>
      <w:r w:rsidRPr="00585141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несоответствии номинации</w:t>
      </w:r>
      <w:r w:rsidR="002E716C" w:rsidRPr="00585141">
        <w:rPr>
          <w:rFonts w:ascii="Times New Roman" w:eastAsia="Times New Roman" w:hAnsi="Times New Roman" w:cs="Times New Roman"/>
          <w:sz w:val="24"/>
          <w:szCs w:val="24"/>
        </w:rPr>
        <w:t>, теме конкурса или требованиям к оформлению</w:t>
      </w:r>
      <w:r w:rsidR="00CA55B5" w:rsidRPr="00585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DE6" w:rsidRPr="00C06DE7" w:rsidRDefault="006F3DE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DE6" w:rsidRPr="00C06DE7" w:rsidRDefault="000A04EB" w:rsidP="00F411F1">
      <w:pPr>
        <w:pStyle w:val="aa"/>
        <w:shd w:val="clear" w:color="auto" w:fill="FFFFFF" w:themeFill="background1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C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04C4C">
        <w:rPr>
          <w:rFonts w:ascii="Times New Roman" w:eastAsia="Times New Roman" w:hAnsi="Times New Roman" w:cs="Times New Roman"/>
          <w:b/>
          <w:sz w:val="24"/>
          <w:szCs w:val="24"/>
        </w:rPr>
        <w:t>. Порядок и сроки проведения Конкурса</w:t>
      </w:r>
    </w:p>
    <w:p w:rsidR="00E56968" w:rsidRPr="00C06DE7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</w:t>
      </w:r>
      <w:r w:rsidR="00037FED">
        <w:rPr>
          <w:rFonts w:ascii="Times New Roman" w:eastAsia="Times New Roman" w:hAnsi="Times New Roman" w:cs="Times New Roman"/>
          <w:b/>
          <w:sz w:val="24"/>
          <w:szCs w:val="24"/>
        </w:rPr>
        <w:t>с 5</w:t>
      </w:r>
      <w:r w:rsidR="0072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FED"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ноября </w:t>
      </w:r>
      <w:r w:rsidR="00726A9D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E60C9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FED">
        <w:rPr>
          <w:rFonts w:ascii="Times New Roman" w:eastAsia="Times New Roman" w:hAnsi="Times New Roman" w:cs="Times New Roman"/>
          <w:b/>
          <w:sz w:val="24"/>
          <w:szCs w:val="24"/>
        </w:rPr>
        <w:t>декабря 2025</w:t>
      </w:r>
      <w:r w:rsidR="00E56968" w:rsidRPr="00C06DE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0A04EB" w:rsidRPr="00C0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429" w:rsidRPr="00C06DE7" w:rsidRDefault="009B4686" w:rsidP="00F411F1">
      <w:pPr>
        <w:pStyle w:val="aa"/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>Основные э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тапы </w:t>
      </w:r>
      <w:r w:rsidR="00726A9D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>Конкурса:</w:t>
      </w:r>
    </w:p>
    <w:p w:rsidR="00E56968" w:rsidRPr="00FC77F0" w:rsidRDefault="00037FED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7F0">
        <w:rPr>
          <w:rFonts w:ascii="Times New Roman" w:eastAsia="Times New Roman" w:hAnsi="Times New Roman" w:cs="Times New Roman"/>
          <w:sz w:val="24"/>
          <w:szCs w:val="24"/>
        </w:rPr>
        <w:t>с 5 по 10</w:t>
      </w:r>
      <w:r w:rsidR="00E56968" w:rsidRPr="00FC77F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FC77F0">
        <w:rPr>
          <w:rFonts w:ascii="Times New Roman" w:eastAsia="Times New Roman" w:hAnsi="Times New Roman" w:cs="Times New Roman"/>
          <w:sz w:val="24"/>
          <w:szCs w:val="24"/>
        </w:rPr>
        <w:t>оября 2025</w:t>
      </w:r>
      <w:r w:rsidR="00726A9D" w:rsidRPr="00FC77F0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F0380B" w:rsidRPr="00FC77F0">
        <w:rPr>
          <w:rFonts w:ascii="Times New Roman" w:eastAsia="Times New Roman" w:hAnsi="Times New Roman" w:cs="Times New Roman"/>
          <w:sz w:val="24"/>
          <w:szCs w:val="24"/>
        </w:rPr>
        <w:t>заочный этап</w:t>
      </w:r>
      <w:r w:rsidR="00726A9D" w:rsidRPr="00FC77F0">
        <w:rPr>
          <w:rFonts w:ascii="Times New Roman" w:eastAsia="Times New Roman" w:hAnsi="Times New Roman" w:cs="Times New Roman"/>
          <w:sz w:val="24"/>
          <w:szCs w:val="24"/>
        </w:rPr>
        <w:t xml:space="preserve">) - приём </w:t>
      </w:r>
      <w:r w:rsidR="00E60C9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FC77F0" w:rsidRPr="00FC77F0">
        <w:rPr>
          <w:rFonts w:ascii="Times New Roman" w:eastAsia="Times New Roman" w:hAnsi="Times New Roman" w:cs="Times New Roman"/>
          <w:sz w:val="24"/>
          <w:szCs w:val="24"/>
        </w:rPr>
        <w:t xml:space="preserve"> разработ</w:t>
      </w:r>
      <w:r w:rsidR="00E60C97">
        <w:rPr>
          <w:rFonts w:ascii="Times New Roman" w:eastAsia="Times New Roman" w:hAnsi="Times New Roman" w:cs="Times New Roman"/>
          <w:sz w:val="24"/>
          <w:szCs w:val="24"/>
        </w:rPr>
        <w:t>ок занятий</w:t>
      </w:r>
      <w:r w:rsidR="00FC77F0" w:rsidRPr="00FC7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968" w:rsidRPr="00FC77F0">
        <w:rPr>
          <w:rFonts w:ascii="Times New Roman" w:eastAsia="Times New Roman" w:hAnsi="Times New Roman" w:cs="Times New Roman"/>
          <w:sz w:val="24"/>
          <w:szCs w:val="24"/>
        </w:rPr>
        <w:t>с пр</w:t>
      </w:r>
      <w:r w:rsidR="00F0380B" w:rsidRPr="00FC77F0">
        <w:rPr>
          <w:rFonts w:ascii="Times New Roman" w:eastAsia="Times New Roman" w:hAnsi="Times New Roman" w:cs="Times New Roman"/>
          <w:sz w:val="24"/>
          <w:szCs w:val="24"/>
        </w:rPr>
        <w:t>иложениями (при необходимости);</w:t>
      </w:r>
    </w:p>
    <w:p w:rsidR="00726A9D" w:rsidRPr="00C06DE7" w:rsidRDefault="00FC77F0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11 по 17</w:t>
      </w:r>
      <w:r w:rsidR="00037FED">
        <w:rPr>
          <w:rFonts w:ascii="Times New Roman" w:eastAsia="Times New Roman" w:hAnsi="Times New Roman" w:cs="Times New Roman"/>
          <w:sz w:val="24"/>
          <w:szCs w:val="24"/>
        </w:rPr>
        <w:t xml:space="preserve"> ноября 2025</w:t>
      </w:r>
      <w:r w:rsidR="00C2444B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4A34D8">
        <w:rPr>
          <w:rFonts w:ascii="Times New Roman" w:eastAsia="Times New Roman" w:hAnsi="Times New Roman" w:cs="Times New Roman"/>
          <w:sz w:val="24"/>
          <w:szCs w:val="24"/>
        </w:rPr>
        <w:t xml:space="preserve">оценивание </w:t>
      </w:r>
      <w:r w:rsidR="00E60C97">
        <w:rPr>
          <w:rFonts w:ascii="Times New Roman" w:eastAsia="Times New Roman" w:hAnsi="Times New Roman" w:cs="Times New Roman"/>
          <w:sz w:val="24"/>
          <w:szCs w:val="24"/>
        </w:rPr>
        <w:t>методических разработок</w:t>
      </w:r>
      <w:r w:rsidR="00037FED">
        <w:rPr>
          <w:rFonts w:ascii="Times New Roman" w:eastAsia="Times New Roman" w:hAnsi="Times New Roman" w:cs="Times New Roman"/>
          <w:sz w:val="24"/>
          <w:szCs w:val="24"/>
        </w:rPr>
        <w:t xml:space="preserve">, объявление </w:t>
      </w:r>
      <w:r w:rsidR="00E60C97">
        <w:rPr>
          <w:rFonts w:ascii="Times New Roman" w:eastAsia="Times New Roman" w:hAnsi="Times New Roman" w:cs="Times New Roman"/>
          <w:sz w:val="24"/>
          <w:szCs w:val="24"/>
        </w:rPr>
        <w:t>участников очного этапа (финалистов);</w:t>
      </w:r>
    </w:p>
    <w:p w:rsidR="00E56968" w:rsidRPr="00895706" w:rsidRDefault="00FC77F0" w:rsidP="00F411F1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18 по 28</w:t>
      </w:r>
      <w:r w:rsidR="004A34D8">
        <w:rPr>
          <w:rFonts w:ascii="Times New Roman" w:eastAsia="Times New Roman" w:hAnsi="Times New Roman" w:cs="Times New Roman"/>
          <w:sz w:val="24"/>
          <w:szCs w:val="24"/>
        </w:rPr>
        <w:t xml:space="preserve"> ноября 2025</w:t>
      </w:r>
      <w:r w:rsidR="00C2444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>очный этап</w:t>
      </w:r>
      <w:r w:rsidR="00C244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6968" w:rsidRPr="00C06DE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внеурочные </w:t>
      </w:r>
      <w:r w:rsidRPr="00895706">
        <w:rPr>
          <w:rFonts w:ascii="Times New Roman" w:eastAsia="Times New Roman" w:hAnsi="Times New Roman" w:cs="Times New Roman"/>
          <w:sz w:val="24"/>
          <w:szCs w:val="24"/>
        </w:rPr>
        <w:t>занятия для членов жюри</w:t>
      </w:r>
      <w:r w:rsidR="00F0380B" w:rsidRPr="008957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381A" w:rsidRDefault="00AA05F8" w:rsidP="001D381A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C77F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4A34D8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E42429" w:rsidRPr="00C06DE7">
        <w:rPr>
          <w:rFonts w:ascii="Times New Roman" w:eastAsia="Times New Roman" w:hAnsi="Times New Roman" w:cs="Times New Roman"/>
          <w:sz w:val="24"/>
          <w:szCs w:val="24"/>
        </w:rPr>
        <w:t xml:space="preserve"> года – подведение итогов К</w:t>
      </w:r>
      <w:r w:rsidR="00C2444B">
        <w:rPr>
          <w:rFonts w:ascii="Times New Roman" w:eastAsia="Times New Roman" w:hAnsi="Times New Roman" w:cs="Times New Roman"/>
          <w:sz w:val="24"/>
          <w:szCs w:val="24"/>
        </w:rPr>
        <w:t>онкурса;</w:t>
      </w:r>
    </w:p>
    <w:p w:rsidR="001D381A" w:rsidRPr="001D381A" w:rsidRDefault="004A34D8" w:rsidP="001D381A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декабря 2025</w:t>
      </w:r>
      <w:r w:rsidR="00C2444B" w:rsidRPr="001D381A">
        <w:rPr>
          <w:rFonts w:ascii="Times New Roman" w:eastAsia="Times New Roman" w:hAnsi="Times New Roman" w:cs="Times New Roman"/>
          <w:sz w:val="24"/>
          <w:szCs w:val="24"/>
        </w:rPr>
        <w:t xml:space="preserve"> года – размещение информации об итогах </w:t>
      </w:r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Конкурса на сайте МАУ ДПО «ЦНМО</w:t>
      </w:r>
      <w:r w:rsidR="001D381A" w:rsidRPr="001D381A">
        <w:rPr>
          <w:rFonts w:ascii="Times New Roman" w:eastAsia="Times New Roman" w:hAnsi="Times New Roman"/>
          <w:sz w:val="24"/>
          <w:szCs w:val="24"/>
        </w:rPr>
        <w:t>»</w:t>
      </w:r>
      <w:r w:rsidR="001D381A" w:rsidRPr="001D381A">
        <w:rPr>
          <w:rStyle w:val="a7"/>
          <w:rFonts w:ascii="Times New Roman" w:eastAsia="Calibri" w:hAnsi="Times New Roman"/>
        </w:rPr>
        <w:t xml:space="preserve"> </w:t>
      </w:r>
      <w:hyperlink r:id="rId7" w:history="1">
        <w:r w:rsidR="001D381A" w:rsidRPr="001D381A">
          <w:rPr>
            <w:rStyle w:val="a7"/>
            <w:rFonts w:ascii="Times New Roman" w:eastAsia="Calibri" w:hAnsi="Times New Roman"/>
            <w:sz w:val="24"/>
            <w:szCs w:val="24"/>
          </w:rPr>
          <w:t>https://lysva.biz/</w:t>
        </w:r>
      </w:hyperlink>
      <w:r w:rsidR="001D381A" w:rsidRPr="001D381A">
        <w:rPr>
          <w:sz w:val="24"/>
          <w:szCs w:val="24"/>
        </w:rPr>
        <w:t>,</w:t>
      </w:r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 xml:space="preserve"> в официальном сообществе МАУ ДПО «ЦНМО» в социальной сети «</w:t>
      </w:r>
      <w:proofErr w:type="spellStart"/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1D381A" w:rsidRPr="001D38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381A" w:rsidRPr="001D381A">
        <w:rPr>
          <w:sz w:val="24"/>
          <w:szCs w:val="24"/>
        </w:rPr>
        <w:t xml:space="preserve"> </w:t>
      </w:r>
      <w:hyperlink r:id="rId8" w:history="1">
        <w:r w:rsidR="001D381A" w:rsidRPr="001D381A">
          <w:rPr>
            <w:rStyle w:val="a7"/>
            <w:rFonts w:ascii="Times New Roman" w:eastAsia="Calibri" w:hAnsi="Times New Roman"/>
            <w:sz w:val="24"/>
            <w:szCs w:val="24"/>
          </w:rPr>
          <w:t>https://vk.com/cnmo59</w:t>
        </w:r>
      </w:hyperlink>
      <w:r w:rsidR="001D381A" w:rsidRPr="001D381A">
        <w:rPr>
          <w:sz w:val="24"/>
          <w:szCs w:val="24"/>
        </w:rPr>
        <w:t>.</w:t>
      </w:r>
    </w:p>
    <w:p w:rsidR="00647C5E" w:rsidRPr="00C06DE7" w:rsidRDefault="00F83DAD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Calibri" w:hAnsi="Times New Roman" w:cs="Times New Roman"/>
          <w:sz w:val="24"/>
          <w:szCs w:val="24"/>
        </w:rPr>
        <w:t>Материалы заочного этапа</w:t>
      </w:r>
      <w:r w:rsidR="006B6835">
        <w:rPr>
          <w:rFonts w:ascii="Times New Roman" w:eastAsia="Calibri" w:hAnsi="Times New Roman" w:cs="Times New Roman"/>
          <w:sz w:val="24"/>
          <w:szCs w:val="24"/>
        </w:rPr>
        <w:t xml:space="preserve"> (методическая разработка</w:t>
      </w:r>
      <w:r w:rsidR="00997F96">
        <w:rPr>
          <w:rFonts w:ascii="Times New Roman" w:eastAsia="Calibri" w:hAnsi="Times New Roman" w:cs="Times New Roman"/>
          <w:sz w:val="24"/>
          <w:szCs w:val="24"/>
        </w:rPr>
        <w:t xml:space="preserve"> занятия</w:t>
      </w:r>
      <w:r w:rsidR="006B6835">
        <w:rPr>
          <w:rFonts w:ascii="Times New Roman" w:eastAsia="Calibri" w:hAnsi="Times New Roman" w:cs="Times New Roman"/>
          <w:sz w:val="24"/>
          <w:szCs w:val="24"/>
        </w:rPr>
        <w:t>)</w:t>
      </w:r>
      <w:r w:rsidR="002A2EB2" w:rsidRPr="00C06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D75">
        <w:rPr>
          <w:rFonts w:ascii="Times New Roman" w:eastAsia="Calibri" w:hAnsi="Times New Roman" w:cs="Times New Roman"/>
          <w:sz w:val="24"/>
          <w:szCs w:val="24"/>
        </w:rPr>
        <w:t>принимаются</w:t>
      </w:r>
      <w:r w:rsidRPr="00C06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CAF" w:rsidRPr="00C06DE7">
        <w:rPr>
          <w:rFonts w:ascii="Times New Roman" w:eastAsia="Calibri" w:hAnsi="Times New Roman" w:cs="Times New Roman"/>
          <w:sz w:val="24"/>
          <w:szCs w:val="24"/>
        </w:rPr>
        <w:t>на</w:t>
      </w:r>
      <w:r w:rsidR="005B0F03" w:rsidRPr="00C06DE7">
        <w:rPr>
          <w:rFonts w:ascii="Times New Roman" w:eastAsia="Calibri" w:hAnsi="Times New Roman" w:cs="Times New Roman"/>
          <w:sz w:val="24"/>
          <w:szCs w:val="24"/>
        </w:rPr>
        <w:t xml:space="preserve"> электронный </w:t>
      </w:r>
      <w:r w:rsidR="00766DFC" w:rsidRPr="00C06DE7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hyperlink r:id="rId9" w:history="1"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tanyach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</w:rPr>
          <w:t>1974@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mail</w:t>
        </w:r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766DFC" w:rsidRPr="00C06DE7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2C1CFA" w:rsidRPr="00C06DE7">
        <w:rPr>
          <w:rFonts w:ascii="Times New Roman" w:eastAsia="Calibri" w:hAnsi="Times New Roman" w:cs="Times New Roman"/>
          <w:sz w:val="24"/>
          <w:szCs w:val="24"/>
        </w:rPr>
        <w:t>.</w:t>
      </w:r>
      <w:r w:rsidR="00E42429" w:rsidRPr="00C06DE7">
        <w:rPr>
          <w:rFonts w:ascii="Times New Roman" w:eastAsia="Calibri" w:hAnsi="Times New Roman" w:cs="Times New Roman"/>
          <w:sz w:val="24"/>
          <w:szCs w:val="24"/>
        </w:rPr>
        <w:t xml:space="preserve"> В теме письма указывается</w:t>
      </w:r>
      <w:r w:rsidR="00647C5E" w:rsidRPr="00C06DE7">
        <w:rPr>
          <w:rFonts w:ascii="Times New Roman" w:eastAsia="Calibri" w:hAnsi="Times New Roman" w:cs="Times New Roman"/>
          <w:sz w:val="24"/>
          <w:szCs w:val="24"/>
        </w:rPr>
        <w:t xml:space="preserve"> «Муниц</w:t>
      </w:r>
      <w:r w:rsidR="00853846" w:rsidRPr="00C06DE7">
        <w:rPr>
          <w:rFonts w:ascii="Times New Roman" w:eastAsia="Calibri" w:hAnsi="Times New Roman" w:cs="Times New Roman"/>
          <w:sz w:val="24"/>
          <w:szCs w:val="24"/>
        </w:rPr>
        <w:t xml:space="preserve">ипальный конкурс </w:t>
      </w:r>
      <w:r w:rsidR="00997F96">
        <w:rPr>
          <w:rFonts w:ascii="Times New Roman" w:eastAsia="Calibri" w:hAnsi="Times New Roman" w:cs="Times New Roman"/>
          <w:sz w:val="24"/>
          <w:szCs w:val="24"/>
        </w:rPr>
        <w:t>внеурочных занятий</w:t>
      </w:r>
      <w:r w:rsidR="00647C5E" w:rsidRPr="00C06DE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A55B5" w:rsidRPr="00DC332A" w:rsidRDefault="006B6835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разработка оформляется в соответствии с т</w:t>
      </w:r>
      <w:r w:rsidR="002A2EB2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A2EB2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CA55B5" w:rsidRPr="001C3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50C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8B550C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A55B5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7C5E" w:rsidRDefault="002C1CFA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заочном этапе определяются 5 лидеров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номинации,</w:t>
      </w:r>
      <w:r w:rsidR="009401B2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набравшие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баллов, которые становятся участниками очного этапа.</w:t>
      </w:r>
    </w:p>
    <w:p w:rsidR="006B6835" w:rsidRDefault="006B6835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 материалов на Конкурс</w:t>
      </w:r>
      <w:r w:rsidR="008B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рассматривается как согласие их авторов на открытую публикацию.</w:t>
      </w:r>
    </w:p>
    <w:p w:rsidR="008B550C" w:rsidRDefault="008B550C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Конкурса не рецензируются и не возвращаются.</w:t>
      </w:r>
    </w:p>
    <w:p w:rsidR="008B550C" w:rsidRPr="00DC332A" w:rsidRDefault="008B550C" w:rsidP="00B6208C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могут быть отклонены от участия в Конкурсе в случае их несоответствия тематике Конкурса, нарушения требований к 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 (приложени</w:t>
      </w:r>
      <w:r w:rsidR="00DC332A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E71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C332A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</w:t>
      </w: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81EEB" w:rsidRPr="00895706" w:rsidRDefault="0087474B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очного этапа </w:t>
      </w:r>
      <w:r w:rsidR="009B4686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="00997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 внеурочное занятие с </w:t>
      </w:r>
      <w:r w:rsidR="00997F96"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Pr="00895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членов жюри.</w:t>
      </w:r>
    </w:p>
    <w:p w:rsidR="00417DEE" w:rsidRPr="00DF2A03" w:rsidRDefault="00DF2A03" w:rsidP="00DF2A03">
      <w:pPr>
        <w:pStyle w:val="aa"/>
        <w:numPr>
          <w:ilvl w:val="1"/>
          <w:numId w:val="27"/>
        </w:numPr>
        <w:shd w:val="clear" w:color="auto" w:fill="FFFFFF" w:themeFill="background1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F2A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лительность конкурсного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школы – 40 минут; детские сады -  в соответствии с </w:t>
      </w:r>
      <w:r w:rsidRPr="00DF2A0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6948" w:rsidRDefault="0051287E" w:rsidP="00166948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9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</w:t>
      </w:r>
      <w:r w:rsidR="00997F96" w:rsidRPr="00166948">
        <w:rPr>
          <w:rFonts w:ascii="Times New Roman" w:eastAsia="Times New Roman" w:hAnsi="Times New Roman" w:cs="Times New Roman"/>
          <w:color w:val="000000"/>
          <w:sz w:val="24"/>
          <w:szCs w:val="24"/>
        </w:rPr>
        <w:t>/воспитанников</w:t>
      </w:r>
      <w:r w:rsidR="00722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занятии</w:t>
      </w:r>
      <w:r w:rsidRPr="00166948">
        <w:rPr>
          <w:rFonts w:ascii="Times New Roman" w:eastAsia="Times New Roman" w:hAnsi="Times New Roman" w:cs="Times New Roman"/>
          <w:color w:val="000000"/>
          <w:sz w:val="24"/>
          <w:szCs w:val="24"/>
        </w:rPr>
        <w:t>: согласно списочного состава класса</w:t>
      </w:r>
      <w:r w:rsidR="00997F96" w:rsidRPr="00166948">
        <w:rPr>
          <w:rFonts w:ascii="Times New Roman" w:eastAsia="Times New Roman" w:hAnsi="Times New Roman" w:cs="Times New Roman"/>
          <w:color w:val="000000"/>
          <w:sz w:val="24"/>
          <w:szCs w:val="24"/>
        </w:rPr>
        <w:t>/группы</w:t>
      </w:r>
      <w:r w:rsidRPr="001669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DEE" w:rsidRPr="00DF2A03" w:rsidRDefault="00166948" w:rsidP="00166948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A03">
        <w:rPr>
          <w:rFonts w:ascii="Times New Roman" w:eastAsia="Times New Roman" w:hAnsi="Times New Roman" w:cs="Times New Roman"/>
          <w:color w:val="000000"/>
          <w:sz w:val="24"/>
          <w:szCs w:val="24"/>
        </w:rPr>
        <w:t>Тему внеурочного занятия определяет конкурсант.</w:t>
      </w:r>
      <w:r w:rsidR="00417DEE" w:rsidRPr="00DF2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6202" w:rsidRPr="00417DEE" w:rsidRDefault="00256202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</w:t>
      </w:r>
      <w:r w:rsidR="00997F9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ведётся видеосъёмка</w:t>
      </w:r>
      <w:r w:rsidR="00E42429" w:rsidRPr="00417D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686" w:rsidRPr="00C06DE7" w:rsidRDefault="00417DEE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очном этапе определяю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победитель</w:t>
      </w:r>
      <w:r w:rsidR="00DE5637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призёры в каждой номинации, набравшие</w:t>
      </w:r>
      <w:r w:rsidR="00CF672A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баллов</w:t>
      </w:r>
      <w:r w:rsidR="00DE5637" w:rsidRPr="00C06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Баллы заочного и очного этапов не суммируются.</w:t>
      </w:r>
    </w:p>
    <w:p w:rsidR="0087474B" w:rsidRPr="00DC332A" w:rsidRDefault="00256202" w:rsidP="00F411F1">
      <w:pPr>
        <w:pStyle w:val="aa"/>
        <w:numPr>
          <w:ilvl w:val="1"/>
          <w:numId w:val="27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7474B" w:rsidRPr="00DC3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ритерии оценки заочного и очного этапов определены в </w:t>
      </w:r>
      <w:r w:rsidR="008B550C" w:rsidRPr="00DC332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>рилож</w:t>
      </w:r>
      <w:r w:rsidRPr="00DC332A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74B" w:rsidRPr="00DC3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B4" w:rsidRPr="00C06DE7" w:rsidRDefault="001846B4" w:rsidP="00F411F1">
      <w:pPr>
        <w:shd w:val="clear" w:color="auto" w:fill="FFFFFF" w:themeFill="background1"/>
        <w:spacing w:line="276" w:lineRule="auto"/>
        <w:contextualSpacing/>
        <w:jc w:val="both"/>
        <w:rPr>
          <w:bCs/>
          <w:sz w:val="24"/>
          <w:szCs w:val="24"/>
        </w:rPr>
      </w:pPr>
    </w:p>
    <w:p w:rsidR="001846B4" w:rsidRPr="00997F96" w:rsidRDefault="00E42429" w:rsidP="00997F96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bookmarkStart w:id="3" w:name="4"/>
      <w:r w:rsidRPr="00997F96">
        <w:rPr>
          <w:b/>
          <w:bCs/>
          <w:sz w:val="24"/>
          <w:szCs w:val="24"/>
          <w:lang w:val="en-US"/>
        </w:rPr>
        <w:t>V</w:t>
      </w:r>
      <w:r w:rsidR="009B4686" w:rsidRPr="00997F96">
        <w:rPr>
          <w:b/>
          <w:bCs/>
          <w:sz w:val="24"/>
          <w:szCs w:val="24"/>
          <w:lang w:val="en-US"/>
        </w:rPr>
        <w:t>I</w:t>
      </w:r>
      <w:r w:rsidR="001846B4" w:rsidRPr="00997F96">
        <w:rPr>
          <w:b/>
          <w:bCs/>
          <w:sz w:val="24"/>
          <w:szCs w:val="24"/>
        </w:rPr>
        <w:t xml:space="preserve">. </w:t>
      </w:r>
      <w:bookmarkEnd w:id="3"/>
      <w:r w:rsidRPr="00997F96">
        <w:rPr>
          <w:b/>
          <w:bCs/>
          <w:sz w:val="24"/>
          <w:szCs w:val="24"/>
        </w:rPr>
        <w:t>Подведение итогов</w:t>
      </w:r>
    </w:p>
    <w:p w:rsidR="0076442D" w:rsidRPr="00997F96" w:rsidRDefault="009B4686" w:rsidP="00997F96">
      <w:pPr>
        <w:pStyle w:val="aa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 xml:space="preserve">6.1. </w:t>
      </w:r>
      <w:r w:rsidR="004A2A4A" w:rsidRPr="00997F96">
        <w:rPr>
          <w:rFonts w:ascii="Times New Roman" w:hAnsi="Times New Roman" w:cs="Times New Roman"/>
          <w:sz w:val="24"/>
          <w:szCs w:val="24"/>
        </w:rPr>
        <w:t>Итоги Конкурса подводятся отдельно по каждой номинации.</w:t>
      </w:r>
    </w:p>
    <w:p w:rsidR="009B4686" w:rsidRPr="00997F96" w:rsidRDefault="004A2A4A" w:rsidP="00997F96">
      <w:pPr>
        <w:pStyle w:val="aa"/>
        <w:numPr>
          <w:ilvl w:val="1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>Победител</w:t>
      </w:r>
      <w:r w:rsidR="000864A0" w:rsidRPr="00997F96">
        <w:rPr>
          <w:rFonts w:ascii="Times New Roman" w:hAnsi="Times New Roman" w:cs="Times New Roman"/>
          <w:sz w:val="24"/>
          <w:szCs w:val="24"/>
        </w:rPr>
        <w:t xml:space="preserve">и </w:t>
      </w:r>
      <w:r w:rsidR="00A750F3" w:rsidRPr="00997F96">
        <w:rPr>
          <w:rFonts w:ascii="Times New Roman" w:hAnsi="Times New Roman" w:cs="Times New Roman"/>
          <w:sz w:val="24"/>
          <w:szCs w:val="24"/>
        </w:rPr>
        <w:t>и призёры каждой номинации</w:t>
      </w:r>
      <w:r w:rsidRPr="00997F96">
        <w:rPr>
          <w:rFonts w:ascii="Times New Roman" w:hAnsi="Times New Roman" w:cs="Times New Roman"/>
          <w:sz w:val="24"/>
          <w:szCs w:val="24"/>
        </w:rPr>
        <w:t xml:space="preserve"> награжда</w:t>
      </w:r>
      <w:r w:rsidR="000864A0" w:rsidRPr="00997F96">
        <w:rPr>
          <w:rFonts w:ascii="Times New Roman" w:hAnsi="Times New Roman" w:cs="Times New Roman"/>
          <w:sz w:val="24"/>
          <w:szCs w:val="24"/>
        </w:rPr>
        <w:t>ю</w:t>
      </w:r>
      <w:r w:rsidR="00A72ED6" w:rsidRPr="00997F96">
        <w:rPr>
          <w:rFonts w:ascii="Times New Roman" w:hAnsi="Times New Roman" w:cs="Times New Roman"/>
          <w:sz w:val="24"/>
          <w:szCs w:val="24"/>
        </w:rPr>
        <w:t>тся д</w:t>
      </w:r>
      <w:r w:rsidRPr="00997F96">
        <w:rPr>
          <w:rFonts w:ascii="Times New Roman" w:hAnsi="Times New Roman" w:cs="Times New Roman"/>
          <w:sz w:val="24"/>
          <w:szCs w:val="24"/>
        </w:rPr>
        <w:t>иплом</w:t>
      </w:r>
      <w:r w:rsidR="000864A0" w:rsidRPr="00997F96">
        <w:rPr>
          <w:rFonts w:ascii="Times New Roman" w:hAnsi="Times New Roman" w:cs="Times New Roman"/>
          <w:sz w:val="24"/>
          <w:szCs w:val="24"/>
        </w:rPr>
        <w:t>ами</w:t>
      </w:r>
      <w:r w:rsidR="00A750F3" w:rsidRPr="00997F96">
        <w:rPr>
          <w:rFonts w:ascii="Times New Roman" w:hAnsi="Times New Roman" w:cs="Times New Roman"/>
          <w:sz w:val="24"/>
          <w:szCs w:val="24"/>
        </w:rPr>
        <w:t>.</w:t>
      </w:r>
    </w:p>
    <w:p w:rsidR="009B4686" w:rsidRPr="00997F96" w:rsidRDefault="004A2A4A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0864A0" w:rsidRPr="00997F9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A72ED6" w:rsidRPr="00997F96">
        <w:rPr>
          <w:rFonts w:ascii="Times New Roman" w:hAnsi="Times New Roman" w:cs="Times New Roman"/>
          <w:sz w:val="24"/>
          <w:szCs w:val="24"/>
        </w:rPr>
        <w:t>получают</w:t>
      </w:r>
      <w:r w:rsidRPr="00997F96">
        <w:rPr>
          <w:rFonts w:ascii="Times New Roman" w:hAnsi="Times New Roman" w:cs="Times New Roman"/>
          <w:sz w:val="24"/>
          <w:szCs w:val="24"/>
        </w:rPr>
        <w:t xml:space="preserve"> </w:t>
      </w:r>
      <w:r w:rsidR="00A72ED6" w:rsidRPr="00997F96">
        <w:rPr>
          <w:rFonts w:ascii="Times New Roman" w:hAnsi="Times New Roman" w:cs="Times New Roman"/>
          <w:sz w:val="24"/>
          <w:szCs w:val="24"/>
        </w:rPr>
        <w:t>сертификаты</w:t>
      </w:r>
      <w:r w:rsidR="009B4686" w:rsidRPr="00997F96">
        <w:rPr>
          <w:rFonts w:ascii="Times New Roman" w:hAnsi="Times New Roman" w:cs="Times New Roman"/>
          <w:sz w:val="24"/>
          <w:szCs w:val="24"/>
        </w:rPr>
        <w:t>.</w:t>
      </w:r>
    </w:p>
    <w:p w:rsidR="009B4686" w:rsidRPr="00997F96" w:rsidRDefault="00105669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9B4686" w:rsidRPr="00997F96">
        <w:rPr>
          <w:rFonts w:ascii="Times New Roman" w:hAnsi="Times New Roman" w:cs="Times New Roman"/>
          <w:sz w:val="24"/>
          <w:szCs w:val="24"/>
        </w:rPr>
        <w:t>, представившие пять</w:t>
      </w:r>
      <w:r w:rsidRPr="00997F96">
        <w:rPr>
          <w:rFonts w:ascii="Times New Roman" w:hAnsi="Times New Roman" w:cs="Times New Roman"/>
          <w:sz w:val="24"/>
          <w:szCs w:val="24"/>
        </w:rPr>
        <w:t xml:space="preserve"> и более участников</w:t>
      </w:r>
      <w:r w:rsidR="00FA42B1" w:rsidRPr="00997F9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1B5643" w:rsidRPr="00997F96">
        <w:rPr>
          <w:rFonts w:ascii="Times New Roman" w:hAnsi="Times New Roman" w:cs="Times New Roman"/>
          <w:sz w:val="24"/>
          <w:szCs w:val="24"/>
        </w:rPr>
        <w:t>, награждаются б</w:t>
      </w:r>
      <w:r w:rsidRPr="00997F96">
        <w:rPr>
          <w:rFonts w:ascii="Times New Roman" w:hAnsi="Times New Roman" w:cs="Times New Roman"/>
          <w:sz w:val="24"/>
          <w:szCs w:val="24"/>
        </w:rPr>
        <w:t>лагодарственными письмами.</w:t>
      </w:r>
    </w:p>
    <w:p w:rsidR="009B4686" w:rsidRPr="00997F96" w:rsidRDefault="00DB5836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на пересмотр количества награждаемых и установление дополнительных специальных призов за особые успехи в Конкурсе.</w:t>
      </w:r>
    </w:p>
    <w:p w:rsidR="009B4686" w:rsidRPr="00997F96" w:rsidRDefault="00816A46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 xml:space="preserve">По результатам Конкурса формируется кейс </w:t>
      </w:r>
      <w:r w:rsidR="0085491E" w:rsidRPr="00997F96">
        <w:rPr>
          <w:rFonts w:ascii="Times New Roman" w:hAnsi="Times New Roman" w:cs="Times New Roman"/>
          <w:sz w:val="24"/>
          <w:szCs w:val="24"/>
        </w:rPr>
        <w:t xml:space="preserve">материалов, который будет опубликован на сайте </w:t>
      </w:r>
      <w:r w:rsidR="005D2EF5" w:rsidRPr="00997F96">
        <w:rPr>
          <w:rFonts w:ascii="Times New Roman" w:hAnsi="Times New Roman" w:cs="Times New Roman"/>
          <w:sz w:val="24"/>
          <w:szCs w:val="24"/>
        </w:rPr>
        <w:t>«ЭИОРО</w:t>
      </w:r>
      <w:r w:rsidR="00037FED" w:rsidRPr="00997F96">
        <w:rPr>
          <w:rFonts w:ascii="Times New Roman" w:hAnsi="Times New Roman" w:cs="Times New Roman"/>
          <w:sz w:val="24"/>
          <w:szCs w:val="24"/>
        </w:rPr>
        <w:t xml:space="preserve"> Лысьвенского МО</w:t>
      </w:r>
      <w:r w:rsidR="00804C4C">
        <w:rPr>
          <w:rFonts w:ascii="Times New Roman" w:hAnsi="Times New Roman" w:cs="Times New Roman"/>
          <w:sz w:val="24"/>
          <w:szCs w:val="24"/>
        </w:rPr>
        <w:t>»</w:t>
      </w:r>
      <w:r w:rsidR="0085491E" w:rsidRPr="00997F96">
        <w:rPr>
          <w:rFonts w:ascii="Times New Roman" w:hAnsi="Times New Roman" w:cs="Times New Roman"/>
          <w:sz w:val="24"/>
          <w:szCs w:val="24"/>
        </w:rPr>
        <w:t>.</w:t>
      </w:r>
      <w:r w:rsidR="00AB6515" w:rsidRPr="00997F96">
        <w:rPr>
          <w:rFonts w:ascii="Times New Roman" w:hAnsi="Times New Roman" w:cs="Times New Roman"/>
          <w:sz w:val="24"/>
          <w:szCs w:val="24"/>
        </w:rPr>
        <w:t xml:space="preserve"> Педагоги получат свидетельства о публикации.</w:t>
      </w:r>
    </w:p>
    <w:p w:rsidR="0038552A" w:rsidRPr="00997F96" w:rsidRDefault="004D0FB4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>Организаторы мероприятия оставляют за собой право использовать поступившие материалы по своему усмотрению.</w:t>
      </w:r>
    </w:p>
    <w:p w:rsidR="00D70FBB" w:rsidRPr="00804C4C" w:rsidRDefault="00D70FBB" w:rsidP="00997F96">
      <w:pPr>
        <w:pStyle w:val="aa"/>
        <w:numPr>
          <w:ilvl w:val="1"/>
          <w:numId w:val="28"/>
        </w:numPr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C4C">
        <w:rPr>
          <w:rFonts w:ascii="Times New Roman" w:hAnsi="Times New Roman" w:cs="Times New Roman"/>
          <w:sz w:val="24"/>
          <w:szCs w:val="24"/>
        </w:rPr>
        <w:t>Результаты Конкурса будут опубликованы на:</w:t>
      </w:r>
    </w:p>
    <w:p w:rsidR="00D70FBB" w:rsidRPr="00997F96" w:rsidRDefault="00D70FBB" w:rsidP="00997F96">
      <w:pPr>
        <w:pStyle w:val="aa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</w:pPr>
      <w:r w:rsidRPr="00804C4C">
        <w:rPr>
          <w:rFonts w:ascii="Times New Roman" w:hAnsi="Times New Roman" w:cs="Times New Roman"/>
          <w:sz w:val="24"/>
          <w:szCs w:val="24"/>
          <w:lang w:eastAsia="zh-CN"/>
        </w:rPr>
        <w:t>сайте</w:t>
      </w:r>
      <w:r w:rsidRPr="00997F96">
        <w:rPr>
          <w:rFonts w:ascii="Times New Roman" w:hAnsi="Times New Roman" w:cs="Times New Roman"/>
          <w:sz w:val="24"/>
          <w:szCs w:val="24"/>
          <w:lang w:eastAsia="zh-CN"/>
        </w:rPr>
        <w:t xml:space="preserve"> МАУ ДПО</w:t>
      </w:r>
      <w:r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«ЦНМО»</w:t>
      </w:r>
      <w:r w:rsidRPr="00997F96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hyperlink r:id="rId10" w:history="1">
        <w:r w:rsidRPr="00997F9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http://lysva.biz</w:t>
        </w:r>
      </w:hyperlink>
    </w:p>
    <w:p w:rsidR="00DB5836" w:rsidRPr="00997F96" w:rsidRDefault="00D900A5" w:rsidP="00997F96">
      <w:pPr>
        <w:pStyle w:val="aa"/>
        <w:numPr>
          <w:ilvl w:val="0"/>
          <w:numId w:val="33"/>
        </w:numPr>
        <w:suppressAutoHyphens/>
        <w:ind w:left="426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в официальном</w:t>
      </w:r>
      <w:r w:rsidR="00D70FBB"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сообществе</w:t>
      </w:r>
      <w:r w:rsidR="00D70FBB"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 МАУ ДПО «ЦНМО» в социальной сети «</w:t>
      </w:r>
      <w:proofErr w:type="spellStart"/>
      <w:r w:rsidR="00D70FBB"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ВКонтакте</w:t>
      </w:r>
      <w:proofErr w:type="spellEnd"/>
      <w:r w:rsidR="00D70FBB"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 xml:space="preserve">» </w:t>
      </w:r>
      <w:hyperlink r:id="rId11" w:history="1">
        <w:r w:rsidR="00D70FBB" w:rsidRPr="00997F9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https://vk.com/cnmo59</w:t>
        </w:r>
      </w:hyperlink>
      <w:r w:rsidR="00DB5836" w:rsidRPr="00997F96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A2A4A" w:rsidRPr="00997F96" w:rsidRDefault="002D39D3" w:rsidP="00997F96">
      <w:pPr>
        <w:pStyle w:val="aa"/>
        <w:numPr>
          <w:ilvl w:val="1"/>
          <w:numId w:val="28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F96">
        <w:rPr>
          <w:rFonts w:ascii="Times New Roman" w:hAnsi="Times New Roman" w:cs="Times New Roman"/>
          <w:sz w:val="24"/>
          <w:szCs w:val="24"/>
        </w:rPr>
        <w:t>Ап</w:t>
      </w:r>
      <w:r w:rsidR="00DB5836" w:rsidRPr="00997F96">
        <w:rPr>
          <w:rFonts w:ascii="Times New Roman" w:hAnsi="Times New Roman" w:cs="Times New Roman"/>
          <w:sz w:val="24"/>
          <w:szCs w:val="24"/>
        </w:rPr>
        <w:t>ел</w:t>
      </w:r>
      <w:r w:rsidRPr="00997F96">
        <w:rPr>
          <w:rFonts w:ascii="Times New Roman" w:hAnsi="Times New Roman" w:cs="Times New Roman"/>
          <w:sz w:val="24"/>
          <w:szCs w:val="24"/>
        </w:rPr>
        <w:t>л</w:t>
      </w:r>
      <w:r w:rsidR="00DB5836" w:rsidRPr="00997F96">
        <w:rPr>
          <w:rFonts w:ascii="Times New Roman" w:hAnsi="Times New Roman" w:cs="Times New Roman"/>
          <w:sz w:val="24"/>
          <w:szCs w:val="24"/>
        </w:rPr>
        <w:t>яции по результатам Конкурса не принимаются.</w:t>
      </w:r>
    </w:p>
    <w:p w:rsidR="001D381A" w:rsidRPr="00997F96" w:rsidRDefault="001D381A" w:rsidP="00997F96">
      <w:pPr>
        <w:spacing w:line="276" w:lineRule="auto"/>
        <w:contextualSpacing/>
        <w:jc w:val="center"/>
        <w:rPr>
          <w:sz w:val="24"/>
          <w:szCs w:val="24"/>
        </w:rPr>
      </w:pPr>
      <w:bookmarkStart w:id="4" w:name="6"/>
    </w:p>
    <w:p w:rsidR="0038552A" w:rsidRPr="00997F96" w:rsidRDefault="0038552A" w:rsidP="00997F96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997F96">
        <w:rPr>
          <w:rFonts w:eastAsia="Calibri"/>
          <w:b/>
          <w:bCs/>
          <w:sz w:val="24"/>
          <w:szCs w:val="24"/>
          <w:lang w:val="en-US"/>
        </w:rPr>
        <w:t>VII</w:t>
      </w:r>
      <w:r w:rsidRPr="00997F96">
        <w:rPr>
          <w:b/>
          <w:bCs/>
          <w:sz w:val="24"/>
          <w:szCs w:val="24"/>
        </w:rPr>
        <w:t>. Финансирование конкурса</w:t>
      </w:r>
      <w:bookmarkEnd w:id="4"/>
    </w:p>
    <w:p w:rsidR="00895706" w:rsidRPr="00895706" w:rsidRDefault="0038552A" w:rsidP="00997F96">
      <w:pPr>
        <w:spacing w:line="276" w:lineRule="auto"/>
        <w:contextualSpacing/>
        <w:jc w:val="both"/>
        <w:rPr>
          <w:sz w:val="24"/>
          <w:szCs w:val="24"/>
        </w:rPr>
      </w:pPr>
      <w:r w:rsidRPr="00997F96">
        <w:rPr>
          <w:sz w:val="24"/>
          <w:szCs w:val="24"/>
        </w:rPr>
        <w:t>7</w:t>
      </w:r>
      <w:r w:rsidRPr="00895706">
        <w:rPr>
          <w:sz w:val="24"/>
          <w:szCs w:val="24"/>
        </w:rPr>
        <w:t xml:space="preserve">.1. </w:t>
      </w:r>
      <w:r w:rsidR="00895706" w:rsidRPr="00895706">
        <w:rPr>
          <w:sz w:val="24"/>
          <w:szCs w:val="24"/>
        </w:rPr>
        <w:t>Финансирование Конкурса осуществляется за счёт реализации программы «Мероприятия в области образования на 2025 год».</w:t>
      </w:r>
    </w:p>
    <w:p w:rsidR="001846B4" w:rsidRPr="00997F96" w:rsidRDefault="00895706" w:rsidP="00997F96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895706">
        <w:rPr>
          <w:sz w:val="24"/>
          <w:szCs w:val="24"/>
        </w:rPr>
        <w:t>7.2. Для проведения К</w:t>
      </w:r>
      <w:r w:rsidR="001846B4" w:rsidRPr="00895706">
        <w:rPr>
          <w:sz w:val="24"/>
          <w:szCs w:val="24"/>
        </w:rPr>
        <w:t>онкурса допускается привлечение внебюджетных и спонсорских средств.</w:t>
      </w:r>
    </w:p>
    <w:p w:rsidR="001846B4" w:rsidRPr="00997F96" w:rsidRDefault="001846B4" w:rsidP="00997F96">
      <w:pPr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226370" w:rsidRPr="00997F96" w:rsidRDefault="00102A95" w:rsidP="00997F96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997F96">
        <w:rPr>
          <w:b/>
          <w:bCs/>
          <w:sz w:val="24"/>
          <w:szCs w:val="24"/>
        </w:rPr>
        <w:t>VIII. Контакты</w:t>
      </w:r>
    </w:p>
    <w:p w:rsidR="00C06DE7" w:rsidRPr="00997F96" w:rsidRDefault="00C06DE7" w:rsidP="00997F96">
      <w:pPr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016FCA" w:rsidRDefault="00102A95" w:rsidP="00997F96">
      <w:pPr>
        <w:spacing w:line="276" w:lineRule="auto"/>
        <w:contextualSpacing/>
        <w:rPr>
          <w:sz w:val="24"/>
          <w:szCs w:val="24"/>
        </w:rPr>
      </w:pPr>
      <w:r w:rsidRPr="00997F96">
        <w:rPr>
          <w:sz w:val="24"/>
          <w:szCs w:val="24"/>
        </w:rPr>
        <w:t>8.1. Черепанова Татьяна Александровна, методист М</w:t>
      </w:r>
      <w:r w:rsidR="005D2EF5" w:rsidRPr="00997F96">
        <w:rPr>
          <w:sz w:val="24"/>
          <w:szCs w:val="24"/>
        </w:rPr>
        <w:t>АУ ДПО «ЦНМО», телефоны: 5-45-27</w:t>
      </w:r>
      <w:r w:rsidRPr="00997F96">
        <w:rPr>
          <w:sz w:val="24"/>
          <w:szCs w:val="24"/>
        </w:rPr>
        <w:t xml:space="preserve"> или 89026436172</w:t>
      </w:r>
    </w:p>
    <w:p w:rsidR="00016FCA" w:rsidRDefault="00016FCA" w:rsidP="00997F96">
      <w:pPr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C06DE7" w:rsidRDefault="00C06DE7" w:rsidP="00997F96">
      <w:pPr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AB6515" w:rsidRDefault="00AB6515" w:rsidP="00997F96">
      <w:pPr>
        <w:tabs>
          <w:tab w:val="left" w:pos="1134"/>
        </w:tabs>
        <w:spacing w:line="276" w:lineRule="auto"/>
        <w:ind w:firstLine="567"/>
        <w:contextualSpacing/>
        <w:rPr>
          <w:sz w:val="24"/>
          <w:szCs w:val="24"/>
        </w:rPr>
      </w:pPr>
    </w:p>
    <w:p w:rsidR="00C06DE7" w:rsidRPr="00C06DE7" w:rsidRDefault="00C06DE7" w:rsidP="00C06DE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AB26A7" w:rsidRDefault="00AB26A7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</w:p>
    <w:p w:rsidR="005F5D78" w:rsidRPr="00102A95" w:rsidRDefault="00102A95" w:rsidP="00102A95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МЕТОДИЧЕСКОЙ РАЗРАБОТКЕ</w:t>
      </w:r>
      <w:r w:rsidR="00C15537">
        <w:rPr>
          <w:b/>
          <w:sz w:val="24"/>
          <w:szCs w:val="24"/>
        </w:rPr>
        <w:t xml:space="preserve"> ЗАНЯТИЯ</w:t>
      </w:r>
    </w:p>
    <w:p w:rsidR="005F5D78" w:rsidRPr="00102A95" w:rsidRDefault="005F5D78" w:rsidP="00102A95">
      <w:pPr>
        <w:shd w:val="clear" w:color="auto" w:fill="FFFFFF" w:themeFill="background1"/>
        <w:tabs>
          <w:tab w:val="left" w:pos="1134"/>
        </w:tabs>
        <w:spacing w:line="276" w:lineRule="auto"/>
        <w:ind w:right="75"/>
        <w:contextualSpacing/>
        <w:jc w:val="center"/>
        <w:rPr>
          <w:b/>
          <w:sz w:val="24"/>
          <w:szCs w:val="24"/>
        </w:rPr>
      </w:pPr>
    </w:p>
    <w:p w:rsidR="005F5D78" w:rsidRDefault="00102A95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Методическая разработка </w:t>
      </w:r>
      <w:r w:rsidR="005A7620">
        <w:rPr>
          <w:sz w:val="24"/>
          <w:szCs w:val="24"/>
        </w:rPr>
        <w:t>внеурочного занятия</w:t>
      </w:r>
      <w:r>
        <w:rPr>
          <w:sz w:val="24"/>
          <w:szCs w:val="24"/>
        </w:rPr>
        <w:t xml:space="preserve"> должна содержать следующие разделы:</w:t>
      </w:r>
    </w:p>
    <w:p w:rsidR="00102A95" w:rsidRPr="00102A95" w:rsidRDefault="00102A95" w:rsidP="00651273">
      <w:pPr>
        <w:pStyle w:val="aa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A95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8A668E" w:rsidRPr="008A668E" w:rsidRDefault="005122B4" w:rsidP="008A668E">
      <w:pPr>
        <w:pStyle w:val="aa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внеурочного занятия</w:t>
      </w:r>
    </w:p>
    <w:p w:rsidR="005D4E2D" w:rsidRDefault="005D4E2D" w:rsidP="008A668E">
      <w:pPr>
        <w:shd w:val="clear" w:color="auto" w:fill="FFFFFF"/>
        <w:ind w:firstLine="567"/>
        <w:contextualSpacing/>
        <w:jc w:val="both"/>
        <w:textAlignment w:val="baseline"/>
        <w:rPr>
          <w:sz w:val="24"/>
          <w:szCs w:val="24"/>
        </w:rPr>
      </w:pPr>
    </w:p>
    <w:p w:rsidR="00895706" w:rsidRDefault="00240C1B" w:rsidP="005D4E2D">
      <w:pPr>
        <w:shd w:val="clear" w:color="auto" w:fill="FFFFFF"/>
        <w:ind w:firstLine="567"/>
        <w:contextualSpacing/>
        <w:jc w:val="both"/>
        <w:textAlignment w:val="baseline"/>
        <w:rPr>
          <w:sz w:val="24"/>
          <w:szCs w:val="24"/>
        </w:rPr>
      </w:pPr>
      <w:r w:rsidRPr="005D4E2D">
        <w:rPr>
          <w:sz w:val="24"/>
          <w:szCs w:val="24"/>
        </w:rPr>
        <w:t xml:space="preserve">Структура </w:t>
      </w:r>
      <w:r w:rsidR="005D4E2D" w:rsidRPr="005D4E2D">
        <w:rPr>
          <w:sz w:val="24"/>
          <w:szCs w:val="24"/>
        </w:rPr>
        <w:t>конспекта занятия</w:t>
      </w:r>
      <w:r w:rsidRPr="005D4E2D">
        <w:rPr>
          <w:sz w:val="24"/>
          <w:szCs w:val="24"/>
        </w:rPr>
        <w:t xml:space="preserve"> должна включать: </w:t>
      </w:r>
    </w:p>
    <w:p w:rsidR="00A1501F" w:rsidRPr="00A1501F" w:rsidRDefault="00A1501F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деятельности, </w:t>
      </w:r>
    </w:p>
    <w:p w:rsidR="00895706" w:rsidRPr="00A1501F" w:rsidRDefault="00A1501F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5D4E2D" w:rsidRPr="00A1501F">
        <w:rPr>
          <w:rFonts w:ascii="Times New Roman" w:hAnsi="Times New Roman" w:cs="Times New Roman"/>
          <w:sz w:val="24"/>
          <w:szCs w:val="24"/>
        </w:rPr>
        <w:t xml:space="preserve"> занятия,</w:t>
      </w:r>
    </w:p>
    <w:p w:rsidR="00A1501F" w:rsidRPr="00A1501F" w:rsidRDefault="00895706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eastAsia="Times New Roman" w:hAnsi="Times New Roman" w:cs="Times New Roman"/>
          <w:sz w:val="24"/>
          <w:szCs w:val="24"/>
        </w:rPr>
        <w:t>место занятия в системе внеурочных занятий</w:t>
      </w:r>
      <w:r w:rsidR="00A150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5706" w:rsidRPr="00A1501F" w:rsidRDefault="00A1501F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5D4E2D" w:rsidRPr="00A1501F">
        <w:rPr>
          <w:rFonts w:ascii="Times New Roman" w:hAnsi="Times New Roman" w:cs="Times New Roman"/>
          <w:sz w:val="24"/>
          <w:szCs w:val="24"/>
        </w:rPr>
        <w:t xml:space="preserve"> проведения, </w:t>
      </w:r>
    </w:p>
    <w:p w:rsidR="00895706" w:rsidRPr="00A1501F" w:rsidRDefault="005D4E2D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hAnsi="Times New Roman" w:cs="Times New Roman"/>
          <w:sz w:val="24"/>
          <w:szCs w:val="24"/>
        </w:rPr>
        <w:t>цель, задачи</w:t>
      </w:r>
      <w:r w:rsidR="00240C1B" w:rsidRPr="00A150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5706" w:rsidRPr="00A1501F" w:rsidRDefault="00895706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eastAsia="Times New Roman" w:hAnsi="Times New Roman" w:cs="Times New Roman"/>
          <w:sz w:val="24"/>
          <w:szCs w:val="24"/>
        </w:rPr>
        <w:t>используемые педагогические технологии и приёмы</w:t>
      </w:r>
      <w:r w:rsidR="00A150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5706" w:rsidRPr="00A1501F" w:rsidRDefault="00A1501F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895706" w:rsidRPr="00A1501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95706" w:rsidRPr="00A1501F" w:rsidRDefault="00240C1B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hAnsi="Times New Roman" w:cs="Times New Roman"/>
          <w:sz w:val="24"/>
          <w:szCs w:val="24"/>
        </w:rPr>
        <w:t xml:space="preserve">оборудование, </w:t>
      </w:r>
    </w:p>
    <w:p w:rsidR="00895706" w:rsidRPr="00A1501F" w:rsidRDefault="005D4E2D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hAnsi="Times New Roman" w:cs="Times New Roman"/>
          <w:sz w:val="24"/>
          <w:szCs w:val="24"/>
        </w:rPr>
        <w:t xml:space="preserve">образовательные ресурсы (при необходимости), </w:t>
      </w:r>
    </w:p>
    <w:p w:rsidR="00895706" w:rsidRPr="00A1501F" w:rsidRDefault="00A1501F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</w:t>
      </w:r>
      <w:r w:rsidR="00240C1B" w:rsidRPr="00A1501F">
        <w:rPr>
          <w:rFonts w:ascii="Times New Roman" w:hAnsi="Times New Roman" w:cs="Times New Roman"/>
          <w:sz w:val="24"/>
          <w:szCs w:val="24"/>
        </w:rPr>
        <w:t xml:space="preserve"> (или место) проведения занятия, </w:t>
      </w:r>
    </w:p>
    <w:p w:rsidR="00EA20ED" w:rsidRPr="00A1501F" w:rsidRDefault="00240C1B" w:rsidP="00A1501F">
      <w:pPr>
        <w:pStyle w:val="a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501F">
        <w:rPr>
          <w:rFonts w:ascii="Times New Roman" w:hAnsi="Times New Roman" w:cs="Times New Roman"/>
          <w:sz w:val="24"/>
          <w:szCs w:val="24"/>
        </w:rPr>
        <w:t>ход занятия.</w:t>
      </w:r>
    </w:p>
    <w:p w:rsidR="005F5D78" w:rsidRDefault="00DF7F87" w:rsidP="00F411F1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разработка должна быть представ</w:t>
      </w:r>
      <w:r w:rsidR="008A668E">
        <w:rPr>
          <w:sz w:val="24"/>
          <w:szCs w:val="24"/>
        </w:rPr>
        <w:t>лена в электронном виде, формат файла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doc</w:t>
      </w:r>
      <w:r w:rsidRPr="00DF7F87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 w:rsidRPr="00DF7F87">
        <w:rPr>
          <w:sz w:val="24"/>
          <w:szCs w:val="24"/>
        </w:rPr>
        <w:t>) (</w:t>
      </w:r>
      <w:r>
        <w:rPr>
          <w:sz w:val="24"/>
          <w:szCs w:val="24"/>
        </w:rPr>
        <w:t xml:space="preserve">редактор </w:t>
      </w:r>
      <w:r>
        <w:rPr>
          <w:sz w:val="24"/>
          <w:szCs w:val="24"/>
          <w:lang w:val="en-US"/>
        </w:rPr>
        <w:t>Microsoft</w:t>
      </w:r>
      <w:r w:rsidRPr="00DF7F87">
        <w:rPr>
          <w:sz w:val="24"/>
          <w:szCs w:val="24"/>
        </w:rPr>
        <w:t xml:space="preserve"> </w:t>
      </w:r>
      <w:r w:rsidR="008A668E">
        <w:rPr>
          <w:sz w:val="24"/>
          <w:szCs w:val="24"/>
          <w:lang w:val="en-US"/>
        </w:rPr>
        <w:t>Office</w:t>
      </w:r>
      <w:r w:rsidR="008A668E" w:rsidRPr="008A66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), общий объём не более 20 страниц (без учёта титульного листа).</w:t>
      </w:r>
    </w:p>
    <w:p w:rsidR="00DF7F87" w:rsidRDefault="00DF7F87" w:rsidP="00672F36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оформлению:</w:t>
      </w:r>
      <w:r w:rsidRPr="00DF7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 страницы: А4; </w:t>
      </w:r>
      <w:r w:rsidRPr="001C3869">
        <w:rPr>
          <w:sz w:val="24"/>
          <w:szCs w:val="24"/>
        </w:rPr>
        <w:t>шрифт </w:t>
      </w:r>
      <w:proofErr w:type="spellStart"/>
      <w:r w:rsidRPr="001C3869">
        <w:rPr>
          <w:sz w:val="24"/>
          <w:szCs w:val="24"/>
        </w:rPr>
        <w:t>Times</w:t>
      </w:r>
      <w:proofErr w:type="spellEnd"/>
      <w:r w:rsidRPr="001C3869">
        <w:rPr>
          <w:sz w:val="24"/>
          <w:szCs w:val="24"/>
        </w:rPr>
        <w:t xml:space="preserve"> </w:t>
      </w:r>
      <w:proofErr w:type="spellStart"/>
      <w:r w:rsidRPr="001C3869">
        <w:rPr>
          <w:sz w:val="24"/>
          <w:szCs w:val="24"/>
        </w:rPr>
        <w:t>New</w:t>
      </w:r>
      <w:proofErr w:type="spellEnd"/>
      <w:r w:rsidRPr="001C3869">
        <w:rPr>
          <w:sz w:val="24"/>
          <w:szCs w:val="24"/>
        </w:rPr>
        <w:t xml:space="preserve"> </w:t>
      </w:r>
      <w:proofErr w:type="spellStart"/>
      <w:r w:rsidRPr="001C3869">
        <w:rPr>
          <w:sz w:val="24"/>
          <w:szCs w:val="24"/>
        </w:rPr>
        <w:t>Roman</w:t>
      </w:r>
      <w:proofErr w:type="spellEnd"/>
      <w:r w:rsidRPr="001C3869">
        <w:rPr>
          <w:sz w:val="24"/>
          <w:szCs w:val="24"/>
        </w:rPr>
        <w:t xml:space="preserve">, </w:t>
      </w:r>
      <w:r w:rsidR="00672F36">
        <w:rPr>
          <w:sz w:val="24"/>
          <w:szCs w:val="24"/>
        </w:rPr>
        <w:t xml:space="preserve">кегль – 14 (в таблицах – </w:t>
      </w:r>
      <w:r w:rsidRPr="001C3869">
        <w:rPr>
          <w:sz w:val="24"/>
          <w:szCs w:val="24"/>
        </w:rPr>
        <w:t>12</w:t>
      </w:r>
      <w:r w:rsidR="00672F36">
        <w:rPr>
          <w:sz w:val="24"/>
          <w:szCs w:val="24"/>
        </w:rPr>
        <w:t>)</w:t>
      </w:r>
      <w:r w:rsidRPr="001C3869">
        <w:rPr>
          <w:sz w:val="24"/>
          <w:szCs w:val="24"/>
        </w:rPr>
        <w:t xml:space="preserve">; </w:t>
      </w:r>
      <w:r w:rsidR="00672F36">
        <w:rPr>
          <w:sz w:val="24"/>
          <w:szCs w:val="24"/>
        </w:rPr>
        <w:t xml:space="preserve">без автоматического переноса; </w:t>
      </w:r>
      <w:r w:rsidRPr="001C3869">
        <w:rPr>
          <w:sz w:val="24"/>
          <w:szCs w:val="24"/>
        </w:rPr>
        <w:t xml:space="preserve">межстрочный интервал 1,0; выравнивание по ширине; </w:t>
      </w:r>
      <w:r w:rsidR="00672F36">
        <w:rPr>
          <w:sz w:val="24"/>
          <w:szCs w:val="24"/>
        </w:rPr>
        <w:t xml:space="preserve">абзацный отступ – 1,25; </w:t>
      </w:r>
      <w:r w:rsidRPr="001C3869">
        <w:rPr>
          <w:sz w:val="24"/>
          <w:szCs w:val="24"/>
        </w:rPr>
        <w:t>поля: верхнее и нижнее – по 2 см, левое – 3 см, правое – 1 см</w:t>
      </w:r>
      <w:r w:rsidR="00672F36">
        <w:rPr>
          <w:sz w:val="24"/>
          <w:szCs w:val="24"/>
        </w:rPr>
        <w:t>; нумерация страниц не производится.</w:t>
      </w:r>
    </w:p>
    <w:p w:rsidR="00672F36" w:rsidRPr="00DF7F87" w:rsidRDefault="00672F36" w:rsidP="00672F36">
      <w:pPr>
        <w:shd w:val="clear" w:color="auto" w:fill="FFFFFF" w:themeFill="background1"/>
        <w:tabs>
          <w:tab w:val="left" w:pos="1134"/>
        </w:tabs>
        <w:spacing w:line="276" w:lineRule="auto"/>
        <w:ind w:right="75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могут быть внесены фактические и числовые данные, имеющие большой объём, а также рисунки, диаграммы, схемы, карты, фотографии и т.д. Все приложения должны быть пронумерованы и озаглавлены</w:t>
      </w:r>
      <w:r w:rsidR="000F7828">
        <w:rPr>
          <w:sz w:val="24"/>
          <w:szCs w:val="24"/>
        </w:rPr>
        <w:t>, а в тексте работы должны быть сделаны ссылки на них. Картографический материал должен иметь условные обозначения, масштаб.</w:t>
      </w: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76295" w:rsidRDefault="00676295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8A668E" w:rsidRDefault="008A668E" w:rsidP="008A668E">
      <w:pPr>
        <w:shd w:val="clear" w:color="auto" w:fill="FFFFFF" w:themeFill="background1"/>
        <w:tabs>
          <w:tab w:val="left" w:pos="1134"/>
        </w:tabs>
        <w:ind w:right="75"/>
        <w:contextualSpacing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651273" w:rsidRDefault="0065127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CB5A63" w:rsidRDefault="00CB5A63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D65593" w:rsidRDefault="00D65593" w:rsidP="00676295">
      <w:pPr>
        <w:contextualSpacing/>
        <w:jc w:val="center"/>
        <w:rPr>
          <w:i/>
          <w:sz w:val="24"/>
          <w:szCs w:val="24"/>
        </w:rPr>
      </w:pPr>
    </w:p>
    <w:p w:rsidR="005D4E2D" w:rsidRDefault="005D4E2D" w:rsidP="00676295">
      <w:pPr>
        <w:contextualSpacing/>
        <w:jc w:val="center"/>
        <w:rPr>
          <w:i/>
          <w:sz w:val="24"/>
          <w:szCs w:val="24"/>
        </w:rPr>
      </w:pPr>
    </w:p>
    <w:p w:rsidR="00453179" w:rsidRDefault="00453179" w:rsidP="00676295">
      <w:pPr>
        <w:contextualSpacing/>
        <w:jc w:val="center"/>
        <w:rPr>
          <w:i/>
          <w:sz w:val="24"/>
          <w:szCs w:val="24"/>
        </w:rPr>
      </w:pPr>
    </w:p>
    <w:p w:rsidR="00453179" w:rsidRDefault="00453179" w:rsidP="00676295">
      <w:pPr>
        <w:contextualSpacing/>
        <w:jc w:val="center"/>
        <w:rPr>
          <w:i/>
          <w:sz w:val="24"/>
          <w:szCs w:val="24"/>
        </w:rPr>
      </w:pPr>
    </w:p>
    <w:p w:rsidR="00453179" w:rsidRDefault="00453179" w:rsidP="00676295">
      <w:pPr>
        <w:contextualSpacing/>
        <w:jc w:val="center"/>
        <w:rPr>
          <w:i/>
          <w:sz w:val="24"/>
          <w:szCs w:val="24"/>
        </w:rPr>
      </w:pPr>
    </w:p>
    <w:p w:rsidR="005D4E2D" w:rsidRDefault="005D4E2D" w:rsidP="00676295">
      <w:pPr>
        <w:contextualSpacing/>
        <w:jc w:val="center"/>
        <w:rPr>
          <w:i/>
          <w:sz w:val="24"/>
          <w:szCs w:val="24"/>
        </w:rPr>
      </w:pPr>
    </w:p>
    <w:p w:rsidR="00651273" w:rsidRPr="00676295" w:rsidRDefault="00676295" w:rsidP="00676295">
      <w:pPr>
        <w:contextualSpacing/>
        <w:jc w:val="center"/>
        <w:rPr>
          <w:i/>
          <w:sz w:val="24"/>
          <w:szCs w:val="24"/>
        </w:rPr>
      </w:pPr>
      <w:r w:rsidRPr="00676295">
        <w:rPr>
          <w:i/>
          <w:sz w:val="24"/>
          <w:szCs w:val="24"/>
        </w:rPr>
        <w:lastRenderedPageBreak/>
        <w:t>Оформление титульного листа (образец)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  <w:r w:rsidRPr="000616F0">
        <w:rPr>
          <w:sz w:val="28"/>
          <w:szCs w:val="28"/>
        </w:rPr>
        <w:t>Муниципальное бюджетное общеобразовательное учреждение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  <w:r w:rsidRPr="000616F0">
        <w:rPr>
          <w:sz w:val="28"/>
          <w:szCs w:val="28"/>
        </w:rPr>
        <w:t>«Средняя общеобразовательная школа № 2 с углубленным изучением отдельных предметов»</w:t>
      </w: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BA67FD">
      <w:pPr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0616F0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 xml:space="preserve">Муниципальный конкурс </w:t>
      </w:r>
      <w:r w:rsidR="005D7807">
        <w:rPr>
          <w:sz w:val="28"/>
          <w:szCs w:val="28"/>
        </w:rPr>
        <w:t>внеурочных занятий</w:t>
      </w:r>
    </w:p>
    <w:p w:rsidR="00651273" w:rsidRPr="00676295" w:rsidRDefault="00676295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>«</w:t>
      </w:r>
      <w:r w:rsidR="005D7807">
        <w:rPr>
          <w:sz w:val="28"/>
          <w:szCs w:val="28"/>
        </w:rPr>
        <w:t>ЛЮБЛЮ ТЕБЯ, МОЙ КРАЙ РОДНОЙ!</w:t>
      </w:r>
      <w:r w:rsidRPr="00676295">
        <w:rPr>
          <w:sz w:val="28"/>
          <w:szCs w:val="28"/>
        </w:rPr>
        <w:t>»</w:t>
      </w:r>
      <w:r w:rsidR="00651273" w:rsidRPr="00676295">
        <w:rPr>
          <w:sz w:val="28"/>
          <w:szCs w:val="28"/>
        </w:rPr>
        <w:t xml:space="preserve"> </w:t>
      </w:r>
    </w:p>
    <w:p w:rsidR="00676295" w:rsidRPr="00676295" w:rsidRDefault="00676295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76295" w:rsidP="00651273">
      <w:pPr>
        <w:ind w:firstLine="709"/>
        <w:jc w:val="center"/>
        <w:rPr>
          <w:sz w:val="28"/>
          <w:szCs w:val="28"/>
        </w:rPr>
      </w:pPr>
      <w:r w:rsidRPr="00676295">
        <w:rPr>
          <w:sz w:val="28"/>
          <w:szCs w:val="28"/>
        </w:rPr>
        <w:t>Номинация</w:t>
      </w:r>
      <w:r w:rsidR="00651273" w:rsidRPr="00676295">
        <w:rPr>
          <w:sz w:val="28"/>
          <w:szCs w:val="28"/>
        </w:rPr>
        <w:t xml:space="preserve"> «</w:t>
      </w:r>
      <w:r w:rsidR="00A1501F">
        <w:rPr>
          <w:sz w:val="28"/>
          <w:szCs w:val="28"/>
        </w:rPr>
        <w:t>Внеурочное занятие в основной и старшей школе</w:t>
      </w:r>
      <w:r w:rsidR="00651273" w:rsidRPr="00676295">
        <w:rPr>
          <w:sz w:val="28"/>
          <w:szCs w:val="28"/>
        </w:rPr>
        <w:t>»</w:t>
      </w:r>
    </w:p>
    <w:p w:rsidR="00651273" w:rsidRPr="00676295" w:rsidRDefault="00651273" w:rsidP="00676295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</w:p>
    <w:p w:rsidR="00651273" w:rsidRPr="00676295" w:rsidRDefault="00651273" w:rsidP="00651273">
      <w:pPr>
        <w:ind w:firstLine="709"/>
        <w:jc w:val="center"/>
        <w:rPr>
          <w:sz w:val="28"/>
          <w:szCs w:val="28"/>
        </w:rPr>
      </w:pPr>
    </w:p>
    <w:p w:rsidR="00676295" w:rsidRPr="00676295" w:rsidRDefault="00676295" w:rsidP="00651273">
      <w:pPr>
        <w:ind w:firstLine="709"/>
        <w:jc w:val="center"/>
        <w:rPr>
          <w:b/>
          <w:sz w:val="28"/>
          <w:szCs w:val="28"/>
        </w:rPr>
      </w:pPr>
      <w:r w:rsidRPr="00676295">
        <w:rPr>
          <w:b/>
          <w:sz w:val="28"/>
          <w:szCs w:val="28"/>
        </w:rPr>
        <w:t xml:space="preserve">Методическая разработка </w:t>
      </w:r>
      <w:r w:rsidR="005D7807">
        <w:rPr>
          <w:b/>
          <w:sz w:val="28"/>
          <w:szCs w:val="28"/>
        </w:rPr>
        <w:t>внеурочного занятия</w:t>
      </w:r>
      <w:r w:rsidRPr="00676295">
        <w:rPr>
          <w:b/>
          <w:sz w:val="28"/>
          <w:szCs w:val="28"/>
        </w:rPr>
        <w:t xml:space="preserve"> </w:t>
      </w:r>
    </w:p>
    <w:p w:rsidR="00651273" w:rsidRDefault="00651273" w:rsidP="00651273">
      <w:pPr>
        <w:ind w:firstLine="709"/>
        <w:jc w:val="center"/>
        <w:rPr>
          <w:b/>
          <w:sz w:val="28"/>
          <w:szCs w:val="28"/>
        </w:rPr>
      </w:pPr>
      <w:r w:rsidRPr="00676295">
        <w:rPr>
          <w:b/>
          <w:sz w:val="28"/>
          <w:szCs w:val="28"/>
        </w:rPr>
        <w:t>«</w:t>
      </w:r>
      <w:r w:rsidR="00D65593">
        <w:rPr>
          <w:b/>
          <w:sz w:val="28"/>
          <w:szCs w:val="28"/>
        </w:rPr>
        <w:t>Тема</w:t>
      </w:r>
      <w:r w:rsidR="005D7807">
        <w:rPr>
          <w:b/>
          <w:sz w:val="28"/>
          <w:szCs w:val="28"/>
        </w:rPr>
        <w:t xml:space="preserve"> </w:t>
      </w:r>
      <w:r w:rsidR="00D65593">
        <w:rPr>
          <w:b/>
          <w:sz w:val="28"/>
          <w:szCs w:val="28"/>
        </w:rPr>
        <w:t>занятия</w:t>
      </w:r>
      <w:r w:rsidRPr="00676295">
        <w:rPr>
          <w:b/>
          <w:sz w:val="28"/>
          <w:szCs w:val="28"/>
        </w:rPr>
        <w:t>»</w:t>
      </w:r>
    </w:p>
    <w:p w:rsidR="00BA67FD" w:rsidRPr="00BA67FD" w:rsidRDefault="00BA67FD" w:rsidP="00651273">
      <w:pPr>
        <w:ind w:firstLine="709"/>
        <w:jc w:val="center"/>
        <w:rPr>
          <w:sz w:val="28"/>
          <w:szCs w:val="28"/>
        </w:rPr>
      </w:pPr>
      <w:r w:rsidRPr="00BA67FD">
        <w:rPr>
          <w:sz w:val="28"/>
          <w:szCs w:val="28"/>
        </w:rPr>
        <w:t>(группа/класс)</w:t>
      </w:r>
    </w:p>
    <w:p w:rsidR="00651273" w:rsidRPr="00676295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676295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Default="00651273" w:rsidP="00676295">
      <w:pPr>
        <w:ind w:left="4956" w:firstLine="431"/>
        <w:jc w:val="both"/>
        <w:rPr>
          <w:sz w:val="28"/>
          <w:szCs w:val="28"/>
        </w:rPr>
      </w:pPr>
    </w:p>
    <w:p w:rsidR="00BA67FD" w:rsidRPr="000616F0" w:rsidRDefault="00BA67FD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76295">
      <w:pPr>
        <w:ind w:left="4956" w:firstLine="431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Автор: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Кокорышкина Анна Сергеевна</w:t>
      </w:r>
      <w:r w:rsidR="00676295">
        <w:rPr>
          <w:sz w:val="28"/>
          <w:szCs w:val="28"/>
        </w:rPr>
        <w:t>,</w:t>
      </w:r>
      <w:r w:rsidRPr="000616F0">
        <w:rPr>
          <w:sz w:val="28"/>
          <w:szCs w:val="28"/>
        </w:rPr>
        <w:t xml:space="preserve"> 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учитель истории и обществознания</w:t>
      </w:r>
    </w:p>
    <w:p w:rsidR="00651273" w:rsidRPr="000616F0" w:rsidRDefault="00651273" w:rsidP="00651273">
      <w:pPr>
        <w:ind w:left="4956"/>
        <w:jc w:val="both"/>
        <w:rPr>
          <w:sz w:val="28"/>
          <w:szCs w:val="28"/>
        </w:rPr>
      </w:pPr>
      <w:r w:rsidRPr="000616F0">
        <w:rPr>
          <w:sz w:val="28"/>
          <w:szCs w:val="28"/>
        </w:rPr>
        <w:t>МБОУ «СОШ № 2 с УИОП»</w:t>
      </w: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Default="00651273" w:rsidP="00651273">
      <w:pPr>
        <w:ind w:left="5664" w:hanging="277"/>
        <w:jc w:val="both"/>
        <w:rPr>
          <w:sz w:val="28"/>
          <w:szCs w:val="28"/>
        </w:rPr>
      </w:pPr>
    </w:p>
    <w:p w:rsidR="00166948" w:rsidRDefault="00166948" w:rsidP="00651273">
      <w:pPr>
        <w:ind w:left="5664" w:hanging="277"/>
        <w:jc w:val="both"/>
        <w:rPr>
          <w:sz w:val="28"/>
          <w:szCs w:val="28"/>
        </w:rPr>
      </w:pPr>
    </w:p>
    <w:p w:rsidR="00651273" w:rsidRDefault="00651273" w:rsidP="00BA67FD">
      <w:pPr>
        <w:jc w:val="both"/>
        <w:rPr>
          <w:sz w:val="28"/>
          <w:szCs w:val="28"/>
        </w:rPr>
      </w:pPr>
    </w:p>
    <w:p w:rsidR="00BA67FD" w:rsidRDefault="00BA67FD" w:rsidP="00BA67FD">
      <w:pPr>
        <w:jc w:val="both"/>
        <w:rPr>
          <w:sz w:val="28"/>
          <w:szCs w:val="28"/>
        </w:rPr>
      </w:pPr>
    </w:p>
    <w:p w:rsidR="00BA67FD" w:rsidRDefault="00BA67FD" w:rsidP="00BA67FD">
      <w:pPr>
        <w:jc w:val="both"/>
        <w:rPr>
          <w:sz w:val="28"/>
          <w:szCs w:val="28"/>
        </w:rPr>
      </w:pPr>
    </w:p>
    <w:p w:rsidR="00651273" w:rsidRPr="000616F0" w:rsidRDefault="00651273" w:rsidP="005D7807">
      <w:pPr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Pr="000616F0" w:rsidRDefault="00651273" w:rsidP="00651273">
      <w:pPr>
        <w:ind w:left="5664" w:hanging="277"/>
        <w:jc w:val="both"/>
        <w:rPr>
          <w:sz w:val="28"/>
          <w:szCs w:val="28"/>
        </w:rPr>
      </w:pPr>
    </w:p>
    <w:p w:rsidR="00651273" w:rsidRDefault="005D7807" w:rsidP="00DC332A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center"/>
        <w:rPr>
          <w:i/>
          <w:sz w:val="24"/>
          <w:szCs w:val="24"/>
        </w:rPr>
      </w:pPr>
      <w:r>
        <w:rPr>
          <w:sz w:val="28"/>
          <w:szCs w:val="28"/>
        </w:rPr>
        <w:t>Лысьва 2025</w:t>
      </w:r>
    </w:p>
    <w:p w:rsidR="00226370" w:rsidRDefault="008A668E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:rsidR="006877F5" w:rsidRPr="00C06DE7" w:rsidRDefault="006877F5" w:rsidP="00297AB7">
      <w:pPr>
        <w:shd w:val="clear" w:color="auto" w:fill="FFFFFF" w:themeFill="background1"/>
        <w:tabs>
          <w:tab w:val="left" w:pos="1134"/>
        </w:tabs>
        <w:ind w:right="75" w:firstLine="567"/>
        <w:contextualSpacing/>
        <w:jc w:val="right"/>
        <w:rPr>
          <w:i/>
          <w:sz w:val="24"/>
          <w:szCs w:val="24"/>
        </w:rPr>
      </w:pPr>
    </w:p>
    <w:p w:rsidR="00226370" w:rsidRPr="00C06DE7" w:rsidRDefault="00B403C2" w:rsidP="00C06DE7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  <w:r w:rsidRPr="006877F5">
        <w:rPr>
          <w:b/>
          <w:sz w:val="24"/>
          <w:szCs w:val="24"/>
        </w:rPr>
        <w:t xml:space="preserve">КРИТЕРИИ </w:t>
      </w:r>
      <w:r w:rsidR="00166948" w:rsidRPr="006877F5">
        <w:rPr>
          <w:b/>
          <w:sz w:val="24"/>
          <w:szCs w:val="24"/>
        </w:rPr>
        <w:t xml:space="preserve">ОЦЕНКИ </w:t>
      </w:r>
      <w:r w:rsidR="00166948">
        <w:rPr>
          <w:b/>
          <w:sz w:val="24"/>
          <w:szCs w:val="24"/>
        </w:rPr>
        <w:t>МЕТОДИЧЕСКОЙ РАЗРАБОТКИ ВНЕУРОЧНОГО ЗАНЯТИЯ</w:t>
      </w:r>
      <w:r w:rsidR="00166948">
        <w:rPr>
          <w:sz w:val="24"/>
          <w:szCs w:val="24"/>
        </w:rPr>
        <w:t xml:space="preserve"> </w:t>
      </w:r>
    </w:p>
    <w:p w:rsidR="00266AE1" w:rsidRPr="006877F5" w:rsidRDefault="00266AE1" w:rsidP="006877F5">
      <w:pPr>
        <w:shd w:val="clear" w:color="auto" w:fill="FFFFFF"/>
        <w:ind w:firstLine="567"/>
        <w:contextualSpacing/>
        <w:jc w:val="both"/>
        <w:textAlignment w:val="baseline"/>
        <w:rPr>
          <w:rFonts w:eastAsiaTheme="minorEastAsia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10"/>
        <w:gridCol w:w="1417"/>
      </w:tblGrid>
      <w:tr w:rsidR="003E7658" w:rsidRPr="00C06DE7" w:rsidTr="00C06D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3E7658" w:rsidP="00201A47">
            <w:pPr>
              <w:contextualSpacing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№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A31D74" w:rsidP="00166948">
            <w:pPr>
              <w:contextualSpacing/>
              <w:rPr>
                <w:sz w:val="24"/>
                <w:szCs w:val="24"/>
              </w:rPr>
            </w:pPr>
            <w:r w:rsidRPr="003435CF">
              <w:rPr>
                <w:b/>
                <w:sz w:val="24"/>
                <w:szCs w:val="24"/>
                <w:highlight w:val="white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201A47" w:rsidP="00201A47">
            <w:pPr>
              <w:contextualSpacing/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Количество баллов</w:t>
            </w:r>
          </w:p>
        </w:tc>
      </w:tr>
      <w:tr w:rsidR="003E7658" w:rsidRPr="00C06DE7" w:rsidTr="00C06DE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CB5A63">
            <w:pPr>
              <w:widowControl w:val="0"/>
              <w:suppressAutoHyphens/>
              <w:contextualSpacing/>
              <w:rPr>
                <w:rStyle w:val="af0"/>
                <w:b w:val="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 xml:space="preserve">Технологичность (наличие четкой структуры </w:t>
            </w:r>
            <w:r w:rsidR="00CB5A63">
              <w:rPr>
                <w:color w:val="000000"/>
                <w:sz w:val="24"/>
                <w:szCs w:val="24"/>
              </w:rPr>
              <w:t>занятия</w:t>
            </w:r>
            <w:r w:rsidRPr="00C06DE7">
              <w:rPr>
                <w:color w:val="000000"/>
                <w:sz w:val="24"/>
                <w:szCs w:val="24"/>
              </w:rPr>
              <w:t>; целей, планируемых результатов; целостность и системность проектирования деятельности обучающихся по освоению 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contextualSpacing/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CB5A63">
            <w:pPr>
              <w:widowControl w:val="0"/>
              <w:suppressAutoHyphens/>
              <w:contextualSpacing/>
              <w:rPr>
                <w:rStyle w:val="af0"/>
                <w:b w:val="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Соответствие содержания теме</w:t>
            </w:r>
            <w:r w:rsidR="001803F4">
              <w:rPr>
                <w:color w:val="000000"/>
                <w:sz w:val="24"/>
                <w:szCs w:val="24"/>
              </w:rPr>
              <w:t xml:space="preserve"> конкурса и занятия</w:t>
            </w:r>
            <w:r w:rsidRPr="00C06DE7">
              <w:rPr>
                <w:color w:val="000000"/>
                <w:sz w:val="24"/>
                <w:szCs w:val="24"/>
              </w:rPr>
              <w:t>, поставленным целям, возрасту обучающихся</w:t>
            </w:r>
            <w:r w:rsidR="00CB5A63">
              <w:rPr>
                <w:color w:val="000000"/>
                <w:sz w:val="24"/>
                <w:szCs w:val="24"/>
              </w:rPr>
              <w:t>/воспитанников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8A668E" w:rsidP="00CB5A63">
            <w:pPr>
              <w:widowControl w:val="0"/>
              <w:suppressAutoHyphens/>
              <w:contextualSpacing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воспитательного аспекта </w:t>
            </w:r>
            <w:r w:rsidR="00CB5A63"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8A668E" w:rsidP="001803F4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</w:t>
            </w:r>
            <w:r w:rsidR="001803F4">
              <w:rPr>
                <w:color w:val="000000"/>
                <w:sz w:val="24"/>
                <w:szCs w:val="24"/>
              </w:rPr>
              <w:t xml:space="preserve"> </w:t>
            </w:r>
            <w:r w:rsidR="003E7658" w:rsidRPr="00C06DE7">
              <w:rPr>
                <w:color w:val="000000"/>
                <w:sz w:val="24"/>
                <w:szCs w:val="24"/>
              </w:rPr>
              <w:t>методов, приемов и средств</w:t>
            </w:r>
            <w:r w:rsidR="001803F4">
              <w:rPr>
                <w:color w:val="000000"/>
                <w:sz w:val="24"/>
                <w:szCs w:val="24"/>
              </w:rPr>
              <w:t xml:space="preserve"> в соответствии с возрастом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3E7658" w:rsidRPr="00C06DE7" w:rsidTr="00C06DE7">
        <w:trPr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CB5A63">
            <w:pPr>
              <w:contextualSpacing/>
              <w:rPr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 xml:space="preserve">Практикоориентированный характер </w:t>
            </w:r>
            <w:r w:rsidR="00CB5A63"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58" w:rsidRPr="00C06DE7" w:rsidRDefault="003E7658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CB5A63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 xml:space="preserve">Контроль результатов </w:t>
            </w:r>
            <w:r w:rsidR="00CB5A63">
              <w:rPr>
                <w:color w:val="000000"/>
                <w:sz w:val="24"/>
                <w:szCs w:val="24"/>
              </w:rPr>
              <w:t>вне</w:t>
            </w:r>
            <w:r w:rsidRPr="00C06DE7">
              <w:rPr>
                <w:color w:val="000000"/>
                <w:sz w:val="24"/>
                <w:szCs w:val="24"/>
              </w:rPr>
              <w:t>у</w:t>
            </w:r>
            <w:r w:rsidR="00CB5A63">
              <w:rPr>
                <w:color w:val="000000"/>
                <w:sz w:val="24"/>
                <w:szCs w:val="24"/>
              </w:rPr>
              <w:t>рочной</w:t>
            </w:r>
            <w:r w:rsidRPr="00C06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1803F4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color w:val="000000"/>
                <w:sz w:val="24"/>
                <w:szCs w:val="24"/>
              </w:rPr>
              <w:t>Организация рефлексивной деятельности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Точное и корректное использование профессиональной терминологии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8A668E" w:rsidP="00201A47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</w:t>
            </w:r>
            <w:r w:rsidR="00201A47" w:rsidRPr="00C06DE7">
              <w:rPr>
                <w:sz w:val="24"/>
                <w:szCs w:val="24"/>
              </w:rPr>
              <w:t>орфографии и пунктуации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shd w:val="clear" w:color="auto" w:fill="FFFFFF"/>
              <w:contextualSpacing/>
              <w:textAlignment w:val="baseline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Соответствие требованиям к оформлению</w:t>
            </w:r>
            <w:r w:rsidR="001C3869">
              <w:rPr>
                <w:sz w:val="24"/>
                <w:szCs w:val="24"/>
              </w:rPr>
              <w:t xml:space="preserve"> (</w:t>
            </w:r>
            <w:r w:rsidR="00672F36">
              <w:rPr>
                <w:sz w:val="24"/>
                <w:szCs w:val="24"/>
              </w:rPr>
              <w:t xml:space="preserve">формат страницы: А4; </w:t>
            </w:r>
            <w:r w:rsidR="00672F36" w:rsidRPr="001C3869">
              <w:rPr>
                <w:sz w:val="24"/>
                <w:szCs w:val="24"/>
              </w:rPr>
              <w:t>шрифт </w:t>
            </w:r>
            <w:proofErr w:type="spellStart"/>
            <w:r w:rsidR="00672F36" w:rsidRPr="001C3869">
              <w:rPr>
                <w:sz w:val="24"/>
                <w:szCs w:val="24"/>
              </w:rPr>
              <w:t>Times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 </w:t>
            </w:r>
            <w:proofErr w:type="spellStart"/>
            <w:r w:rsidR="00672F36" w:rsidRPr="001C3869">
              <w:rPr>
                <w:sz w:val="24"/>
                <w:szCs w:val="24"/>
              </w:rPr>
              <w:t>New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 </w:t>
            </w:r>
            <w:proofErr w:type="spellStart"/>
            <w:r w:rsidR="00672F36" w:rsidRPr="001C3869">
              <w:rPr>
                <w:sz w:val="24"/>
                <w:szCs w:val="24"/>
              </w:rPr>
              <w:t>Roman</w:t>
            </w:r>
            <w:proofErr w:type="spellEnd"/>
            <w:r w:rsidR="00672F36" w:rsidRPr="001C3869">
              <w:rPr>
                <w:sz w:val="24"/>
                <w:szCs w:val="24"/>
              </w:rPr>
              <w:t xml:space="preserve">, </w:t>
            </w:r>
            <w:r w:rsidR="00672F36">
              <w:rPr>
                <w:sz w:val="24"/>
                <w:szCs w:val="24"/>
              </w:rPr>
              <w:t xml:space="preserve">кегль – 14 (в таблицах – </w:t>
            </w:r>
            <w:r w:rsidR="00672F36" w:rsidRPr="001C3869">
              <w:rPr>
                <w:sz w:val="24"/>
                <w:szCs w:val="24"/>
              </w:rPr>
              <w:t>12</w:t>
            </w:r>
            <w:r w:rsidR="00672F36">
              <w:rPr>
                <w:sz w:val="24"/>
                <w:szCs w:val="24"/>
              </w:rPr>
              <w:t>)</w:t>
            </w:r>
            <w:r w:rsidR="00672F36" w:rsidRPr="001C3869">
              <w:rPr>
                <w:sz w:val="24"/>
                <w:szCs w:val="24"/>
              </w:rPr>
              <w:t xml:space="preserve">; </w:t>
            </w:r>
            <w:r w:rsidR="00672F36">
              <w:rPr>
                <w:sz w:val="24"/>
                <w:szCs w:val="24"/>
              </w:rPr>
              <w:t xml:space="preserve">без автоматического переноса; </w:t>
            </w:r>
            <w:r w:rsidR="00672F36" w:rsidRPr="001C3869">
              <w:rPr>
                <w:sz w:val="24"/>
                <w:szCs w:val="24"/>
              </w:rPr>
              <w:t xml:space="preserve">межстрочный интервал 1,0; выравнивание по ширине; </w:t>
            </w:r>
            <w:r w:rsidR="00672F36">
              <w:rPr>
                <w:sz w:val="24"/>
                <w:szCs w:val="24"/>
              </w:rPr>
              <w:t xml:space="preserve">абзацный отступ – 1,25; </w:t>
            </w:r>
            <w:r w:rsidR="00672F36" w:rsidRPr="001C3869">
              <w:rPr>
                <w:sz w:val="24"/>
                <w:szCs w:val="24"/>
              </w:rPr>
              <w:t>поля: верхнее и нижнее – по 2 см, левое – 3 см, правое – 1 см</w:t>
            </w:r>
            <w:r w:rsidR="001C386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201A47">
            <w:pPr>
              <w:jc w:val="center"/>
              <w:rPr>
                <w:sz w:val="24"/>
                <w:szCs w:val="24"/>
              </w:rPr>
            </w:pPr>
            <w:r w:rsidRPr="00C06DE7">
              <w:rPr>
                <w:sz w:val="24"/>
                <w:szCs w:val="24"/>
              </w:rPr>
              <w:t>0-2</w:t>
            </w:r>
          </w:p>
        </w:tc>
      </w:tr>
      <w:tr w:rsidR="00201A47" w:rsidRPr="00C06DE7" w:rsidTr="00C06DE7">
        <w:trPr>
          <w:trHeight w:val="41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201A47" w:rsidP="008D6B88">
            <w:pPr>
              <w:shd w:val="clear" w:color="auto" w:fill="FFFFFF"/>
              <w:contextualSpacing/>
              <w:jc w:val="right"/>
              <w:textAlignment w:val="baseline"/>
              <w:rPr>
                <w:sz w:val="24"/>
                <w:szCs w:val="24"/>
              </w:rPr>
            </w:pPr>
            <w:r w:rsidRPr="00C06DE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7" w:rsidRPr="00C06DE7" w:rsidRDefault="001803F4" w:rsidP="00201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201A47" w:rsidRPr="00C06DE7" w:rsidRDefault="00201A47" w:rsidP="00297AB7">
      <w:pPr>
        <w:rPr>
          <w:b/>
          <w:sz w:val="24"/>
          <w:szCs w:val="24"/>
        </w:rPr>
      </w:pPr>
      <w:r w:rsidRPr="00C06DE7">
        <w:rPr>
          <w:b/>
          <w:sz w:val="24"/>
          <w:szCs w:val="24"/>
        </w:rPr>
        <w:t>Критериальная шкала:</w:t>
      </w:r>
    </w:p>
    <w:p w:rsidR="00201A47" w:rsidRPr="00C06DE7" w:rsidRDefault="00201A47" w:rsidP="00201A47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«0» - отсутствие проявления параметра</w:t>
      </w:r>
    </w:p>
    <w:p w:rsidR="00201A47" w:rsidRPr="00C06DE7" w:rsidRDefault="00201A47" w:rsidP="00201A47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«1» - удовлетворительный уровень проявления параметра</w:t>
      </w:r>
    </w:p>
    <w:p w:rsidR="00201A47" w:rsidRPr="00C06DE7" w:rsidRDefault="00201A47" w:rsidP="00201A47">
      <w:pPr>
        <w:ind w:firstLine="709"/>
        <w:rPr>
          <w:b/>
          <w:sz w:val="24"/>
          <w:szCs w:val="24"/>
        </w:rPr>
      </w:pPr>
      <w:r w:rsidRPr="00C06DE7">
        <w:rPr>
          <w:sz w:val="24"/>
          <w:szCs w:val="24"/>
        </w:rPr>
        <w:t>«2» - высокий уровень проявления параметра</w:t>
      </w:r>
    </w:p>
    <w:p w:rsidR="00A31D74" w:rsidRDefault="00A31D74" w:rsidP="00A31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/>
          <w:sz w:val="24"/>
          <w:szCs w:val="24"/>
        </w:rPr>
      </w:pPr>
    </w:p>
    <w:p w:rsidR="00A31D74" w:rsidRDefault="00A31D74" w:rsidP="00A31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/>
          <w:sz w:val="24"/>
          <w:szCs w:val="24"/>
        </w:rPr>
      </w:pPr>
    </w:p>
    <w:p w:rsidR="00A31D74" w:rsidRDefault="00A31D74" w:rsidP="00A31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/>
          <w:sz w:val="24"/>
          <w:szCs w:val="24"/>
        </w:rPr>
      </w:pPr>
    </w:p>
    <w:p w:rsidR="00A31D74" w:rsidRPr="003435CF" w:rsidRDefault="00A31D74" w:rsidP="00A31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/>
          <w:sz w:val="24"/>
          <w:szCs w:val="24"/>
        </w:rPr>
      </w:pPr>
      <w:r w:rsidRPr="003435CF">
        <w:rPr>
          <w:b/>
          <w:color w:val="000000"/>
          <w:sz w:val="24"/>
          <w:szCs w:val="24"/>
        </w:rPr>
        <w:t>КРИТЕРИИ ОЦЕНИВАНИЯ ВНЕУРОЧНОГО ЗАНЯТИЯ</w:t>
      </w:r>
    </w:p>
    <w:p w:rsidR="00140498" w:rsidRDefault="00140498" w:rsidP="00882B59">
      <w:pPr>
        <w:shd w:val="clear" w:color="auto" w:fill="FFFFFF"/>
        <w:contextualSpacing/>
        <w:jc w:val="center"/>
        <w:textAlignment w:val="baseline"/>
        <w:rPr>
          <w:b/>
          <w:sz w:val="24"/>
          <w:szCs w:val="24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798"/>
        <w:gridCol w:w="1559"/>
      </w:tblGrid>
      <w:tr w:rsidR="00C06DE7" w:rsidRPr="001E6904" w:rsidTr="00C06DE7">
        <w:trPr>
          <w:cantSplit/>
          <w:trHeight w:val="27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A31D74" w:rsidP="001E6904">
            <w:pPr>
              <w:shd w:val="clear" w:color="auto" w:fill="FFFFFF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3435CF">
              <w:rPr>
                <w:b/>
                <w:sz w:val="24"/>
                <w:szCs w:val="24"/>
                <w:highlight w:val="white"/>
              </w:rPr>
              <w:t>Критерии оценки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Количество баллов</w:t>
            </w:r>
          </w:p>
        </w:tc>
      </w:tr>
      <w:tr w:rsidR="00C06DE7" w:rsidRPr="001E6904" w:rsidTr="00C06DE7">
        <w:trPr>
          <w:cantSplit/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A47" w:rsidRPr="001E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1E6904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наличие деятельностного компонента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ориентированность на результат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276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достижимость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A47" w:rsidRPr="001E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Оптимальность структуры </w:t>
            </w:r>
            <w:r w:rsidR="00ED1368" w:rsidRPr="001E690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ED136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 xml:space="preserve">логика выстраивания </w:t>
            </w:r>
            <w:r w:rsidR="00ED1368" w:rsidRPr="001E690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оптимальность распределения времени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дидактики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3</w:t>
            </w:r>
            <w:r w:rsidR="00201A47" w:rsidRPr="001E6904">
              <w:rPr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1E6904">
            <w:pPr>
              <w:pStyle w:val="3"/>
              <w:spacing w:after="0" w:line="276" w:lineRule="auto"/>
              <w:ind w:left="0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Оптимальность отбора содержания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целесообразность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соответствие возрасту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3"/>
              <w:spacing w:after="0" w:line="276" w:lineRule="auto"/>
              <w:ind w:left="0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научность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5927F9" w:rsidRPr="001E6904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01A47" w:rsidRPr="001E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A72ED6" w:rsidP="00881344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Воспитательный </w:t>
            </w:r>
            <w:r w:rsidR="006C0740" w:rsidRPr="001E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аспект занятия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5927F9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ED1368" w:rsidRPr="001E6904" w:rsidTr="0052378B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68" w:rsidRPr="001E6904" w:rsidRDefault="00ED1368" w:rsidP="00ED136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</w:tcPr>
          <w:p w:rsidR="00ED1368" w:rsidRPr="001E6904" w:rsidRDefault="00ED1368" w:rsidP="006C0740">
            <w:pPr>
              <w:rPr>
                <w:bCs/>
                <w:sz w:val="24"/>
                <w:szCs w:val="24"/>
              </w:rPr>
            </w:pPr>
            <w:r w:rsidRPr="001E6904">
              <w:rPr>
                <w:iCs/>
                <w:sz w:val="24"/>
                <w:szCs w:val="24"/>
              </w:rPr>
              <w:t xml:space="preserve">организация ценностно-ориентированной коммуникации на занятии (насыщенное социально значимое содержание, затронуты ценностные аспекты жизни)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8" w:rsidRPr="001E6904" w:rsidRDefault="00ED1368" w:rsidP="00ED1368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ED1368" w:rsidRPr="001E6904" w:rsidTr="0052378B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68" w:rsidRPr="001E6904" w:rsidRDefault="00ED1368" w:rsidP="00ED136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</w:tcPr>
          <w:p w:rsidR="00ED1368" w:rsidRPr="001E6904" w:rsidRDefault="006C0740" w:rsidP="00ED1368">
            <w:pPr>
              <w:rPr>
                <w:iCs/>
                <w:sz w:val="24"/>
                <w:szCs w:val="24"/>
              </w:rPr>
            </w:pPr>
            <w:r w:rsidRPr="001E6904">
              <w:rPr>
                <w:iCs/>
                <w:sz w:val="24"/>
                <w:szCs w:val="24"/>
              </w:rPr>
              <w:t>краеведческий компонент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68" w:rsidRPr="001E6904" w:rsidRDefault="00ED1368" w:rsidP="00ED1368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5927F9" w:rsidRPr="001E6904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ED136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пространства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F9" w:rsidRPr="001E6904" w:rsidRDefault="005927F9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A47" w:rsidRPr="001E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Оптимальность выбора технологий (методов, приемов, средств)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98" w:rsidRPr="001E6904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C06DE7" w:rsidRPr="001E6904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уместность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возрасту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1E6904" w:rsidTr="00C06DE7">
        <w:trPr>
          <w:cantSplit/>
          <w:trHeight w:val="333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5927F9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A47" w:rsidRPr="001E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6C0740" w:rsidP="00C06DE7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 аспект занятия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C06DE7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0-6</w:t>
            </w:r>
          </w:p>
        </w:tc>
      </w:tr>
      <w:tr w:rsidR="001E6904" w:rsidRPr="001E6904" w:rsidTr="00A222C9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</w:tcPr>
          <w:p w:rsidR="001E6904" w:rsidRPr="001E6904" w:rsidRDefault="001E6904" w:rsidP="001E6904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1E6904">
              <w:rPr>
                <w:rFonts w:eastAsiaTheme="minorEastAsia"/>
                <w:sz w:val="24"/>
                <w:szCs w:val="24"/>
              </w:rPr>
              <w:t>позитивное педагогическое взаимодействие с обучающимися/воспитанниками, стимулирование педагогом субъектной позиции обучающихся/воспитанников, инициативности, самостоятельности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1E6904" w:rsidRPr="001E6904" w:rsidTr="00A222C9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</w:tcPr>
          <w:p w:rsidR="001E6904" w:rsidRPr="001E6904" w:rsidRDefault="001E6904" w:rsidP="001E6904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1E6904">
              <w:rPr>
                <w:rFonts w:eastAsiaTheme="minorEastAsia"/>
                <w:sz w:val="24"/>
                <w:szCs w:val="24"/>
              </w:rPr>
              <w:t>организация продуктивного взаимодействия обучающихся/воспитанников между собой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1E6904" w:rsidRPr="001E6904" w:rsidTr="00A222C9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pct"/>
          </w:tcPr>
          <w:p w:rsidR="001E6904" w:rsidRPr="001E6904" w:rsidRDefault="001E6904" w:rsidP="001E6904">
            <w:pPr>
              <w:spacing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1E6904">
              <w:rPr>
                <w:rFonts w:eastAsiaTheme="minorEastAsia"/>
                <w:sz w:val="24"/>
                <w:szCs w:val="24"/>
              </w:rPr>
              <w:t xml:space="preserve">культура речи педагога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1E6904" w:rsidRPr="001E6904" w:rsidTr="00F24947">
        <w:trPr>
          <w:cantSplit/>
          <w:trHeight w:val="333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7.</w:t>
            </w:r>
          </w:p>
        </w:tc>
        <w:tc>
          <w:tcPr>
            <w:tcW w:w="3943" w:type="pct"/>
          </w:tcPr>
          <w:p w:rsidR="001E6904" w:rsidRPr="001E6904" w:rsidRDefault="001E6904" w:rsidP="001E6904">
            <w:pPr>
              <w:rPr>
                <w:b/>
                <w:bCs/>
                <w:sz w:val="24"/>
                <w:szCs w:val="24"/>
              </w:rPr>
            </w:pPr>
            <w:r w:rsidRPr="001E6904">
              <w:rPr>
                <w:b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b/>
                <w:sz w:val="24"/>
                <w:szCs w:val="24"/>
              </w:rPr>
            </w:pPr>
            <w:r w:rsidRPr="001E6904">
              <w:rPr>
                <w:b/>
                <w:sz w:val="24"/>
                <w:szCs w:val="24"/>
              </w:rPr>
              <w:t>0-4</w:t>
            </w:r>
          </w:p>
        </w:tc>
      </w:tr>
      <w:tr w:rsidR="001E6904" w:rsidRPr="001E6904" w:rsidTr="00F2494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rPr>
                <w:sz w:val="24"/>
                <w:szCs w:val="24"/>
              </w:rPr>
            </w:pPr>
          </w:p>
        </w:tc>
        <w:tc>
          <w:tcPr>
            <w:tcW w:w="3943" w:type="pct"/>
          </w:tcPr>
          <w:p w:rsidR="001E6904" w:rsidRPr="001E6904" w:rsidRDefault="001E6904" w:rsidP="001E6904">
            <w:pPr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уровень достижения цели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1E6904" w:rsidRPr="001E6904" w:rsidTr="00F24947">
        <w:trPr>
          <w:cantSplit/>
          <w:trHeight w:val="33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rPr>
                <w:sz w:val="24"/>
                <w:szCs w:val="24"/>
              </w:rPr>
            </w:pPr>
          </w:p>
        </w:tc>
        <w:tc>
          <w:tcPr>
            <w:tcW w:w="3943" w:type="pct"/>
          </w:tcPr>
          <w:p w:rsidR="001E6904" w:rsidRPr="001E6904" w:rsidRDefault="001E6904" w:rsidP="001E6904">
            <w:pPr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организация эффективной рефлексивной деятельности обучающихся/воспитанников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04" w:rsidRPr="001E6904" w:rsidRDefault="001E6904" w:rsidP="001E6904">
            <w:pPr>
              <w:jc w:val="center"/>
              <w:rPr>
                <w:sz w:val="24"/>
                <w:szCs w:val="24"/>
              </w:rPr>
            </w:pPr>
            <w:r w:rsidRPr="001E6904">
              <w:rPr>
                <w:sz w:val="24"/>
                <w:szCs w:val="24"/>
              </w:rPr>
              <w:t>0-2</w:t>
            </w:r>
          </w:p>
        </w:tc>
      </w:tr>
      <w:tr w:rsidR="00C06DE7" w:rsidRPr="00C06DE7" w:rsidTr="00C06DE7">
        <w:trPr>
          <w:cantSplit/>
          <w:trHeight w:val="470"/>
        </w:trPr>
        <w:tc>
          <w:tcPr>
            <w:tcW w:w="42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98" w:rsidRPr="001E6904" w:rsidRDefault="00140498" w:rsidP="008D6B88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98" w:rsidRPr="00C06DE7" w:rsidRDefault="00A31D74" w:rsidP="00C06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140498" w:rsidRPr="00C06DE7" w:rsidRDefault="00140498" w:rsidP="00140498">
      <w:pPr>
        <w:rPr>
          <w:b/>
          <w:sz w:val="24"/>
          <w:szCs w:val="24"/>
        </w:rPr>
      </w:pPr>
      <w:r w:rsidRPr="00C06DE7">
        <w:rPr>
          <w:b/>
          <w:sz w:val="24"/>
          <w:szCs w:val="24"/>
        </w:rPr>
        <w:t>Критериальная шкала:</w:t>
      </w:r>
    </w:p>
    <w:p w:rsidR="00140498" w:rsidRPr="00C06DE7" w:rsidRDefault="00140498" w:rsidP="00140498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«0» - отсутствие проявления параметра</w:t>
      </w:r>
    </w:p>
    <w:p w:rsidR="00140498" w:rsidRPr="00C06DE7" w:rsidRDefault="00140498" w:rsidP="00140498">
      <w:pPr>
        <w:ind w:firstLine="709"/>
        <w:rPr>
          <w:sz w:val="24"/>
          <w:szCs w:val="24"/>
        </w:rPr>
      </w:pPr>
      <w:r w:rsidRPr="00C06DE7">
        <w:rPr>
          <w:sz w:val="24"/>
          <w:szCs w:val="24"/>
        </w:rPr>
        <w:t>«1» - удовлетворительный уровень проявления параметра</w:t>
      </w:r>
    </w:p>
    <w:p w:rsidR="00140498" w:rsidRPr="00C06DE7" w:rsidRDefault="00140498" w:rsidP="00140498">
      <w:pPr>
        <w:ind w:firstLine="709"/>
        <w:rPr>
          <w:b/>
          <w:sz w:val="24"/>
          <w:szCs w:val="24"/>
        </w:rPr>
      </w:pPr>
      <w:r w:rsidRPr="00C06DE7">
        <w:rPr>
          <w:sz w:val="24"/>
          <w:szCs w:val="24"/>
        </w:rPr>
        <w:t>«2» - высокий уровень проявления параметра</w:t>
      </w:r>
    </w:p>
    <w:p w:rsidR="00140498" w:rsidRDefault="00140498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CD6FE6" w:rsidRDefault="00CD6FE6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CD6FE6" w:rsidRDefault="00CD6FE6" w:rsidP="00882B59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</w:p>
    <w:p w:rsidR="00AB26A7" w:rsidRDefault="00AB26A7" w:rsidP="00297AB7">
      <w:pPr>
        <w:contextualSpacing/>
        <w:rPr>
          <w:sz w:val="24"/>
          <w:szCs w:val="24"/>
        </w:rPr>
      </w:pPr>
    </w:p>
    <w:p w:rsidR="00D70FBB" w:rsidRPr="00B25CBD" w:rsidRDefault="00D70FBB" w:rsidP="00B25CBD">
      <w:pPr>
        <w:rPr>
          <w:sz w:val="24"/>
          <w:szCs w:val="24"/>
        </w:rPr>
      </w:pPr>
    </w:p>
    <w:sectPr w:rsidR="00D70FBB" w:rsidRPr="00B25CBD" w:rsidSect="00BF5E35">
      <w:pgSz w:w="11907" w:h="16840"/>
      <w:pgMar w:top="851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874"/>
    <w:multiLevelType w:val="multilevel"/>
    <w:tmpl w:val="F5460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DC4CBC"/>
    <w:multiLevelType w:val="hybridMultilevel"/>
    <w:tmpl w:val="B05E7682"/>
    <w:lvl w:ilvl="0" w:tplc="EE4E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289"/>
    <w:multiLevelType w:val="hybridMultilevel"/>
    <w:tmpl w:val="CB82F90C"/>
    <w:lvl w:ilvl="0" w:tplc="2084AD84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467"/>
    <w:multiLevelType w:val="hybridMultilevel"/>
    <w:tmpl w:val="F004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2EB"/>
    <w:multiLevelType w:val="hybridMultilevel"/>
    <w:tmpl w:val="4AC01394"/>
    <w:lvl w:ilvl="0" w:tplc="D8DCF5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35C"/>
    <w:multiLevelType w:val="multilevel"/>
    <w:tmpl w:val="23A84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C5828"/>
    <w:multiLevelType w:val="multilevel"/>
    <w:tmpl w:val="88302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0327BC"/>
    <w:multiLevelType w:val="hybridMultilevel"/>
    <w:tmpl w:val="424A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4061"/>
    <w:multiLevelType w:val="hybridMultilevel"/>
    <w:tmpl w:val="F8DCCC8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79A1680"/>
    <w:multiLevelType w:val="multilevel"/>
    <w:tmpl w:val="B23C4A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B6671"/>
    <w:multiLevelType w:val="multilevel"/>
    <w:tmpl w:val="6FB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14E54"/>
    <w:multiLevelType w:val="hybridMultilevel"/>
    <w:tmpl w:val="813A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A11"/>
    <w:multiLevelType w:val="multilevel"/>
    <w:tmpl w:val="BDC0F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4777765"/>
    <w:multiLevelType w:val="multilevel"/>
    <w:tmpl w:val="6E5888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004DCE"/>
    <w:multiLevelType w:val="hybridMultilevel"/>
    <w:tmpl w:val="23D655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64F2BF9"/>
    <w:multiLevelType w:val="hybridMultilevel"/>
    <w:tmpl w:val="430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4FA"/>
    <w:multiLevelType w:val="hybridMultilevel"/>
    <w:tmpl w:val="E1DC4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763F3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37"/>
    <w:multiLevelType w:val="hybridMultilevel"/>
    <w:tmpl w:val="F4C4B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4E0133"/>
    <w:multiLevelType w:val="hybridMultilevel"/>
    <w:tmpl w:val="4D647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A48A0"/>
    <w:multiLevelType w:val="hybridMultilevel"/>
    <w:tmpl w:val="B96CE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F01C8B"/>
    <w:multiLevelType w:val="hybridMultilevel"/>
    <w:tmpl w:val="8FC8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26D9F"/>
    <w:multiLevelType w:val="hybridMultilevel"/>
    <w:tmpl w:val="770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5AC"/>
    <w:multiLevelType w:val="hybridMultilevel"/>
    <w:tmpl w:val="D8D87FC0"/>
    <w:lvl w:ilvl="0" w:tplc="486EF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65604C"/>
    <w:multiLevelType w:val="multilevel"/>
    <w:tmpl w:val="FDF8A1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DA42704"/>
    <w:multiLevelType w:val="hybridMultilevel"/>
    <w:tmpl w:val="68F2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9246B"/>
    <w:multiLevelType w:val="hybridMultilevel"/>
    <w:tmpl w:val="A78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1AC2"/>
    <w:multiLevelType w:val="multilevel"/>
    <w:tmpl w:val="34ACF3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7892DC1"/>
    <w:multiLevelType w:val="multilevel"/>
    <w:tmpl w:val="23A84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AA1F89"/>
    <w:multiLevelType w:val="hybridMultilevel"/>
    <w:tmpl w:val="187A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67904"/>
    <w:multiLevelType w:val="multilevel"/>
    <w:tmpl w:val="C8B0B5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34175B"/>
    <w:multiLevelType w:val="hybridMultilevel"/>
    <w:tmpl w:val="CB82F90C"/>
    <w:lvl w:ilvl="0" w:tplc="2084AD84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D0511"/>
    <w:multiLevelType w:val="hybridMultilevel"/>
    <w:tmpl w:val="3F52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5214"/>
    <w:multiLevelType w:val="hybridMultilevel"/>
    <w:tmpl w:val="23BC58D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4" w15:restartNumberingAfterBreak="0">
    <w:nsid w:val="7B621F0F"/>
    <w:multiLevelType w:val="hybridMultilevel"/>
    <w:tmpl w:val="1220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35E4"/>
    <w:multiLevelType w:val="hybridMultilevel"/>
    <w:tmpl w:val="6890D9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3"/>
  </w:num>
  <w:num w:numId="4">
    <w:abstractNumId w:val="2"/>
  </w:num>
  <w:num w:numId="5">
    <w:abstractNumId w:val="34"/>
  </w:num>
  <w:num w:numId="6">
    <w:abstractNumId w:val="4"/>
  </w:num>
  <w:num w:numId="7">
    <w:abstractNumId w:val="21"/>
  </w:num>
  <w:num w:numId="8">
    <w:abstractNumId w:val="29"/>
  </w:num>
  <w:num w:numId="9">
    <w:abstractNumId w:val="5"/>
  </w:num>
  <w:num w:numId="10">
    <w:abstractNumId w:val="1"/>
  </w:num>
  <w:num w:numId="11">
    <w:abstractNumId w:val="27"/>
  </w:num>
  <w:num w:numId="12">
    <w:abstractNumId w:val="19"/>
  </w:num>
  <w:num w:numId="13">
    <w:abstractNumId w:val="31"/>
  </w:num>
  <w:num w:numId="14">
    <w:abstractNumId w:val="9"/>
  </w:num>
  <w:num w:numId="15">
    <w:abstractNumId w:val="28"/>
  </w:num>
  <w:num w:numId="16">
    <w:abstractNumId w:val="22"/>
  </w:num>
  <w:num w:numId="17">
    <w:abstractNumId w:val="26"/>
  </w:num>
  <w:num w:numId="18">
    <w:abstractNumId w:val="25"/>
  </w:num>
  <w:num w:numId="19">
    <w:abstractNumId w:val="16"/>
  </w:num>
  <w:num w:numId="20">
    <w:abstractNumId w:val="14"/>
  </w:num>
  <w:num w:numId="21">
    <w:abstractNumId w:val="0"/>
  </w:num>
  <w:num w:numId="22">
    <w:abstractNumId w:val="15"/>
  </w:num>
  <w:num w:numId="23">
    <w:abstractNumId w:val="24"/>
  </w:num>
  <w:num w:numId="24">
    <w:abstractNumId w:val="11"/>
  </w:num>
  <w:num w:numId="25">
    <w:abstractNumId w:val="13"/>
  </w:num>
  <w:num w:numId="26">
    <w:abstractNumId w:val="32"/>
  </w:num>
  <w:num w:numId="27">
    <w:abstractNumId w:val="6"/>
  </w:num>
  <w:num w:numId="28">
    <w:abstractNumId w:val="30"/>
  </w:num>
  <w:num w:numId="29">
    <w:abstractNumId w:val="3"/>
  </w:num>
  <w:num w:numId="30">
    <w:abstractNumId w:val="10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35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4ADD"/>
    <w:rsid w:val="00006435"/>
    <w:rsid w:val="00016FCA"/>
    <w:rsid w:val="000207D6"/>
    <w:rsid w:val="0003285A"/>
    <w:rsid w:val="00032DD4"/>
    <w:rsid w:val="00034936"/>
    <w:rsid w:val="00037FED"/>
    <w:rsid w:val="0005217F"/>
    <w:rsid w:val="000616F0"/>
    <w:rsid w:val="0007162D"/>
    <w:rsid w:val="0007520D"/>
    <w:rsid w:val="000859FB"/>
    <w:rsid w:val="000864A0"/>
    <w:rsid w:val="00094391"/>
    <w:rsid w:val="000A04EB"/>
    <w:rsid w:val="000A1986"/>
    <w:rsid w:val="000A37D6"/>
    <w:rsid w:val="000A4FEB"/>
    <w:rsid w:val="000B2B15"/>
    <w:rsid w:val="000B4660"/>
    <w:rsid w:val="000C4E2C"/>
    <w:rsid w:val="000D5498"/>
    <w:rsid w:val="000E4C56"/>
    <w:rsid w:val="000E6BC2"/>
    <w:rsid w:val="000F7828"/>
    <w:rsid w:val="000F7BF7"/>
    <w:rsid w:val="0010261C"/>
    <w:rsid w:val="00102A95"/>
    <w:rsid w:val="00105669"/>
    <w:rsid w:val="0010682A"/>
    <w:rsid w:val="00110F22"/>
    <w:rsid w:val="00127D28"/>
    <w:rsid w:val="00132191"/>
    <w:rsid w:val="00133C54"/>
    <w:rsid w:val="001360F2"/>
    <w:rsid w:val="001371C5"/>
    <w:rsid w:val="00137750"/>
    <w:rsid w:val="00140498"/>
    <w:rsid w:val="001415F3"/>
    <w:rsid w:val="00145B0D"/>
    <w:rsid w:val="001524F5"/>
    <w:rsid w:val="00152A69"/>
    <w:rsid w:val="00154A4F"/>
    <w:rsid w:val="00161C5D"/>
    <w:rsid w:val="00162DF5"/>
    <w:rsid w:val="001631CB"/>
    <w:rsid w:val="00163AB2"/>
    <w:rsid w:val="00164FA2"/>
    <w:rsid w:val="00166948"/>
    <w:rsid w:val="00173470"/>
    <w:rsid w:val="001803F4"/>
    <w:rsid w:val="00181010"/>
    <w:rsid w:val="00183DDA"/>
    <w:rsid w:val="001846B4"/>
    <w:rsid w:val="00190051"/>
    <w:rsid w:val="0019585D"/>
    <w:rsid w:val="001B556C"/>
    <w:rsid w:val="001B5643"/>
    <w:rsid w:val="001B744F"/>
    <w:rsid w:val="001C3869"/>
    <w:rsid w:val="001D22B1"/>
    <w:rsid w:val="001D381A"/>
    <w:rsid w:val="001D4C82"/>
    <w:rsid w:val="001D5087"/>
    <w:rsid w:val="001E6904"/>
    <w:rsid w:val="001E6EE7"/>
    <w:rsid w:val="001F19F7"/>
    <w:rsid w:val="001F28E4"/>
    <w:rsid w:val="00201A47"/>
    <w:rsid w:val="002167D2"/>
    <w:rsid w:val="00223E6E"/>
    <w:rsid w:val="00225CE7"/>
    <w:rsid w:val="00226370"/>
    <w:rsid w:val="00231774"/>
    <w:rsid w:val="00231F33"/>
    <w:rsid w:val="00235582"/>
    <w:rsid w:val="002358FB"/>
    <w:rsid w:val="00235951"/>
    <w:rsid w:val="00240C1B"/>
    <w:rsid w:val="00252F75"/>
    <w:rsid w:val="00256202"/>
    <w:rsid w:val="00261D27"/>
    <w:rsid w:val="00263D92"/>
    <w:rsid w:val="00265338"/>
    <w:rsid w:val="00266AE1"/>
    <w:rsid w:val="00270001"/>
    <w:rsid w:val="0027000A"/>
    <w:rsid w:val="0027055C"/>
    <w:rsid w:val="00273FC8"/>
    <w:rsid w:val="00282CCC"/>
    <w:rsid w:val="002835C3"/>
    <w:rsid w:val="002949B7"/>
    <w:rsid w:val="00297AB7"/>
    <w:rsid w:val="002A1760"/>
    <w:rsid w:val="002A2EB2"/>
    <w:rsid w:val="002A38E6"/>
    <w:rsid w:val="002B0182"/>
    <w:rsid w:val="002B3BEC"/>
    <w:rsid w:val="002B7DE9"/>
    <w:rsid w:val="002C14AB"/>
    <w:rsid w:val="002C1769"/>
    <w:rsid w:val="002C1CFA"/>
    <w:rsid w:val="002C4616"/>
    <w:rsid w:val="002C6723"/>
    <w:rsid w:val="002C68EC"/>
    <w:rsid w:val="002C7150"/>
    <w:rsid w:val="002D39D3"/>
    <w:rsid w:val="002D3C0F"/>
    <w:rsid w:val="002D5DCC"/>
    <w:rsid w:val="002D7711"/>
    <w:rsid w:val="002E08CF"/>
    <w:rsid w:val="002E3957"/>
    <w:rsid w:val="002E5603"/>
    <w:rsid w:val="002E5658"/>
    <w:rsid w:val="002E716C"/>
    <w:rsid w:val="002F1FD4"/>
    <w:rsid w:val="002F29DA"/>
    <w:rsid w:val="0031174C"/>
    <w:rsid w:val="003126B8"/>
    <w:rsid w:val="00325018"/>
    <w:rsid w:val="00331679"/>
    <w:rsid w:val="00331DE4"/>
    <w:rsid w:val="00333BE5"/>
    <w:rsid w:val="00333EB3"/>
    <w:rsid w:val="00335591"/>
    <w:rsid w:val="003375EB"/>
    <w:rsid w:val="003435CF"/>
    <w:rsid w:val="003551E7"/>
    <w:rsid w:val="00364DFB"/>
    <w:rsid w:val="0036697E"/>
    <w:rsid w:val="00381947"/>
    <w:rsid w:val="00382B3E"/>
    <w:rsid w:val="0038552A"/>
    <w:rsid w:val="003907B1"/>
    <w:rsid w:val="0039110C"/>
    <w:rsid w:val="00391FD3"/>
    <w:rsid w:val="0039422D"/>
    <w:rsid w:val="003A00C7"/>
    <w:rsid w:val="003A0786"/>
    <w:rsid w:val="003A6603"/>
    <w:rsid w:val="003B0224"/>
    <w:rsid w:val="003B0468"/>
    <w:rsid w:val="003C4D5B"/>
    <w:rsid w:val="003D012D"/>
    <w:rsid w:val="003E281B"/>
    <w:rsid w:val="003E6447"/>
    <w:rsid w:val="003E7658"/>
    <w:rsid w:val="003F2C5D"/>
    <w:rsid w:val="00405A53"/>
    <w:rsid w:val="004178E1"/>
    <w:rsid w:val="00417DEE"/>
    <w:rsid w:val="00421AFA"/>
    <w:rsid w:val="00430CCC"/>
    <w:rsid w:val="0043605E"/>
    <w:rsid w:val="00453179"/>
    <w:rsid w:val="0045578C"/>
    <w:rsid w:val="00457348"/>
    <w:rsid w:val="0046678F"/>
    <w:rsid w:val="0047146B"/>
    <w:rsid w:val="00472EBA"/>
    <w:rsid w:val="00476906"/>
    <w:rsid w:val="0049143E"/>
    <w:rsid w:val="00492074"/>
    <w:rsid w:val="00493FB4"/>
    <w:rsid w:val="00496B76"/>
    <w:rsid w:val="004A2A4A"/>
    <w:rsid w:val="004A34D8"/>
    <w:rsid w:val="004B38F6"/>
    <w:rsid w:val="004B4E56"/>
    <w:rsid w:val="004B6C9F"/>
    <w:rsid w:val="004C24B4"/>
    <w:rsid w:val="004C6E07"/>
    <w:rsid w:val="004D0FB4"/>
    <w:rsid w:val="004D6DB7"/>
    <w:rsid w:val="004E09E9"/>
    <w:rsid w:val="004F5164"/>
    <w:rsid w:val="005122B4"/>
    <w:rsid w:val="0051287E"/>
    <w:rsid w:val="00521070"/>
    <w:rsid w:val="00522743"/>
    <w:rsid w:val="00523197"/>
    <w:rsid w:val="00523D2C"/>
    <w:rsid w:val="005272D9"/>
    <w:rsid w:val="00544ECB"/>
    <w:rsid w:val="00553938"/>
    <w:rsid w:val="00553CFE"/>
    <w:rsid w:val="00554C2D"/>
    <w:rsid w:val="00577BF4"/>
    <w:rsid w:val="00585141"/>
    <w:rsid w:val="00585256"/>
    <w:rsid w:val="00587709"/>
    <w:rsid w:val="005879C6"/>
    <w:rsid w:val="00591565"/>
    <w:rsid w:val="005927F9"/>
    <w:rsid w:val="00592B06"/>
    <w:rsid w:val="00597EAF"/>
    <w:rsid w:val="005A47D5"/>
    <w:rsid w:val="005A4A84"/>
    <w:rsid w:val="005A7620"/>
    <w:rsid w:val="005B0F03"/>
    <w:rsid w:val="005C3FD2"/>
    <w:rsid w:val="005C6949"/>
    <w:rsid w:val="005C7DA8"/>
    <w:rsid w:val="005D2EF5"/>
    <w:rsid w:val="005D3621"/>
    <w:rsid w:val="005D4E2D"/>
    <w:rsid w:val="005D7807"/>
    <w:rsid w:val="005E61B3"/>
    <w:rsid w:val="005F4503"/>
    <w:rsid w:val="005F5D78"/>
    <w:rsid w:val="006002FC"/>
    <w:rsid w:val="006121FB"/>
    <w:rsid w:val="00613BC7"/>
    <w:rsid w:val="006237AE"/>
    <w:rsid w:val="00624CB7"/>
    <w:rsid w:val="006267A8"/>
    <w:rsid w:val="00635F32"/>
    <w:rsid w:val="00644E7B"/>
    <w:rsid w:val="00647C5E"/>
    <w:rsid w:val="00651273"/>
    <w:rsid w:val="00656CF2"/>
    <w:rsid w:val="0066413E"/>
    <w:rsid w:val="00664F53"/>
    <w:rsid w:val="00666528"/>
    <w:rsid w:val="00672F36"/>
    <w:rsid w:val="00676295"/>
    <w:rsid w:val="006877F5"/>
    <w:rsid w:val="006A79B5"/>
    <w:rsid w:val="006B57D9"/>
    <w:rsid w:val="006B6835"/>
    <w:rsid w:val="006C0740"/>
    <w:rsid w:val="006C7EE7"/>
    <w:rsid w:val="006D1390"/>
    <w:rsid w:val="006D6466"/>
    <w:rsid w:val="006E3FC0"/>
    <w:rsid w:val="006E62C7"/>
    <w:rsid w:val="006E6D24"/>
    <w:rsid w:val="006F3DE6"/>
    <w:rsid w:val="00705440"/>
    <w:rsid w:val="00707573"/>
    <w:rsid w:val="007142C1"/>
    <w:rsid w:val="00720937"/>
    <w:rsid w:val="00722AB2"/>
    <w:rsid w:val="00726A9D"/>
    <w:rsid w:val="00733129"/>
    <w:rsid w:val="00743502"/>
    <w:rsid w:val="00746750"/>
    <w:rsid w:val="007540FF"/>
    <w:rsid w:val="007546F3"/>
    <w:rsid w:val="007564DC"/>
    <w:rsid w:val="0076442D"/>
    <w:rsid w:val="00766DFC"/>
    <w:rsid w:val="007716E9"/>
    <w:rsid w:val="00777500"/>
    <w:rsid w:val="00781EEB"/>
    <w:rsid w:val="00783000"/>
    <w:rsid w:val="00784A88"/>
    <w:rsid w:val="00795E3D"/>
    <w:rsid w:val="00797920"/>
    <w:rsid w:val="007A66F4"/>
    <w:rsid w:val="007B4BDD"/>
    <w:rsid w:val="007B7C76"/>
    <w:rsid w:val="007C1EAB"/>
    <w:rsid w:val="007C5E7D"/>
    <w:rsid w:val="007D0C31"/>
    <w:rsid w:val="007F0DB7"/>
    <w:rsid w:val="007F3163"/>
    <w:rsid w:val="00804595"/>
    <w:rsid w:val="00804C4C"/>
    <w:rsid w:val="00805670"/>
    <w:rsid w:val="00813602"/>
    <w:rsid w:val="00816211"/>
    <w:rsid w:val="00816A46"/>
    <w:rsid w:val="00820216"/>
    <w:rsid w:val="008207A5"/>
    <w:rsid w:val="00822D33"/>
    <w:rsid w:val="0082686C"/>
    <w:rsid w:val="00832452"/>
    <w:rsid w:val="008357B3"/>
    <w:rsid w:val="00842DDD"/>
    <w:rsid w:val="00845495"/>
    <w:rsid w:val="00845C16"/>
    <w:rsid w:val="00845EEE"/>
    <w:rsid w:val="00853846"/>
    <w:rsid w:val="0085491E"/>
    <w:rsid w:val="00863FEB"/>
    <w:rsid w:val="00864B6D"/>
    <w:rsid w:val="0087474B"/>
    <w:rsid w:val="00874ADD"/>
    <w:rsid w:val="00881344"/>
    <w:rsid w:val="0088249E"/>
    <w:rsid w:val="0088255B"/>
    <w:rsid w:val="00882643"/>
    <w:rsid w:val="00882B59"/>
    <w:rsid w:val="008830C2"/>
    <w:rsid w:val="00887379"/>
    <w:rsid w:val="00895706"/>
    <w:rsid w:val="008A668E"/>
    <w:rsid w:val="008A7CA6"/>
    <w:rsid w:val="008A7E2A"/>
    <w:rsid w:val="008B16D3"/>
    <w:rsid w:val="008B550C"/>
    <w:rsid w:val="008B56DC"/>
    <w:rsid w:val="008C656C"/>
    <w:rsid w:val="008C70AE"/>
    <w:rsid w:val="008D6B88"/>
    <w:rsid w:val="008E4436"/>
    <w:rsid w:val="008E6994"/>
    <w:rsid w:val="008E6C0F"/>
    <w:rsid w:val="008F2CDA"/>
    <w:rsid w:val="008F2F8E"/>
    <w:rsid w:val="008F76BC"/>
    <w:rsid w:val="009300C8"/>
    <w:rsid w:val="00932F23"/>
    <w:rsid w:val="00934DE0"/>
    <w:rsid w:val="009401B2"/>
    <w:rsid w:val="00943EFA"/>
    <w:rsid w:val="009452DE"/>
    <w:rsid w:val="0096266F"/>
    <w:rsid w:val="009722C9"/>
    <w:rsid w:val="00974E6B"/>
    <w:rsid w:val="009769A5"/>
    <w:rsid w:val="00977B11"/>
    <w:rsid w:val="009844BE"/>
    <w:rsid w:val="009978E2"/>
    <w:rsid w:val="00997F96"/>
    <w:rsid w:val="009A531E"/>
    <w:rsid w:val="009A7FF5"/>
    <w:rsid w:val="009B0E80"/>
    <w:rsid w:val="009B1BB1"/>
    <w:rsid w:val="009B4686"/>
    <w:rsid w:val="009C21EB"/>
    <w:rsid w:val="009C3DF6"/>
    <w:rsid w:val="009C7EE2"/>
    <w:rsid w:val="009D0B17"/>
    <w:rsid w:val="009D3F69"/>
    <w:rsid w:val="009D5108"/>
    <w:rsid w:val="009E3882"/>
    <w:rsid w:val="009F1E50"/>
    <w:rsid w:val="00A0359A"/>
    <w:rsid w:val="00A124D9"/>
    <w:rsid w:val="00A142CD"/>
    <w:rsid w:val="00A1501F"/>
    <w:rsid w:val="00A31D74"/>
    <w:rsid w:val="00A41963"/>
    <w:rsid w:val="00A477EB"/>
    <w:rsid w:val="00A479B9"/>
    <w:rsid w:val="00A532A6"/>
    <w:rsid w:val="00A72ED6"/>
    <w:rsid w:val="00A750F3"/>
    <w:rsid w:val="00A77374"/>
    <w:rsid w:val="00A83645"/>
    <w:rsid w:val="00A9432E"/>
    <w:rsid w:val="00A95142"/>
    <w:rsid w:val="00AA02FD"/>
    <w:rsid w:val="00AA05F8"/>
    <w:rsid w:val="00AA0965"/>
    <w:rsid w:val="00AA0F2D"/>
    <w:rsid w:val="00AA5308"/>
    <w:rsid w:val="00AA77C5"/>
    <w:rsid w:val="00AB1D15"/>
    <w:rsid w:val="00AB26A7"/>
    <w:rsid w:val="00AB4FE5"/>
    <w:rsid w:val="00AB6515"/>
    <w:rsid w:val="00AD31A7"/>
    <w:rsid w:val="00AD38FB"/>
    <w:rsid w:val="00AF3090"/>
    <w:rsid w:val="00AF5FDF"/>
    <w:rsid w:val="00AF6D75"/>
    <w:rsid w:val="00B00429"/>
    <w:rsid w:val="00B2585A"/>
    <w:rsid w:val="00B25CBD"/>
    <w:rsid w:val="00B35CBD"/>
    <w:rsid w:val="00B403C2"/>
    <w:rsid w:val="00B546FC"/>
    <w:rsid w:val="00B55B12"/>
    <w:rsid w:val="00B63468"/>
    <w:rsid w:val="00B73A95"/>
    <w:rsid w:val="00B75E48"/>
    <w:rsid w:val="00B77200"/>
    <w:rsid w:val="00BA5F0E"/>
    <w:rsid w:val="00BA67FD"/>
    <w:rsid w:val="00BC0CAF"/>
    <w:rsid w:val="00BD6094"/>
    <w:rsid w:val="00BE1160"/>
    <w:rsid w:val="00BE25C6"/>
    <w:rsid w:val="00BE2DBD"/>
    <w:rsid w:val="00BE7380"/>
    <w:rsid w:val="00BF1155"/>
    <w:rsid w:val="00BF4C52"/>
    <w:rsid w:val="00BF5E35"/>
    <w:rsid w:val="00C05014"/>
    <w:rsid w:val="00C05BFA"/>
    <w:rsid w:val="00C06DE7"/>
    <w:rsid w:val="00C15537"/>
    <w:rsid w:val="00C211FF"/>
    <w:rsid w:val="00C2444B"/>
    <w:rsid w:val="00C54172"/>
    <w:rsid w:val="00C56A85"/>
    <w:rsid w:val="00C6557A"/>
    <w:rsid w:val="00C67406"/>
    <w:rsid w:val="00C679B2"/>
    <w:rsid w:val="00C71A8E"/>
    <w:rsid w:val="00C71D25"/>
    <w:rsid w:val="00C74E32"/>
    <w:rsid w:val="00C922C6"/>
    <w:rsid w:val="00C95C36"/>
    <w:rsid w:val="00CA2919"/>
    <w:rsid w:val="00CA2C49"/>
    <w:rsid w:val="00CA3DB8"/>
    <w:rsid w:val="00CA508B"/>
    <w:rsid w:val="00CA55B5"/>
    <w:rsid w:val="00CB167D"/>
    <w:rsid w:val="00CB2F35"/>
    <w:rsid w:val="00CB5A63"/>
    <w:rsid w:val="00CB6CDE"/>
    <w:rsid w:val="00CC24EF"/>
    <w:rsid w:val="00CD03D4"/>
    <w:rsid w:val="00CD6FE6"/>
    <w:rsid w:val="00CE036B"/>
    <w:rsid w:val="00CE5B6D"/>
    <w:rsid w:val="00CF672A"/>
    <w:rsid w:val="00CF79B8"/>
    <w:rsid w:val="00D04EB2"/>
    <w:rsid w:val="00D14800"/>
    <w:rsid w:val="00D14939"/>
    <w:rsid w:val="00D14F59"/>
    <w:rsid w:val="00D16ED8"/>
    <w:rsid w:val="00D22DA6"/>
    <w:rsid w:val="00D25BFD"/>
    <w:rsid w:val="00D26A95"/>
    <w:rsid w:val="00D501D2"/>
    <w:rsid w:val="00D5065F"/>
    <w:rsid w:val="00D60169"/>
    <w:rsid w:val="00D65593"/>
    <w:rsid w:val="00D70FBB"/>
    <w:rsid w:val="00D7292C"/>
    <w:rsid w:val="00D80A76"/>
    <w:rsid w:val="00D900A5"/>
    <w:rsid w:val="00D94837"/>
    <w:rsid w:val="00D958DA"/>
    <w:rsid w:val="00D9714C"/>
    <w:rsid w:val="00DA3067"/>
    <w:rsid w:val="00DA5A63"/>
    <w:rsid w:val="00DA60F4"/>
    <w:rsid w:val="00DB3349"/>
    <w:rsid w:val="00DB5836"/>
    <w:rsid w:val="00DC332A"/>
    <w:rsid w:val="00DC78AD"/>
    <w:rsid w:val="00DC7D17"/>
    <w:rsid w:val="00DC7F09"/>
    <w:rsid w:val="00DD675A"/>
    <w:rsid w:val="00DE5637"/>
    <w:rsid w:val="00DF2A03"/>
    <w:rsid w:val="00DF7F87"/>
    <w:rsid w:val="00E00D40"/>
    <w:rsid w:val="00E023E6"/>
    <w:rsid w:val="00E0483F"/>
    <w:rsid w:val="00E14537"/>
    <w:rsid w:val="00E16D8D"/>
    <w:rsid w:val="00E35B73"/>
    <w:rsid w:val="00E35D7D"/>
    <w:rsid w:val="00E36AD8"/>
    <w:rsid w:val="00E42429"/>
    <w:rsid w:val="00E56968"/>
    <w:rsid w:val="00E579AC"/>
    <w:rsid w:val="00E60C97"/>
    <w:rsid w:val="00E63959"/>
    <w:rsid w:val="00E7318E"/>
    <w:rsid w:val="00E7556F"/>
    <w:rsid w:val="00E97FDE"/>
    <w:rsid w:val="00EA20ED"/>
    <w:rsid w:val="00EA5D28"/>
    <w:rsid w:val="00EC3B08"/>
    <w:rsid w:val="00ED1368"/>
    <w:rsid w:val="00ED2713"/>
    <w:rsid w:val="00ED3513"/>
    <w:rsid w:val="00ED7CCD"/>
    <w:rsid w:val="00EE0E2A"/>
    <w:rsid w:val="00EE4184"/>
    <w:rsid w:val="00EE4F6A"/>
    <w:rsid w:val="00EF0695"/>
    <w:rsid w:val="00EF61B5"/>
    <w:rsid w:val="00EF63F6"/>
    <w:rsid w:val="00EF6623"/>
    <w:rsid w:val="00EF7518"/>
    <w:rsid w:val="00F0291C"/>
    <w:rsid w:val="00F0380B"/>
    <w:rsid w:val="00F071C7"/>
    <w:rsid w:val="00F1702B"/>
    <w:rsid w:val="00F25516"/>
    <w:rsid w:val="00F32D28"/>
    <w:rsid w:val="00F35598"/>
    <w:rsid w:val="00F411F1"/>
    <w:rsid w:val="00F6752B"/>
    <w:rsid w:val="00F727A7"/>
    <w:rsid w:val="00F83DAD"/>
    <w:rsid w:val="00F84A85"/>
    <w:rsid w:val="00F95588"/>
    <w:rsid w:val="00FA42B1"/>
    <w:rsid w:val="00FA5C81"/>
    <w:rsid w:val="00FA6BBE"/>
    <w:rsid w:val="00FB3FE2"/>
    <w:rsid w:val="00FC77F0"/>
    <w:rsid w:val="00FD2803"/>
    <w:rsid w:val="00FD5A63"/>
    <w:rsid w:val="00FD615B"/>
    <w:rsid w:val="00FE47E6"/>
    <w:rsid w:val="00FE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1F834-66ED-4BC3-B1EF-6D53565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C7"/>
  </w:style>
  <w:style w:type="paragraph" w:styleId="1">
    <w:name w:val="heading 1"/>
    <w:basedOn w:val="a"/>
    <w:next w:val="a"/>
    <w:link w:val="10"/>
    <w:uiPriority w:val="99"/>
    <w:qFormat/>
    <w:rsid w:val="00F25516"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5516"/>
    <w:pPr>
      <w:keepNext/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874ADD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4ADD"/>
    <w:rPr>
      <w:sz w:val="28"/>
    </w:rPr>
  </w:style>
  <w:style w:type="paragraph" w:styleId="21">
    <w:name w:val="Body Text 2"/>
    <w:basedOn w:val="a"/>
    <w:link w:val="22"/>
    <w:uiPriority w:val="99"/>
    <w:rsid w:val="00874A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4ADD"/>
  </w:style>
  <w:style w:type="character" w:styleId="a7">
    <w:name w:val="Hyperlink"/>
    <w:rsid w:val="00496B76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496B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39"/>
    <w:rsid w:val="008A7CA6"/>
    <w:rPr>
      <w:rFonts w:eastAsiaTheme="minorHAns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B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63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263D92"/>
  </w:style>
  <w:style w:type="paragraph" w:styleId="ab">
    <w:name w:val="Normal (Web)"/>
    <w:basedOn w:val="a"/>
    <w:rsid w:val="00BA5F0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D80A76"/>
  </w:style>
  <w:style w:type="paragraph" w:styleId="HTML">
    <w:name w:val="HTML Preformatted"/>
    <w:basedOn w:val="a"/>
    <w:link w:val="HTML0"/>
    <w:unhideWhenUsed/>
    <w:rsid w:val="00D80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80A76"/>
    <w:rPr>
      <w:rFonts w:ascii="Courier New" w:hAnsi="Courier New" w:cs="Courier New"/>
    </w:rPr>
  </w:style>
  <w:style w:type="character" w:styleId="ac">
    <w:name w:val="FollowedHyperlink"/>
    <w:basedOn w:val="a0"/>
    <w:uiPriority w:val="99"/>
    <w:semiHidden/>
    <w:unhideWhenUsed/>
    <w:rsid w:val="009769A5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C92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22C6"/>
  </w:style>
  <w:style w:type="paragraph" w:styleId="3">
    <w:name w:val="Body Text Indent 3"/>
    <w:basedOn w:val="a"/>
    <w:link w:val="30"/>
    <w:uiPriority w:val="99"/>
    <w:unhideWhenUsed/>
    <w:rsid w:val="00C655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57A"/>
    <w:rPr>
      <w:sz w:val="16"/>
      <w:szCs w:val="16"/>
    </w:rPr>
  </w:style>
  <w:style w:type="paragraph" w:styleId="af">
    <w:name w:val="No Spacing"/>
    <w:uiPriority w:val="1"/>
    <w:qFormat/>
    <w:rsid w:val="00A41963"/>
    <w:rPr>
      <w:rFonts w:asciiTheme="minorHAnsi" w:eastAsiaTheme="minorEastAsia" w:hAnsiTheme="minorHAnsi" w:cstheme="minorBidi"/>
      <w:sz w:val="22"/>
      <w:szCs w:val="22"/>
    </w:rPr>
  </w:style>
  <w:style w:type="paragraph" w:customStyle="1" w:styleId="c18">
    <w:name w:val="c18"/>
    <w:basedOn w:val="a"/>
    <w:rsid w:val="00A4196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43502"/>
  </w:style>
  <w:style w:type="character" w:customStyle="1" w:styleId="fontstyle01">
    <w:name w:val="fontstyle01"/>
    <w:basedOn w:val="a0"/>
    <w:rsid w:val="002263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basedOn w:val="a0"/>
    <w:uiPriority w:val="22"/>
    <w:qFormat/>
    <w:rsid w:val="00226370"/>
    <w:rPr>
      <w:b/>
      <w:bCs/>
    </w:rPr>
  </w:style>
  <w:style w:type="character" w:styleId="af1">
    <w:name w:val="Emphasis"/>
    <w:basedOn w:val="a0"/>
    <w:uiPriority w:val="20"/>
    <w:qFormat/>
    <w:rsid w:val="005B0F03"/>
    <w:rPr>
      <w:i/>
      <w:iCs/>
    </w:rPr>
  </w:style>
  <w:style w:type="paragraph" w:customStyle="1" w:styleId="c2">
    <w:name w:val="c2"/>
    <w:basedOn w:val="a"/>
    <w:rsid w:val="00F0380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0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ysva.bi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EjPjVT63pLHAdYiU6" TargetMode="External"/><Relationship Id="rId11" Type="http://schemas.openxmlformats.org/officeDocument/2006/relationships/hyperlink" Target="https://vk.com/cnmo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ysva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ch1974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CD73-226B-4486-BC42-DF1C5C15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4711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Пользователь Windows</cp:lastModifiedBy>
  <cp:revision>237</cp:revision>
  <cp:lastPrinted>2025-09-23T05:16:00Z</cp:lastPrinted>
  <dcterms:created xsi:type="dcterms:W3CDTF">2013-09-05T02:43:00Z</dcterms:created>
  <dcterms:modified xsi:type="dcterms:W3CDTF">2025-10-06T06:19:00Z</dcterms:modified>
</cp:coreProperties>
</file>