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E65AD3" w:rsidRPr="00E65AD3" w:rsidTr="00E65AD3">
        <w:tc>
          <w:tcPr>
            <w:tcW w:w="9851" w:type="dxa"/>
          </w:tcPr>
          <w:p w:rsidR="00E65AD3" w:rsidRPr="00E65AD3" w:rsidRDefault="00265C8B" w:rsidP="00E65AD3">
            <w:pPr>
              <w:framePr w:hSpace="141" w:wrap="auto" w:vAnchor="text" w:hAnchor="page" w:x="1560" w:y="-145"/>
              <w:ind w:left="72" w:hanging="72"/>
              <w:jc w:val="center"/>
            </w:pPr>
            <w:r w:rsidRPr="00284BB6">
              <w:rPr>
                <w:noProof/>
              </w:rPr>
              <w:drawing>
                <wp:inline distT="0" distB="0" distL="0" distR="0" wp14:anchorId="1F1E1906" wp14:editId="60B2C129">
                  <wp:extent cx="762000" cy="1032074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489" cy="10422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5AD3" w:rsidRPr="00E65AD3" w:rsidTr="00E65AD3">
        <w:tc>
          <w:tcPr>
            <w:tcW w:w="9851" w:type="dxa"/>
          </w:tcPr>
          <w:p w:rsidR="00E65AD3" w:rsidRPr="00E65AD3" w:rsidRDefault="00E65AD3" w:rsidP="00E65AD3">
            <w:pPr>
              <w:keepNext/>
              <w:framePr w:hSpace="141" w:wrap="auto" w:vAnchor="text" w:hAnchor="page" w:x="1560" w:y="-145"/>
              <w:ind w:left="72" w:hanging="72"/>
              <w:jc w:val="center"/>
              <w:outlineLvl w:val="0"/>
              <w:rPr>
                <w:b/>
                <w:bCs/>
                <w:spacing w:val="100"/>
              </w:rPr>
            </w:pPr>
            <w:r w:rsidRPr="00E65AD3">
              <w:rPr>
                <w:b/>
                <w:bCs/>
                <w:spacing w:val="100"/>
              </w:rPr>
              <w:t>ПРИКАЗ</w:t>
            </w:r>
          </w:p>
        </w:tc>
      </w:tr>
      <w:tr w:rsidR="00E65AD3" w:rsidRPr="00E65AD3" w:rsidTr="00E65AD3">
        <w:tc>
          <w:tcPr>
            <w:tcW w:w="9851" w:type="dxa"/>
          </w:tcPr>
          <w:p w:rsidR="00E65AD3" w:rsidRPr="00E65AD3" w:rsidRDefault="00E65AD3" w:rsidP="00E65AD3">
            <w:pPr>
              <w:framePr w:hSpace="141" w:wrap="auto" w:vAnchor="text" w:hAnchor="page" w:x="1560" w:y="-145"/>
              <w:ind w:left="72" w:hanging="72"/>
              <w:jc w:val="center"/>
              <w:rPr>
                <w:sz w:val="18"/>
                <w:szCs w:val="18"/>
              </w:rPr>
            </w:pPr>
          </w:p>
          <w:p w:rsidR="00E65AD3" w:rsidRPr="00E65AD3" w:rsidRDefault="00E65AD3" w:rsidP="00E65AD3">
            <w:pPr>
              <w:framePr w:hSpace="141" w:wrap="auto" w:vAnchor="text" w:hAnchor="page" w:x="1560" w:y="-145"/>
              <w:spacing w:line="240" w:lineRule="exact"/>
              <w:ind w:left="74" w:hanging="74"/>
              <w:jc w:val="center"/>
              <w:rPr>
                <w:b/>
                <w:bCs/>
                <w:sz w:val="26"/>
                <w:szCs w:val="26"/>
              </w:rPr>
            </w:pPr>
            <w:r w:rsidRPr="00E65AD3">
              <w:rPr>
                <w:b/>
                <w:bCs/>
                <w:sz w:val="26"/>
                <w:szCs w:val="26"/>
              </w:rPr>
              <w:t>НАЧАЛЬНИКА УПРАВЛЕНИЯ ОБРАЗОВАНИЯ</w:t>
            </w:r>
          </w:p>
          <w:p w:rsidR="00E65AD3" w:rsidRPr="00E65AD3" w:rsidRDefault="00E65AD3" w:rsidP="0061561D">
            <w:pPr>
              <w:framePr w:hSpace="141" w:wrap="auto" w:vAnchor="text" w:hAnchor="page" w:x="1560" w:y="-145"/>
              <w:spacing w:line="240" w:lineRule="exact"/>
              <w:ind w:left="74" w:hanging="74"/>
              <w:jc w:val="center"/>
              <w:rPr>
                <w:b/>
                <w:bCs/>
                <w:sz w:val="26"/>
                <w:szCs w:val="26"/>
              </w:rPr>
            </w:pPr>
            <w:r w:rsidRPr="00E65AD3">
              <w:rPr>
                <w:b/>
                <w:bCs/>
                <w:sz w:val="26"/>
                <w:szCs w:val="26"/>
              </w:rPr>
              <w:t xml:space="preserve">АДМИНИСТРАЦИИ ЛЫСЬВЕНСКОГО </w:t>
            </w:r>
            <w:r w:rsidR="0061561D">
              <w:rPr>
                <w:b/>
                <w:bCs/>
                <w:sz w:val="26"/>
                <w:szCs w:val="26"/>
              </w:rPr>
              <w:t>МУНИЦИПАЛЬНОГО</w:t>
            </w:r>
            <w:r w:rsidRPr="00E65AD3">
              <w:rPr>
                <w:b/>
                <w:bCs/>
                <w:sz w:val="26"/>
                <w:szCs w:val="26"/>
              </w:rPr>
              <w:t xml:space="preserve"> ОКРУГА</w:t>
            </w:r>
          </w:p>
        </w:tc>
      </w:tr>
      <w:tr w:rsidR="00E65AD3" w:rsidRPr="00E65AD3" w:rsidTr="00E65AD3">
        <w:tc>
          <w:tcPr>
            <w:tcW w:w="9851" w:type="dxa"/>
          </w:tcPr>
          <w:p w:rsidR="00E65AD3" w:rsidRPr="00E65AD3" w:rsidRDefault="00E65AD3" w:rsidP="00E65AD3">
            <w:pPr>
              <w:framePr w:hSpace="141" w:wrap="auto" w:vAnchor="text" w:hAnchor="page" w:x="1560" w:y="-145"/>
              <w:ind w:left="72" w:hanging="72"/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:rsidR="002B3BEC" w:rsidRPr="002B3BEC" w:rsidRDefault="002B3BEC" w:rsidP="002B3BEC"/>
    <w:p w:rsidR="00DA6B01" w:rsidRPr="00DA6B01" w:rsidRDefault="00DA6B01" w:rsidP="00DA6B01">
      <w:pPr>
        <w:rPr>
          <w:color w:val="auto"/>
          <w:sz w:val="20"/>
          <w:szCs w:val="20"/>
        </w:rPr>
      </w:pPr>
    </w:p>
    <w:tbl>
      <w:tblPr>
        <w:tblW w:w="0" w:type="auto"/>
        <w:tblInd w:w="1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1"/>
        <w:gridCol w:w="4253"/>
        <w:gridCol w:w="345"/>
        <w:gridCol w:w="1696"/>
      </w:tblGrid>
      <w:tr w:rsidR="00DA6B01" w:rsidRPr="00DA6B01" w:rsidTr="00514B32">
        <w:tc>
          <w:tcPr>
            <w:tcW w:w="2041" w:type="dxa"/>
            <w:tcBorders>
              <w:bottom w:val="single" w:sz="4" w:space="0" w:color="auto"/>
            </w:tcBorders>
          </w:tcPr>
          <w:p w:rsidR="00DA6B01" w:rsidRPr="00DA6B01" w:rsidRDefault="006721CF" w:rsidP="0061561D">
            <w:pPr>
              <w:spacing w:before="60"/>
              <w:jc w:val="center"/>
              <w:rPr>
                <w:color w:val="auto"/>
              </w:rPr>
            </w:pPr>
            <w:r w:rsidRPr="0061561D">
              <w:rPr>
                <w:color w:val="auto"/>
              </w:rPr>
              <w:t>1</w:t>
            </w:r>
            <w:r w:rsidR="0061561D" w:rsidRPr="0061561D">
              <w:rPr>
                <w:color w:val="auto"/>
              </w:rPr>
              <w:t>0</w:t>
            </w:r>
            <w:r w:rsidR="00DA6B01" w:rsidRPr="0061561D">
              <w:rPr>
                <w:color w:val="auto"/>
              </w:rPr>
              <w:t>.12.202</w:t>
            </w:r>
            <w:r w:rsidRPr="0061561D">
              <w:rPr>
                <w:color w:val="auto"/>
              </w:rPr>
              <w:t>5</w:t>
            </w:r>
          </w:p>
        </w:tc>
        <w:tc>
          <w:tcPr>
            <w:tcW w:w="4253" w:type="dxa"/>
            <w:tcBorders>
              <w:left w:val="nil"/>
            </w:tcBorders>
          </w:tcPr>
          <w:p w:rsidR="00DA6B01" w:rsidRPr="00DA6B01" w:rsidRDefault="00DA6B01" w:rsidP="00DA6B01">
            <w:pPr>
              <w:rPr>
                <w:color w:val="auto"/>
              </w:rPr>
            </w:pPr>
          </w:p>
        </w:tc>
        <w:tc>
          <w:tcPr>
            <w:tcW w:w="345" w:type="dxa"/>
            <w:tcMar>
              <w:left w:w="0" w:type="dxa"/>
              <w:right w:w="0" w:type="dxa"/>
            </w:tcMar>
          </w:tcPr>
          <w:p w:rsidR="00DA6B01" w:rsidRPr="00DA6B01" w:rsidRDefault="00DA6B01" w:rsidP="00DA6B01">
            <w:pPr>
              <w:spacing w:before="100"/>
              <w:rPr>
                <w:color w:val="auto"/>
              </w:rPr>
            </w:pPr>
            <w:r w:rsidRPr="00DA6B01">
              <w:rPr>
                <w:color w:val="auto"/>
                <w:sz w:val="24"/>
                <w:szCs w:val="24"/>
              </w:rPr>
              <w:t>№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tcMar>
              <w:left w:w="170" w:type="dxa"/>
            </w:tcMar>
          </w:tcPr>
          <w:p w:rsidR="00DA6B01" w:rsidRPr="00DA6B01" w:rsidRDefault="007F5BF4" w:rsidP="0061561D">
            <w:pPr>
              <w:spacing w:before="60"/>
              <w:jc w:val="center"/>
              <w:rPr>
                <w:color w:val="auto"/>
              </w:rPr>
            </w:pPr>
            <w:r w:rsidRPr="0061561D">
              <w:rPr>
                <w:color w:val="auto"/>
              </w:rPr>
              <w:t>4</w:t>
            </w:r>
            <w:r w:rsidR="0061561D" w:rsidRPr="0061561D">
              <w:rPr>
                <w:color w:val="auto"/>
              </w:rPr>
              <w:t>21</w:t>
            </w:r>
            <w:r w:rsidRPr="0061561D">
              <w:rPr>
                <w:color w:val="auto"/>
              </w:rPr>
              <w:t>/01-08</w:t>
            </w:r>
          </w:p>
        </w:tc>
      </w:tr>
    </w:tbl>
    <w:p w:rsidR="00DA6B01" w:rsidRPr="00DA6B01" w:rsidRDefault="00DA6B01" w:rsidP="00DA6B01">
      <w:pPr>
        <w:rPr>
          <w:color w:val="auto"/>
        </w:rPr>
      </w:pPr>
    </w:p>
    <w:p w:rsidR="00DA6B01" w:rsidRPr="00DA6B01" w:rsidRDefault="0061561D" w:rsidP="00DA6B01">
      <w:pPr>
        <w:rPr>
          <w:color w:val="auto"/>
        </w:rPr>
      </w:pPr>
      <w:r>
        <w:rPr>
          <w:noProof/>
          <w:color w:val="auto"/>
          <w:sz w:val="20"/>
          <w:szCs w:val="20"/>
        </w:rPr>
        <w:pict>
          <v:group id="Group 2" o:spid="_x0000_s1032" style="position:absolute;margin-left:3.7pt;margin-top:10.5pt;width:7.1pt;height:7.1pt;z-index:251657216" coordorigin="1296,4032" coordsize="288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">
            <v:line id="Line 3" o:spid="_x0000_s1033" style="position:absolute;flip:y;visibility:visible" from="1296,4032" to="1296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XbY8QAAADaAAAADwAAAGRycy9kb3ducmV2LnhtbESPQWsCMRSE74L/IbxCL6LZliK6NYoU&#10;hB68VGXF2+vmdbPs5mVNom7/fVMQPA4z8w2zWPW2FVfyoXas4GWSgSAuna65UnDYb8YzECEia2wd&#10;k4JfCrBaDgcLzLW78Rddd7ESCcIhRwUmxi6XMpSGLIaJ64iT9+O8xZikr6T2eEtw28rXLJtKizWn&#10;BYMdfRgqm93FKpCz7ejs199vTdEcj3NTlEV32ir1/NSv30FE6uMjfG9/agVT+L+Sb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tdtjxAAAANoAAAAPAAAAAAAAAAAA&#10;AAAAAKECAABkcnMvZG93bnJldi54bWxQSwUGAAAAAAQABAD5AAAAkgMAAAAA&#10;"/>
            <v:line id="Line 4" o:spid="_x0000_s1034" style="position:absolute;visibility:visible" from="1296,4032" to="1584,4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</v:group>
        </w:pict>
      </w:r>
      <w:r>
        <w:rPr>
          <w:noProof/>
          <w:color w:val="auto"/>
          <w:sz w:val="20"/>
          <w:szCs w:val="20"/>
        </w:rPr>
        <w:pict>
          <v:group id="Group 5" o:spid="_x0000_s1035" style="position:absolute;margin-left:204.1pt;margin-top:10.5pt;width:7.1pt;height:7.1pt;rotation:90;z-index:251658240" coordorigin="1296,4032" coordsize="288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" o:allowincell="f">
            <v:line id="Line 6" o:spid="_x0000_s1036" style="position:absolute;flip:y;visibility:visible" from="1296,4032" to="1296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MJ4+8UAAADaAAAADwAAAGRycy9kb3ducmV2LnhtbESPQWsCMRSE7wX/Q3hCL6VmbYvY1Sgi&#10;CB68VGWlt9fNc7Ps5mVNom7/fVMo9DjMzDfMfNnbVtzIh9qxgvEoA0FcOl1zpeB42DxPQYSIrLF1&#10;TAq+KcByMXiYY67dnT/oto+VSBAOOSowMXa5lKE0ZDGMXEecvLPzFmOSvpLa4z3BbStfsmwiLdac&#10;Fgx2tDZUNvurVSCnu6eLX329NUVzOr2boiy6z51Sj8N+NQMRqY//4b/2Vit4h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MJ4+8UAAADaAAAADwAAAAAAAAAA&#10;AAAAAAChAgAAZHJzL2Rvd25yZXYueG1sUEsFBgAAAAAEAAQA+QAAAJMDAAAAAA==&#10;"/>
            <v:line id="Line 7" o:spid="_x0000_s1037" style="position:absolute;visibility:visible" from="1296,4032" to="1584,4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</v:group>
        </w:pict>
      </w:r>
    </w:p>
    <w:tbl>
      <w:tblPr>
        <w:tblW w:w="0" w:type="auto"/>
        <w:tblInd w:w="1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5"/>
      </w:tblGrid>
      <w:tr w:rsidR="00DA6B01" w:rsidRPr="00DA6B01" w:rsidTr="0061561D">
        <w:trPr>
          <w:trHeight w:val="864"/>
        </w:trPr>
        <w:tc>
          <w:tcPr>
            <w:tcW w:w="5875" w:type="dxa"/>
          </w:tcPr>
          <w:p w:rsidR="00DA6B01" w:rsidRPr="00DA6B01" w:rsidRDefault="00DA6B01" w:rsidP="00D40C89">
            <w:pPr>
              <w:spacing w:line="240" w:lineRule="exact"/>
              <w:rPr>
                <w:b/>
                <w:color w:val="auto"/>
              </w:rPr>
            </w:pPr>
            <w:r w:rsidRPr="00DA6B01">
              <w:rPr>
                <w:b/>
                <w:color w:val="auto"/>
              </w:rPr>
              <w:t xml:space="preserve">Об утверждении состава экспертов муниципального этапа Всероссийского конкурса «Учитель года </w:t>
            </w:r>
            <w:r w:rsidR="00A413EA">
              <w:rPr>
                <w:b/>
                <w:color w:val="auto"/>
              </w:rPr>
              <w:t xml:space="preserve">России </w:t>
            </w:r>
            <w:r w:rsidRPr="00DA6B01">
              <w:rPr>
                <w:b/>
                <w:color w:val="auto"/>
              </w:rPr>
              <w:t>– 202</w:t>
            </w:r>
            <w:r w:rsidR="00D40C89">
              <w:rPr>
                <w:b/>
                <w:color w:val="auto"/>
              </w:rPr>
              <w:t>6</w:t>
            </w:r>
            <w:r w:rsidRPr="00DA6B01">
              <w:rPr>
                <w:b/>
                <w:color w:val="auto"/>
              </w:rPr>
              <w:t>»</w:t>
            </w:r>
          </w:p>
        </w:tc>
      </w:tr>
    </w:tbl>
    <w:p w:rsidR="00DA6B01" w:rsidRPr="00DA6B01" w:rsidRDefault="00DA6B01" w:rsidP="00DA6B01">
      <w:pPr>
        <w:ind w:firstLine="708"/>
        <w:jc w:val="both"/>
        <w:rPr>
          <w:color w:val="auto"/>
        </w:rPr>
      </w:pPr>
      <w:r w:rsidRPr="00DA6B01">
        <w:rPr>
          <w:color w:val="auto"/>
        </w:rPr>
        <w:t xml:space="preserve">В соответствии с планом работы управления образования администрации Лысьвенского </w:t>
      </w:r>
      <w:r w:rsidR="00D40C89">
        <w:rPr>
          <w:color w:val="auto"/>
        </w:rPr>
        <w:t xml:space="preserve">муниципального </w:t>
      </w:r>
      <w:r w:rsidRPr="00DA6B01">
        <w:rPr>
          <w:color w:val="auto"/>
        </w:rPr>
        <w:t xml:space="preserve">округа, МАУ ДПО «ЦНМО», в целях повышения престижа педагогической профессии и распространения передового опыта и организованного проведения муниципального этапа Всероссийского конкурса «Учитель года </w:t>
      </w:r>
      <w:r w:rsidR="00A413EA">
        <w:rPr>
          <w:color w:val="auto"/>
        </w:rPr>
        <w:t xml:space="preserve">России </w:t>
      </w:r>
      <w:r w:rsidRPr="00DA6B01">
        <w:rPr>
          <w:color w:val="auto"/>
        </w:rPr>
        <w:t>– 202</w:t>
      </w:r>
      <w:r w:rsidR="00D40C89">
        <w:rPr>
          <w:color w:val="auto"/>
        </w:rPr>
        <w:t>6</w:t>
      </w:r>
      <w:r w:rsidRPr="00DA6B01">
        <w:rPr>
          <w:color w:val="auto"/>
        </w:rPr>
        <w:t>»</w:t>
      </w:r>
    </w:p>
    <w:p w:rsidR="00DA6B01" w:rsidRPr="00DA6B01" w:rsidRDefault="00DA6B01" w:rsidP="00DA6B01">
      <w:pPr>
        <w:jc w:val="both"/>
        <w:rPr>
          <w:b/>
          <w:bCs/>
          <w:color w:val="auto"/>
          <w:szCs w:val="20"/>
        </w:rPr>
      </w:pPr>
      <w:r w:rsidRPr="00DA6B01">
        <w:rPr>
          <w:b/>
          <w:bCs/>
          <w:color w:val="auto"/>
          <w:szCs w:val="20"/>
        </w:rPr>
        <w:t>ПРИКАЗЫВАЮ:</w:t>
      </w:r>
    </w:p>
    <w:p w:rsidR="00DA6B01" w:rsidRPr="00DA6B01" w:rsidRDefault="00DA6B01" w:rsidP="00DA6B01">
      <w:pPr>
        <w:ind w:firstLine="709"/>
        <w:jc w:val="both"/>
        <w:rPr>
          <w:color w:val="auto"/>
        </w:rPr>
      </w:pPr>
      <w:r w:rsidRPr="00DA6B01">
        <w:rPr>
          <w:color w:val="auto"/>
        </w:rPr>
        <w:t xml:space="preserve">1. Утвердить состав экспертов муниципального этапа Всероссийского конкурса </w:t>
      </w:r>
      <w:r w:rsidR="00A413EA" w:rsidRPr="00DA6B01">
        <w:rPr>
          <w:color w:val="auto"/>
        </w:rPr>
        <w:t xml:space="preserve">«Учитель года </w:t>
      </w:r>
      <w:r w:rsidR="00A413EA">
        <w:rPr>
          <w:color w:val="auto"/>
        </w:rPr>
        <w:t xml:space="preserve">России </w:t>
      </w:r>
      <w:r w:rsidR="00A413EA" w:rsidRPr="00DA6B01">
        <w:rPr>
          <w:color w:val="auto"/>
        </w:rPr>
        <w:t>– 202</w:t>
      </w:r>
      <w:r w:rsidR="00D40C89">
        <w:rPr>
          <w:color w:val="auto"/>
        </w:rPr>
        <w:t>6</w:t>
      </w:r>
      <w:r w:rsidR="00A413EA" w:rsidRPr="00DA6B01">
        <w:rPr>
          <w:color w:val="auto"/>
        </w:rPr>
        <w:t>»</w:t>
      </w:r>
      <w:r w:rsidR="00A413EA">
        <w:rPr>
          <w:color w:val="auto"/>
        </w:rPr>
        <w:t>.</w:t>
      </w:r>
    </w:p>
    <w:p w:rsidR="00DA6B01" w:rsidRPr="00DA6B01" w:rsidRDefault="00DA6B01" w:rsidP="00DA6B01">
      <w:pPr>
        <w:ind w:firstLine="709"/>
        <w:jc w:val="both"/>
        <w:rPr>
          <w:color w:val="auto"/>
        </w:rPr>
      </w:pPr>
      <w:r w:rsidRPr="00DA6B01">
        <w:rPr>
          <w:color w:val="auto"/>
        </w:rPr>
        <w:t>2. Контроль за исполнением приказа возложить на начальника отдела по работе с педагогическими кадрами Н.А. Новикову.</w:t>
      </w:r>
    </w:p>
    <w:p w:rsidR="00DA6B01" w:rsidRPr="00DA6B01" w:rsidRDefault="00DA6B01" w:rsidP="00DA6B01">
      <w:pPr>
        <w:jc w:val="both"/>
        <w:rPr>
          <w:color w:val="auto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1256"/>
        <w:gridCol w:w="3705"/>
      </w:tblGrid>
      <w:tr w:rsidR="00DA6B01" w:rsidRPr="00DA6B01" w:rsidTr="00514B32">
        <w:tc>
          <w:tcPr>
            <w:tcW w:w="4962" w:type="dxa"/>
          </w:tcPr>
          <w:p w:rsidR="00DA6B01" w:rsidRPr="00DA6B01" w:rsidRDefault="00DA6B01" w:rsidP="00DA6B01">
            <w:pPr>
              <w:spacing w:before="480" w:line="240" w:lineRule="exact"/>
              <w:rPr>
                <w:color w:val="auto"/>
                <w:szCs w:val="20"/>
              </w:rPr>
            </w:pPr>
            <w:r w:rsidRPr="00DA6B01">
              <w:rPr>
                <w:color w:val="auto"/>
                <w:szCs w:val="20"/>
              </w:rPr>
              <w:t xml:space="preserve">Начальник </w:t>
            </w:r>
            <w:r w:rsidRPr="00DA6B01">
              <w:rPr>
                <w:color w:val="auto"/>
              </w:rPr>
              <w:t>управления</w:t>
            </w:r>
          </w:p>
        </w:tc>
        <w:tc>
          <w:tcPr>
            <w:tcW w:w="1256" w:type="dxa"/>
          </w:tcPr>
          <w:p w:rsidR="00DA6B01" w:rsidRPr="00DA6B01" w:rsidRDefault="00DA6B01" w:rsidP="00DA6B01">
            <w:pPr>
              <w:spacing w:before="480"/>
              <w:jc w:val="center"/>
              <w:rPr>
                <w:color w:val="auto"/>
                <w:szCs w:val="20"/>
              </w:rPr>
            </w:pPr>
          </w:p>
        </w:tc>
        <w:tc>
          <w:tcPr>
            <w:tcW w:w="3705" w:type="dxa"/>
          </w:tcPr>
          <w:p w:rsidR="00DA6B01" w:rsidRPr="00DA6B01" w:rsidRDefault="00DA6B01" w:rsidP="00DA6B01">
            <w:pPr>
              <w:keepNext/>
              <w:keepLines/>
              <w:spacing w:before="480"/>
              <w:ind w:left="-51" w:right="-68"/>
              <w:jc w:val="right"/>
              <w:outlineLvl w:val="3"/>
              <w:rPr>
                <w:color w:val="auto"/>
              </w:rPr>
            </w:pPr>
            <w:r w:rsidRPr="00DA6B01">
              <w:rPr>
                <w:color w:val="auto"/>
              </w:rPr>
              <w:t>Л.Е. Степанова</w:t>
            </w:r>
          </w:p>
        </w:tc>
      </w:tr>
    </w:tbl>
    <w:p w:rsidR="00CC24EF" w:rsidRDefault="00CC24EF" w:rsidP="002B3BEC"/>
    <w:p w:rsidR="002B3BEC" w:rsidRDefault="002B3BEC" w:rsidP="00C95C36">
      <w:pPr>
        <w:ind w:left="6096"/>
      </w:pPr>
    </w:p>
    <w:p w:rsidR="007C1EAB" w:rsidRDefault="007C1EAB" w:rsidP="00C95C36">
      <w:pPr>
        <w:ind w:left="6096"/>
      </w:pPr>
    </w:p>
    <w:p w:rsidR="007C1EAB" w:rsidRDefault="007C1EAB" w:rsidP="00C95C36">
      <w:pPr>
        <w:ind w:left="6096"/>
      </w:pPr>
    </w:p>
    <w:p w:rsidR="007C1EAB" w:rsidRDefault="007C1EAB" w:rsidP="00C95C36">
      <w:pPr>
        <w:ind w:left="6096"/>
      </w:pPr>
    </w:p>
    <w:p w:rsidR="007C1EAB" w:rsidRDefault="007C1EAB" w:rsidP="00C95C36">
      <w:pPr>
        <w:ind w:left="6096"/>
      </w:pPr>
    </w:p>
    <w:p w:rsidR="007C1EAB" w:rsidRDefault="007C1EAB" w:rsidP="00C95C36">
      <w:pPr>
        <w:ind w:left="6096"/>
      </w:pPr>
    </w:p>
    <w:p w:rsidR="007F3163" w:rsidRDefault="007F3163" w:rsidP="00C95C36">
      <w:pPr>
        <w:ind w:left="6096"/>
      </w:pPr>
    </w:p>
    <w:p w:rsidR="007F3163" w:rsidRDefault="007F3163" w:rsidP="00C95C36">
      <w:pPr>
        <w:ind w:left="6096"/>
      </w:pPr>
    </w:p>
    <w:p w:rsidR="007F3163" w:rsidRDefault="007F3163" w:rsidP="00C95C36">
      <w:pPr>
        <w:ind w:left="6096"/>
      </w:pPr>
    </w:p>
    <w:p w:rsidR="007F3163" w:rsidRDefault="007F3163" w:rsidP="00C95C36">
      <w:pPr>
        <w:ind w:left="6096"/>
      </w:pPr>
    </w:p>
    <w:p w:rsidR="007F3163" w:rsidRDefault="007F3163" w:rsidP="00C95C36">
      <w:pPr>
        <w:ind w:left="6096"/>
      </w:pPr>
    </w:p>
    <w:p w:rsidR="007C1EAB" w:rsidRDefault="007C1EAB" w:rsidP="00C95C36">
      <w:pPr>
        <w:ind w:left="6096"/>
      </w:pPr>
    </w:p>
    <w:p w:rsidR="007C1EAB" w:rsidRDefault="007C1EAB" w:rsidP="00C95C36">
      <w:pPr>
        <w:ind w:left="6096"/>
      </w:pPr>
    </w:p>
    <w:p w:rsidR="00F17332" w:rsidRDefault="00F17332" w:rsidP="009844BE"/>
    <w:p w:rsidR="00644E7B" w:rsidRDefault="00644E7B" w:rsidP="00C95C36">
      <w:pPr>
        <w:ind w:left="6096"/>
      </w:pPr>
    </w:p>
    <w:p w:rsidR="00CA20B7" w:rsidRDefault="00CA20B7" w:rsidP="00C95C36">
      <w:pPr>
        <w:ind w:left="6096"/>
      </w:pPr>
    </w:p>
    <w:p w:rsidR="00DA6B01" w:rsidRDefault="00DA6B01" w:rsidP="00C95C36">
      <w:pPr>
        <w:ind w:left="6096"/>
      </w:pPr>
    </w:p>
    <w:p w:rsidR="00DA6B01" w:rsidRDefault="00DA6B01" w:rsidP="00C95C36">
      <w:pPr>
        <w:ind w:left="6096"/>
      </w:pPr>
    </w:p>
    <w:p w:rsidR="00C95C36" w:rsidRPr="00C95C36" w:rsidRDefault="00C95C36" w:rsidP="00C95C36">
      <w:pPr>
        <w:ind w:left="6096"/>
      </w:pPr>
      <w:r w:rsidRPr="00C95C36">
        <w:lastRenderedPageBreak/>
        <w:t>УТВЕРЖДЕН</w:t>
      </w:r>
    </w:p>
    <w:p w:rsidR="00C95C36" w:rsidRPr="00C95C36" w:rsidRDefault="007F3163" w:rsidP="00C95C36">
      <w:pPr>
        <w:ind w:left="6096"/>
      </w:pPr>
      <w:r>
        <w:t>приказом начальника у</w:t>
      </w:r>
      <w:r w:rsidR="00C95C36" w:rsidRPr="00C95C36">
        <w:t>правления образования</w:t>
      </w:r>
    </w:p>
    <w:p w:rsidR="00DA6B01" w:rsidRDefault="00AD31A7" w:rsidP="00DA6B01">
      <w:pPr>
        <w:ind w:left="6096"/>
      </w:pPr>
      <w:r>
        <w:t xml:space="preserve">от </w:t>
      </w:r>
      <w:r w:rsidR="006721CF" w:rsidRPr="0061561D">
        <w:t>1</w:t>
      </w:r>
      <w:r w:rsidR="0061561D" w:rsidRPr="0061561D">
        <w:t>0</w:t>
      </w:r>
      <w:r w:rsidR="00CE137A" w:rsidRPr="0061561D">
        <w:t>.1</w:t>
      </w:r>
      <w:r w:rsidR="00A01A03" w:rsidRPr="0061561D">
        <w:t>2</w:t>
      </w:r>
      <w:r w:rsidR="00CE137A" w:rsidRPr="0061561D">
        <w:t>.202</w:t>
      </w:r>
      <w:r w:rsidR="006721CF" w:rsidRPr="0061561D">
        <w:t>5</w:t>
      </w:r>
      <w:r w:rsidR="007F5BF4" w:rsidRPr="0061561D">
        <w:t xml:space="preserve"> № 4</w:t>
      </w:r>
      <w:r w:rsidR="0061561D" w:rsidRPr="0061561D">
        <w:t>21</w:t>
      </w:r>
      <w:r w:rsidR="007F5BF4" w:rsidRPr="0061561D">
        <w:t>/01-08</w:t>
      </w:r>
    </w:p>
    <w:p w:rsidR="00DA6B01" w:rsidRDefault="00DA6B01" w:rsidP="00DA6B01">
      <w:pPr>
        <w:ind w:left="6096"/>
      </w:pPr>
    </w:p>
    <w:p w:rsidR="00DA6B01" w:rsidRPr="00D96AD7" w:rsidRDefault="00DA6B01" w:rsidP="00E613E6">
      <w:pPr>
        <w:shd w:val="clear" w:color="auto" w:fill="FFFFFF" w:themeFill="background1"/>
        <w:spacing w:line="288" w:lineRule="auto"/>
        <w:ind w:right="75"/>
        <w:jc w:val="center"/>
        <w:rPr>
          <w:b/>
        </w:rPr>
      </w:pPr>
      <w:r w:rsidRPr="00D96AD7">
        <w:rPr>
          <w:b/>
        </w:rPr>
        <w:t xml:space="preserve">Состав экспертов муниципального этапа </w:t>
      </w:r>
    </w:p>
    <w:p w:rsidR="00DA6B01" w:rsidRDefault="00DA6B01" w:rsidP="00E613E6">
      <w:pPr>
        <w:shd w:val="clear" w:color="auto" w:fill="FFFFFF" w:themeFill="background1"/>
        <w:spacing w:line="288" w:lineRule="auto"/>
        <w:ind w:right="75"/>
        <w:jc w:val="center"/>
        <w:rPr>
          <w:b/>
        </w:rPr>
      </w:pPr>
      <w:r w:rsidRPr="00D96AD7">
        <w:rPr>
          <w:b/>
        </w:rPr>
        <w:t xml:space="preserve">Всероссийского конкурса </w:t>
      </w:r>
      <w:r w:rsidR="00A413EA" w:rsidRPr="00A413EA">
        <w:rPr>
          <w:b/>
        </w:rPr>
        <w:t>«Учитель года России – 202</w:t>
      </w:r>
      <w:r w:rsidR="00D40C89">
        <w:rPr>
          <w:b/>
        </w:rPr>
        <w:t>6</w:t>
      </w:r>
      <w:r w:rsidR="00A413EA" w:rsidRPr="00A413EA">
        <w:rPr>
          <w:b/>
        </w:rPr>
        <w:t>»</w:t>
      </w:r>
    </w:p>
    <w:p w:rsidR="00DA6B01" w:rsidRDefault="00DA6B01" w:rsidP="00E613E6">
      <w:pPr>
        <w:shd w:val="clear" w:color="auto" w:fill="FFFFFF" w:themeFill="background1"/>
        <w:spacing w:line="288" w:lineRule="auto"/>
        <w:ind w:right="75"/>
        <w:jc w:val="center"/>
        <w:rPr>
          <w:b/>
        </w:rPr>
      </w:pPr>
    </w:p>
    <w:p w:rsidR="006C48FF" w:rsidRDefault="006C48FF" w:rsidP="00E613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88" w:lineRule="auto"/>
        <w:jc w:val="both"/>
      </w:pPr>
      <w:r>
        <w:rPr>
          <w:b/>
          <w:bCs/>
        </w:rPr>
        <w:t>Номинация «</w:t>
      </w:r>
      <w:r w:rsidR="00A413EA" w:rsidRPr="007215C5">
        <w:rPr>
          <w:b/>
          <w:szCs w:val="24"/>
        </w:rPr>
        <w:t>Педагог дошкольного образования</w:t>
      </w:r>
      <w:r>
        <w:rPr>
          <w:b/>
          <w:bCs/>
        </w:rPr>
        <w:t>»</w:t>
      </w:r>
      <w:r>
        <w:t xml:space="preserve"> </w:t>
      </w:r>
    </w:p>
    <w:p w:rsidR="001B7C20" w:rsidRDefault="001B7C20" w:rsidP="001B7C20">
      <w:pPr>
        <w:pStyle w:val="aa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567"/>
        </w:tabs>
        <w:spacing w:after="0" w:line="288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4752D">
        <w:rPr>
          <w:rFonts w:ascii="Times New Roman" w:eastAsia="Times New Roman" w:hAnsi="Times New Roman" w:cs="Times New Roman"/>
          <w:sz w:val="28"/>
          <w:szCs w:val="28"/>
        </w:rPr>
        <w:t>Микрюкова</w:t>
      </w:r>
      <w:proofErr w:type="spellEnd"/>
      <w:r w:rsidRPr="0044752D">
        <w:rPr>
          <w:rFonts w:ascii="Times New Roman" w:eastAsia="Times New Roman" w:hAnsi="Times New Roman" w:cs="Times New Roman"/>
          <w:sz w:val="28"/>
          <w:szCs w:val="28"/>
        </w:rPr>
        <w:t xml:space="preserve"> Марина Николаевна, методист МАУ ДПО «ЦНМО»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B7C20" w:rsidRPr="0009543C" w:rsidRDefault="001B7C20" w:rsidP="001B7C20">
      <w:pPr>
        <w:pStyle w:val="aa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567"/>
        </w:tabs>
        <w:spacing w:after="0" w:line="288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43C">
        <w:rPr>
          <w:rFonts w:ascii="Times New Roman" w:eastAsia="Times New Roman" w:hAnsi="Times New Roman" w:cs="Times New Roman"/>
          <w:sz w:val="28"/>
          <w:szCs w:val="28"/>
        </w:rPr>
        <w:t xml:space="preserve">Сорокина Марина </w:t>
      </w:r>
      <w:proofErr w:type="spellStart"/>
      <w:r w:rsidRPr="0009543C">
        <w:rPr>
          <w:rFonts w:ascii="Times New Roman" w:eastAsia="Times New Roman" w:hAnsi="Times New Roman" w:cs="Times New Roman"/>
          <w:sz w:val="28"/>
          <w:szCs w:val="28"/>
        </w:rPr>
        <w:t>Наильевна</w:t>
      </w:r>
      <w:proofErr w:type="spellEnd"/>
      <w:r w:rsidRPr="0009543C">
        <w:rPr>
          <w:rFonts w:ascii="Times New Roman" w:eastAsia="Times New Roman" w:hAnsi="Times New Roman" w:cs="Times New Roman"/>
          <w:sz w:val="28"/>
          <w:szCs w:val="28"/>
        </w:rPr>
        <w:t xml:space="preserve">, заместитель директора по </w:t>
      </w:r>
      <w:r w:rsidR="00AF4881">
        <w:rPr>
          <w:rFonts w:ascii="Times New Roman" w:eastAsia="Times New Roman" w:hAnsi="Times New Roman" w:cs="Times New Roman"/>
          <w:sz w:val="28"/>
          <w:szCs w:val="28"/>
        </w:rPr>
        <w:t xml:space="preserve">ВМР </w:t>
      </w:r>
      <w:r w:rsidRPr="0009543C">
        <w:rPr>
          <w:rFonts w:ascii="Times New Roman" w:eastAsia="Times New Roman" w:hAnsi="Times New Roman" w:cs="Times New Roman"/>
          <w:sz w:val="28"/>
          <w:szCs w:val="28"/>
        </w:rPr>
        <w:t>МАДОУ</w:t>
      </w:r>
      <w:bookmarkStart w:id="0" w:name="_GoBack"/>
      <w:bookmarkEnd w:id="0"/>
      <w:r w:rsidRPr="0009543C">
        <w:rPr>
          <w:rFonts w:ascii="Times New Roman" w:eastAsia="Times New Roman" w:hAnsi="Times New Roman" w:cs="Times New Roman"/>
          <w:sz w:val="28"/>
          <w:szCs w:val="28"/>
        </w:rPr>
        <w:t xml:space="preserve"> «Детский сад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543C">
        <w:rPr>
          <w:rFonts w:ascii="Times New Roman" w:eastAsia="Times New Roman" w:hAnsi="Times New Roman" w:cs="Times New Roman"/>
          <w:sz w:val="28"/>
          <w:szCs w:val="28"/>
        </w:rPr>
        <w:t>39»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B7C20" w:rsidRPr="001B7C20" w:rsidRDefault="001B7C20" w:rsidP="00FF5147">
      <w:pPr>
        <w:pStyle w:val="aa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567"/>
        </w:tabs>
        <w:spacing w:after="0" w:line="288" w:lineRule="auto"/>
        <w:ind w:left="426" w:hanging="426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proofErr w:type="spellStart"/>
      <w:r w:rsidRPr="001B7C20">
        <w:rPr>
          <w:rFonts w:ascii="Times New Roman" w:eastAsia="Times New Roman" w:hAnsi="Times New Roman" w:cs="Times New Roman"/>
          <w:sz w:val="28"/>
          <w:szCs w:val="28"/>
        </w:rPr>
        <w:t>Сунцова</w:t>
      </w:r>
      <w:proofErr w:type="spellEnd"/>
      <w:r w:rsidRPr="001B7C20">
        <w:rPr>
          <w:rFonts w:ascii="Times New Roman" w:eastAsia="Times New Roman" w:hAnsi="Times New Roman" w:cs="Times New Roman"/>
          <w:sz w:val="28"/>
          <w:szCs w:val="28"/>
        </w:rPr>
        <w:t xml:space="preserve"> Наталья Валентиновна, воспи</w:t>
      </w:r>
      <w:r>
        <w:rPr>
          <w:rFonts w:ascii="Times New Roman" w:eastAsia="Times New Roman" w:hAnsi="Times New Roman" w:cs="Times New Roman"/>
          <w:sz w:val="28"/>
          <w:szCs w:val="28"/>
        </w:rPr>
        <w:t>татель МБДОУ «Детский сад № 17»;</w:t>
      </w:r>
    </w:p>
    <w:p w:rsidR="001B7C20" w:rsidRPr="001B7C20" w:rsidRDefault="001B7C20" w:rsidP="00FF5147">
      <w:pPr>
        <w:pStyle w:val="aa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567"/>
        </w:tabs>
        <w:spacing w:after="0" w:line="288" w:lineRule="auto"/>
        <w:ind w:left="426" w:hanging="426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1B7C20">
        <w:rPr>
          <w:rFonts w:ascii="Times New Roman" w:eastAsia="Times New Roman" w:hAnsi="Times New Roman" w:cs="Times New Roman"/>
          <w:sz w:val="28"/>
          <w:szCs w:val="28"/>
        </w:rPr>
        <w:t xml:space="preserve">Долгополова Светлана Анатольевна, заместитель директора по </w:t>
      </w:r>
      <w:r w:rsidR="00AF4881">
        <w:rPr>
          <w:rFonts w:ascii="Times New Roman" w:eastAsia="Times New Roman" w:hAnsi="Times New Roman" w:cs="Times New Roman"/>
          <w:sz w:val="28"/>
          <w:szCs w:val="28"/>
        </w:rPr>
        <w:t>УВР</w:t>
      </w:r>
      <w:r w:rsidRPr="001B7C20">
        <w:rPr>
          <w:rFonts w:ascii="Times New Roman" w:eastAsia="Times New Roman" w:hAnsi="Times New Roman" w:cs="Times New Roman"/>
          <w:sz w:val="28"/>
          <w:szCs w:val="28"/>
        </w:rPr>
        <w:t xml:space="preserve"> МАДОУ «Детский сад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7C20">
        <w:rPr>
          <w:rFonts w:ascii="Times New Roman" w:eastAsia="Times New Roman" w:hAnsi="Times New Roman" w:cs="Times New Roman"/>
          <w:sz w:val="28"/>
          <w:szCs w:val="28"/>
        </w:rPr>
        <w:t>26»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B7C20" w:rsidRPr="00DD6FD6" w:rsidRDefault="001B7C20" w:rsidP="001B7C20">
      <w:pPr>
        <w:pStyle w:val="aa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567"/>
        </w:tabs>
        <w:spacing w:after="0" w:line="288" w:lineRule="auto"/>
        <w:ind w:left="426" w:hanging="426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Шелудько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Галина Сергеевна, воспитатель МАДОУ «Детский сад № 27»;</w:t>
      </w:r>
    </w:p>
    <w:p w:rsidR="001B7C20" w:rsidRPr="00DD6FD6" w:rsidRDefault="001B7C20" w:rsidP="001B7C20">
      <w:pPr>
        <w:pStyle w:val="aa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567"/>
        </w:tabs>
        <w:spacing w:after="0" w:line="288" w:lineRule="auto"/>
        <w:ind w:left="426" w:hanging="426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Жигало Ольга Михайловна, учитель-логопед МБДОУ «Детский сад № 38».</w:t>
      </w:r>
    </w:p>
    <w:p w:rsidR="009B14F3" w:rsidRPr="009B14F3" w:rsidRDefault="009B14F3" w:rsidP="009B14F3">
      <w:pPr>
        <w:pStyle w:val="a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567"/>
          <w:tab w:val="left" w:pos="1418"/>
        </w:tabs>
        <w:spacing w:after="0" w:line="288" w:lineRule="auto"/>
        <w:ind w:left="426"/>
        <w:jc w:val="both"/>
        <w:rPr>
          <w:b/>
          <w:bCs/>
        </w:rPr>
      </w:pPr>
    </w:p>
    <w:p w:rsidR="006C48FF" w:rsidRDefault="006C48FF" w:rsidP="00E613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418"/>
        </w:tabs>
        <w:spacing w:line="288" w:lineRule="auto"/>
        <w:jc w:val="both"/>
        <w:rPr>
          <w:b/>
          <w:bCs/>
        </w:rPr>
      </w:pPr>
      <w:r>
        <w:rPr>
          <w:b/>
          <w:bCs/>
        </w:rPr>
        <w:t>Номинация «Учитель</w:t>
      </w:r>
      <w:r w:rsidR="004E2BB1">
        <w:rPr>
          <w:b/>
          <w:bCs/>
        </w:rPr>
        <w:t xml:space="preserve"> общего образования</w:t>
      </w:r>
      <w:r>
        <w:rPr>
          <w:b/>
          <w:bCs/>
        </w:rPr>
        <w:t>»</w:t>
      </w:r>
    </w:p>
    <w:p w:rsidR="004E2BB1" w:rsidRPr="00AC17AC" w:rsidRDefault="004E2BB1" w:rsidP="004E2BB1">
      <w:pPr>
        <w:pStyle w:val="aa"/>
        <w:numPr>
          <w:ilvl w:val="0"/>
          <w:numId w:val="2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418"/>
        </w:tabs>
        <w:spacing w:line="288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17AC">
        <w:rPr>
          <w:rFonts w:ascii="Times New Roman" w:hAnsi="Times New Roman" w:cs="Times New Roman"/>
          <w:sz w:val="28"/>
          <w:szCs w:val="28"/>
        </w:rPr>
        <w:t>Воденникова</w:t>
      </w:r>
      <w:proofErr w:type="spellEnd"/>
      <w:r w:rsidRPr="00AC17AC">
        <w:rPr>
          <w:rFonts w:ascii="Times New Roman" w:hAnsi="Times New Roman" w:cs="Times New Roman"/>
          <w:sz w:val="28"/>
          <w:szCs w:val="28"/>
        </w:rPr>
        <w:t xml:space="preserve"> Елена Витальевна, заместитель директора по УМР, учитель русского языка и литературы МБОУ «СОШ № 2 с УИОП»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E2BB1" w:rsidRPr="00AC17AC" w:rsidRDefault="004E2BB1" w:rsidP="004E2BB1">
      <w:pPr>
        <w:pStyle w:val="aa"/>
        <w:numPr>
          <w:ilvl w:val="0"/>
          <w:numId w:val="2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418"/>
        </w:tabs>
        <w:spacing w:line="288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C17AC">
        <w:rPr>
          <w:rFonts w:ascii="Times New Roman" w:hAnsi="Times New Roman" w:cs="Times New Roman"/>
          <w:sz w:val="28"/>
          <w:szCs w:val="28"/>
        </w:rPr>
        <w:t>Столбова Елена Николаевна, заместитель директора по УВР, учитель г</w:t>
      </w:r>
      <w:r>
        <w:rPr>
          <w:rFonts w:ascii="Times New Roman" w:hAnsi="Times New Roman" w:cs="Times New Roman"/>
          <w:sz w:val="28"/>
          <w:szCs w:val="28"/>
        </w:rPr>
        <w:t>еографии МАОУ «Лицей «ВЕКТОРиЯ»;</w:t>
      </w:r>
    </w:p>
    <w:p w:rsidR="004E2BB1" w:rsidRPr="00AC17AC" w:rsidRDefault="004E2BB1" w:rsidP="004E2BB1">
      <w:pPr>
        <w:pStyle w:val="aa"/>
        <w:numPr>
          <w:ilvl w:val="0"/>
          <w:numId w:val="2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418"/>
        </w:tabs>
        <w:spacing w:line="288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C17AC">
        <w:rPr>
          <w:rFonts w:ascii="Times New Roman" w:hAnsi="Times New Roman" w:cs="Times New Roman"/>
          <w:sz w:val="28"/>
          <w:szCs w:val="28"/>
        </w:rPr>
        <w:t>Семечкина Наталья Ивановна, ответственная за МР, учитель русского языка и литературы МБОУ «СОШ № 16 с углублённым изучением отдельных предметов»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E2BB1" w:rsidRPr="00AC17AC" w:rsidRDefault="004E2BB1" w:rsidP="004E2BB1">
      <w:pPr>
        <w:pStyle w:val="aa"/>
        <w:numPr>
          <w:ilvl w:val="0"/>
          <w:numId w:val="2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418"/>
        </w:tabs>
        <w:spacing w:line="288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C17AC">
        <w:rPr>
          <w:rFonts w:ascii="Times New Roman" w:hAnsi="Times New Roman" w:cs="Times New Roman"/>
          <w:sz w:val="28"/>
          <w:szCs w:val="28"/>
        </w:rPr>
        <w:t>Заболотная Любовь Анатольевна, заместитель директора по УВР МБОУ «СОШ № 7»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E2BB1" w:rsidRDefault="004E2BB1" w:rsidP="004E2BB1">
      <w:pPr>
        <w:pStyle w:val="aa"/>
        <w:numPr>
          <w:ilvl w:val="0"/>
          <w:numId w:val="2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418"/>
        </w:tabs>
        <w:spacing w:line="288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C17AC">
        <w:rPr>
          <w:rFonts w:ascii="Times New Roman" w:hAnsi="Times New Roman" w:cs="Times New Roman"/>
          <w:sz w:val="28"/>
          <w:szCs w:val="28"/>
        </w:rPr>
        <w:t>Перминова Ирина Николаевна, учитель русского языка, чтения МБОУ «Школа для детей с ОВЗ»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C0153" w:rsidRPr="004E2BB1" w:rsidRDefault="004E2BB1" w:rsidP="004E2BB1">
      <w:pPr>
        <w:pStyle w:val="aa"/>
        <w:numPr>
          <w:ilvl w:val="0"/>
          <w:numId w:val="2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418"/>
        </w:tabs>
        <w:spacing w:line="288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17AC">
        <w:rPr>
          <w:rFonts w:ascii="Times New Roman" w:hAnsi="Times New Roman" w:cs="Times New Roman"/>
          <w:sz w:val="28"/>
          <w:szCs w:val="28"/>
        </w:rPr>
        <w:t>Масагутова</w:t>
      </w:r>
      <w:proofErr w:type="spellEnd"/>
      <w:r w:rsidRPr="00AC17AC">
        <w:rPr>
          <w:rFonts w:ascii="Times New Roman" w:hAnsi="Times New Roman" w:cs="Times New Roman"/>
          <w:sz w:val="28"/>
          <w:szCs w:val="28"/>
        </w:rPr>
        <w:t xml:space="preserve"> Галина Михайловна, заместитель директора по УВР</w:t>
      </w:r>
      <w:r>
        <w:rPr>
          <w:rFonts w:ascii="Times New Roman" w:hAnsi="Times New Roman" w:cs="Times New Roman"/>
          <w:sz w:val="28"/>
          <w:szCs w:val="28"/>
        </w:rPr>
        <w:t>, учитель истории МБОУ «СОШ № 6</w:t>
      </w:r>
      <w:r w:rsidRPr="00AC17A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48FF" w:rsidRDefault="006C48FF" w:rsidP="00E613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418"/>
        </w:tabs>
        <w:spacing w:line="288" w:lineRule="auto"/>
        <w:jc w:val="both"/>
        <w:rPr>
          <w:b/>
          <w:bCs/>
        </w:rPr>
      </w:pPr>
      <w:r>
        <w:rPr>
          <w:b/>
          <w:bCs/>
        </w:rPr>
        <w:t>Номинация «</w:t>
      </w:r>
      <w:r w:rsidR="00A413EA">
        <w:rPr>
          <w:b/>
          <w:szCs w:val="24"/>
        </w:rPr>
        <w:t>Педагогический дебют</w:t>
      </w:r>
      <w:r>
        <w:rPr>
          <w:b/>
          <w:bCs/>
        </w:rPr>
        <w:t>»</w:t>
      </w:r>
    </w:p>
    <w:p w:rsidR="00A00A2C" w:rsidRPr="00002157" w:rsidRDefault="00A00A2C" w:rsidP="00A00A2C">
      <w:pPr>
        <w:pStyle w:val="aa"/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418"/>
        </w:tabs>
        <w:spacing w:line="288" w:lineRule="auto"/>
        <w:ind w:left="284" w:hanging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02157">
        <w:rPr>
          <w:rFonts w:ascii="Times New Roman" w:hAnsi="Times New Roman" w:cs="Times New Roman"/>
          <w:color w:val="auto"/>
          <w:sz w:val="28"/>
          <w:szCs w:val="28"/>
        </w:rPr>
        <w:t>Смирнова Антонида Николаевна, учитель начальных классов МБОУ «СОШ № 7»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2B1D7E" w:rsidRDefault="00A00A2C" w:rsidP="00A00A2C">
      <w:pPr>
        <w:pStyle w:val="aa"/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418"/>
        </w:tabs>
        <w:spacing w:line="288" w:lineRule="auto"/>
        <w:ind w:left="284" w:hanging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002157">
        <w:rPr>
          <w:rFonts w:ascii="Times New Roman" w:hAnsi="Times New Roman" w:cs="Times New Roman"/>
          <w:color w:val="auto"/>
          <w:sz w:val="28"/>
          <w:szCs w:val="28"/>
        </w:rPr>
        <w:t>Лобатенко</w:t>
      </w:r>
      <w:proofErr w:type="spellEnd"/>
      <w:r w:rsidRPr="00002157">
        <w:rPr>
          <w:rFonts w:ascii="Times New Roman" w:hAnsi="Times New Roman" w:cs="Times New Roman"/>
          <w:color w:val="auto"/>
          <w:sz w:val="28"/>
          <w:szCs w:val="28"/>
        </w:rPr>
        <w:t xml:space="preserve"> Ольга Александровна, директор МАДОУ «ЦРР - Детский сад </w:t>
      </w:r>
    </w:p>
    <w:p w:rsidR="00A00A2C" w:rsidRPr="00002157" w:rsidRDefault="00A00A2C" w:rsidP="002B1D7E">
      <w:pPr>
        <w:pStyle w:val="a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418"/>
        </w:tabs>
        <w:spacing w:line="288" w:lineRule="auto"/>
        <w:ind w:left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02157">
        <w:rPr>
          <w:rFonts w:ascii="Times New Roman" w:hAnsi="Times New Roman" w:cs="Times New Roman"/>
          <w:color w:val="auto"/>
          <w:sz w:val="28"/>
          <w:szCs w:val="28"/>
        </w:rPr>
        <w:t>№ 21»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A00A2C" w:rsidRDefault="00A00A2C" w:rsidP="00A00A2C">
      <w:pPr>
        <w:pStyle w:val="aa"/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418"/>
        </w:tabs>
        <w:spacing w:line="288" w:lineRule="auto"/>
        <w:ind w:left="284" w:hanging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2549E">
        <w:rPr>
          <w:rFonts w:ascii="Times New Roman" w:hAnsi="Times New Roman" w:cs="Times New Roman"/>
          <w:color w:val="auto"/>
          <w:sz w:val="28"/>
          <w:szCs w:val="28"/>
        </w:rPr>
        <w:t>Кашина Алена Александровна, воспи</w:t>
      </w:r>
      <w:r>
        <w:rPr>
          <w:rFonts w:ascii="Times New Roman" w:hAnsi="Times New Roman" w:cs="Times New Roman"/>
          <w:color w:val="auto"/>
          <w:sz w:val="28"/>
          <w:szCs w:val="28"/>
        </w:rPr>
        <w:t>татель МАДОУ «Детский сад № 39», руководитель Совета молодых педагогов;</w:t>
      </w:r>
    </w:p>
    <w:p w:rsidR="00A00A2C" w:rsidRDefault="00A00A2C" w:rsidP="00A00A2C">
      <w:pPr>
        <w:pStyle w:val="aa"/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418"/>
        </w:tabs>
        <w:spacing w:line="288" w:lineRule="auto"/>
        <w:ind w:left="284" w:hanging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Федотова Любовь Николаевна, з</w:t>
      </w:r>
      <w:r w:rsidRPr="00B573AD">
        <w:rPr>
          <w:rFonts w:ascii="Times New Roman" w:hAnsi="Times New Roman" w:cs="Times New Roman"/>
          <w:color w:val="auto"/>
          <w:sz w:val="28"/>
          <w:szCs w:val="28"/>
        </w:rPr>
        <w:t xml:space="preserve">аместитель директора по </w:t>
      </w:r>
      <w:r w:rsidR="00AF4881">
        <w:rPr>
          <w:rFonts w:ascii="Times New Roman" w:hAnsi="Times New Roman" w:cs="Times New Roman"/>
          <w:color w:val="auto"/>
          <w:sz w:val="28"/>
          <w:szCs w:val="28"/>
        </w:rPr>
        <w:t xml:space="preserve">УВР </w:t>
      </w:r>
      <w:r>
        <w:rPr>
          <w:rFonts w:ascii="Times New Roman" w:hAnsi="Times New Roman" w:cs="Times New Roman"/>
          <w:color w:val="auto"/>
          <w:sz w:val="28"/>
          <w:szCs w:val="28"/>
        </w:rPr>
        <w:t>МБУДО «ДД(Ю)Т»;</w:t>
      </w:r>
    </w:p>
    <w:p w:rsidR="00E57407" w:rsidRPr="00A00A2C" w:rsidRDefault="00A00A2C" w:rsidP="00A00A2C">
      <w:pPr>
        <w:pStyle w:val="aa"/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418"/>
        </w:tabs>
        <w:spacing w:line="288" w:lineRule="auto"/>
        <w:ind w:left="284" w:hanging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A00A2C">
        <w:rPr>
          <w:rFonts w:ascii="Times New Roman" w:hAnsi="Times New Roman" w:cs="Times New Roman"/>
          <w:color w:val="auto"/>
          <w:sz w:val="28"/>
          <w:szCs w:val="28"/>
        </w:rPr>
        <w:lastRenderedPageBreak/>
        <w:t>Зиганшина</w:t>
      </w:r>
      <w:proofErr w:type="spellEnd"/>
      <w:r w:rsidRPr="00A00A2C">
        <w:rPr>
          <w:rFonts w:ascii="Times New Roman" w:hAnsi="Times New Roman" w:cs="Times New Roman"/>
          <w:color w:val="auto"/>
          <w:sz w:val="28"/>
          <w:szCs w:val="28"/>
        </w:rPr>
        <w:t xml:space="preserve"> Светлана Валерьевна, учитель начальных классов МАОУ «Лицей «ВЕКТОРиЯ».</w:t>
      </w:r>
    </w:p>
    <w:p w:rsidR="006C48FF" w:rsidRDefault="006C48FF" w:rsidP="00E613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418"/>
        </w:tabs>
        <w:spacing w:line="288" w:lineRule="auto"/>
        <w:jc w:val="both"/>
        <w:rPr>
          <w:b/>
          <w:bCs/>
        </w:rPr>
      </w:pPr>
      <w:r>
        <w:rPr>
          <w:b/>
          <w:bCs/>
        </w:rPr>
        <w:t>Номинация «Специалист в области воспитания»</w:t>
      </w:r>
    </w:p>
    <w:p w:rsidR="00A00A2C" w:rsidRDefault="00A00A2C" w:rsidP="00A00A2C">
      <w:pPr>
        <w:pStyle w:val="aa"/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418"/>
        </w:tabs>
        <w:spacing w:line="288" w:lineRule="auto"/>
        <w:ind w:left="284" w:hanging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Скотынянская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Владлена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Эдвардовна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>, учитель географии МАОУ «Лицей «ВЕКТОРиЯ»;</w:t>
      </w:r>
    </w:p>
    <w:p w:rsidR="00A00A2C" w:rsidRDefault="00A00A2C" w:rsidP="00A00A2C">
      <w:pPr>
        <w:pStyle w:val="aa"/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418"/>
        </w:tabs>
        <w:spacing w:line="288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Шепшина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Сергеевна, </w:t>
      </w:r>
      <w:r w:rsidRPr="00B20106">
        <w:rPr>
          <w:rFonts w:ascii="Times New Roman" w:hAnsi="Times New Roman" w:cs="Times New Roman"/>
          <w:sz w:val="28"/>
          <w:szCs w:val="28"/>
        </w:rPr>
        <w:t xml:space="preserve">советник директора по воспитанию и взаимодействию с детскими общественными объединениями МБОУ «СОШ </w:t>
      </w:r>
      <w:r w:rsidR="002B1D7E">
        <w:rPr>
          <w:rFonts w:ascii="Times New Roman" w:hAnsi="Times New Roman" w:cs="Times New Roman"/>
          <w:sz w:val="28"/>
          <w:szCs w:val="28"/>
        </w:rPr>
        <w:t xml:space="preserve">№ </w:t>
      </w:r>
      <w:r w:rsidRPr="00B20106">
        <w:rPr>
          <w:rFonts w:ascii="Times New Roman" w:hAnsi="Times New Roman" w:cs="Times New Roman"/>
          <w:sz w:val="28"/>
          <w:szCs w:val="28"/>
        </w:rPr>
        <w:t>16 с УИОП»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00A2C" w:rsidRPr="00573DD1" w:rsidRDefault="00A00A2C" w:rsidP="00A00A2C">
      <w:pPr>
        <w:pStyle w:val="aa"/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418"/>
        </w:tabs>
        <w:spacing w:line="288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Летова Галина Львовна, заместитель директора по </w:t>
      </w:r>
      <w:r w:rsidR="00AF4881">
        <w:rPr>
          <w:rFonts w:ascii="Times New Roman" w:hAnsi="Times New Roman" w:cs="Times New Roman"/>
          <w:sz w:val="28"/>
          <w:szCs w:val="28"/>
        </w:rPr>
        <w:t>ВР</w:t>
      </w:r>
      <w:r w:rsidRPr="00573D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</w:t>
      </w:r>
      <w:r w:rsidRPr="00573DD1">
        <w:rPr>
          <w:rFonts w:ascii="Times New Roman" w:hAnsi="Times New Roman" w:cs="Times New Roman"/>
          <w:sz w:val="28"/>
          <w:szCs w:val="28"/>
        </w:rPr>
        <w:t>СОШ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573DD1">
        <w:rPr>
          <w:rFonts w:ascii="Times New Roman" w:hAnsi="Times New Roman" w:cs="Times New Roman"/>
          <w:sz w:val="28"/>
          <w:szCs w:val="28"/>
        </w:rPr>
        <w:t xml:space="preserve"> 7</w:t>
      </w:r>
      <w:r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A00A2C" w:rsidRDefault="00A00A2C" w:rsidP="00A00A2C">
      <w:pPr>
        <w:pStyle w:val="aa"/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418"/>
        </w:tabs>
        <w:spacing w:line="288" w:lineRule="auto"/>
        <w:ind w:left="284" w:hanging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3E2136">
        <w:rPr>
          <w:rFonts w:ascii="Times New Roman" w:hAnsi="Times New Roman" w:cs="Times New Roman"/>
          <w:color w:val="auto"/>
          <w:sz w:val="28"/>
          <w:szCs w:val="28"/>
        </w:rPr>
        <w:t>Липатникова</w:t>
      </w:r>
      <w:proofErr w:type="spellEnd"/>
      <w:r w:rsidRPr="003E2136">
        <w:rPr>
          <w:rFonts w:ascii="Times New Roman" w:hAnsi="Times New Roman" w:cs="Times New Roman"/>
          <w:color w:val="auto"/>
          <w:sz w:val="28"/>
          <w:szCs w:val="28"/>
        </w:rPr>
        <w:t xml:space="preserve"> Елена Михайловна, заместитель директора по </w:t>
      </w:r>
      <w:r w:rsidR="00AF4881">
        <w:rPr>
          <w:rFonts w:ascii="Times New Roman" w:hAnsi="Times New Roman" w:cs="Times New Roman"/>
          <w:color w:val="auto"/>
          <w:sz w:val="28"/>
          <w:szCs w:val="28"/>
        </w:rPr>
        <w:t>ВР</w:t>
      </w:r>
      <w:r w:rsidRPr="003E2136">
        <w:rPr>
          <w:rFonts w:ascii="Times New Roman" w:hAnsi="Times New Roman" w:cs="Times New Roman"/>
          <w:color w:val="auto"/>
          <w:sz w:val="28"/>
          <w:szCs w:val="28"/>
        </w:rPr>
        <w:t>, учитель английского языка МАОУ «Лицей «ВЕКТОРиЯ»;</w:t>
      </w:r>
    </w:p>
    <w:p w:rsidR="002B1D7E" w:rsidRDefault="00A00A2C" w:rsidP="00A00A2C">
      <w:pPr>
        <w:pStyle w:val="aa"/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418"/>
        </w:tabs>
        <w:spacing w:line="288" w:lineRule="auto"/>
        <w:ind w:left="284" w:hanging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32549E">
        <w:rPr>
          <w:rFonts w:ascii="Times New Roman" w:hAnsi="Times New Roman" w:cs="Times New Roman"/>
          <w:color w:val="auto"/>
          <w:sz w:val="28"/>
          <w:szCs w:val="28"/>
        </w:rPr>
        <w:t>Носевич</w:t>
      </w:r>
      <w:proofErr w:type="spellEnd"/>
      <w:r w:rsidRPr="0032549E">
        <w:rPr>
          <w:rFonts w:ascii="Times New Roman" w:hAnsi="Times New Roman" w:cs="Times New Roman"/>
          <w:color w:val="auto"/>
          <w:sz w:val="28"/>
          <w:szCs w:val="28"/>
        </w:rPr>
        <w:t xml:space="preserve"> Юлия Владимировна, учитель начальных классов МБОУ «СОШ </w:t>
      </w:r>
    </w:p>
    <w:p w:rsidR="00A00A2C" w:rsidRDefault="00A00A2C" w:rsidP="002B1D7E">
      <w:pPr>
        <w:pStyle w:val="a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418"/>
        </w:tabs>
        <w:spacing w:line="288" w:lineRule="auto"/>
        <w:ind w:left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2549E">
        <w:rPr>
          <w:rFonts w:ascii="Times New Roman" w:hAnsi="Times New Roman" w:cs="Times New Roman"/>
          <w:color w:val="auto"/>
          <w:sz w:val="28"/>
          <w:szCs w:val="28"/>
        </w:rPr>
        <w:t>№ 2 с УИОП»;</w:t>
      </w:r>
    </w:p>
    <w:p w:rsidR="00DA6B01" w:rsidRPr="00A00A2C" w:rsidRDefault="00A00A2C" w:rsidP="00A00A2C">
      <w:pPr>
        <w:pStyle w:val="aa"/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418"/>
        </w:tabs>
        <w:spacing w:line="288" w:lineRule="auto"/>
        <w:ind w:left="284" w:hanging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Пшеничникова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Григорьевна, методист, </w:t>
      </w:r>
      <w:r w:rsidRPr="00CD381C">
        <w:rPr>
          <w:rFonts w:ascii="Times New Roman" w:hAnsi="Times New Roman" w:cs="Times New Roman"/>
          <w:sz w:val="28"/>
          <w:szCs w:val="28"/>
        </w:rPr>
        <w:t>педагог дополнительного образования МБУДО «ДД(Ю)Т»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1AE3" w:rsidRPr="008C1AE3" w:rsidRDefault="008C1AE3" w:rsidP="008C1AE3">
      <w:pPr>
        <w:shd w:val="clear" w:color="auto" w:fill="FFFFFF" w:themeFill="background1"/>
        <w:ind w:right="75"/>
        <w:rPr>
          <w:bCs/>
        </w:rPr>
      </w:pPr>
    </w:p>
    <w:sectPr w:rsidR="008C1AE3" w:rsidRPr="008C1AE3" w:rsidSect="009161C4">
      <w:pgSz w:w="11907" w:h="16840"/>
      <w:pgMar w:top="363" w:right="850" w:bottom="567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6D6C"/>
    <w:multiLevelType w:val="hybridMultilevel"/>
    <w:tmpl w:val="30CA2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E3212"/>
    <w:multiLevelType w:val="hybridMultilevel"/>
    <w:tmpl w:val="18ACF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54DB7"/>
    <w:multiLevelType w:val="hybridMultilevel"/>
    <w:tmpl w:val="34CA7BC4"/>
    <w:lvl w:ilvl="0" w:tplc="C778B8A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69781D"/>
    <w:multiLevelType w:val="hybridMultilevel"/>
    <w:tmpl w:val="A0E0382A"/>
    <w:lvl w:ilvl="0" w:tplc="21E0EC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F612C"/>
    <w:multiLevelType w:val="hybridMultilevel"/>
    <w:tmpl w:val="509E1D62"/>
    <w:lvl w:ilvl="0" w:tplc="B34E446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D7EAE"/>
    <w:multiLevelType w:val="hybridMultilevel"/>
    <w:tmpl w:val="509E1D62"/>
    <w:lvl w:ilvl="0" w:tplc="B34E446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A5E4C"/>
    <w:multiLevelType w:val="hybridMultilevel"/>
    <w:tmpl w:val="A986E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97F75"/>
    <w:multiLevelType w:val="multilevel"/>
    <w:tmpl w:val="F134D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3D412C"/>
    <w:multiLevelType w:val="hybridMultilevel"/>
    <w:tmpl w:val="0DB2AD66"/>
    <w:lvl w:ilvl="0" w:tplc="C778B8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B6FF1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70EF96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CE283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51202C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252CD9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FA42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4EE260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470FE3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24C71E54"/>
    <w:multiLevelType w:val="hybridMultilevel"/>
    <w:tmpl w:val="8A485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B12BF"/>
    <w:multiLevelType w:val="hybridMultilevel"/>
    <w:tmpl w:val="3F786616"/>
    <w:lvl w:ilvl="0" w:tplc="D72A0D1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77245B8"/>
    <w:multiLevelType w:val="hybridMultilevel"/>
    <w:tmpl w:val="AADE9798"/>
    <w:lvl w:ilvl="0" w:tplc="C778B8A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BF5A737E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 w:tplc="2BCCBF16">
      <w:start w:val="1"/>
      <w:numFmt w:val="bullet"/>
      <w:lvlText w:val="§"/>
      <w:lvlJc w:val="left"/>
      <w:pPr>
        <w:ind w:left="1800" w:hanging="360"/>
      </w:pPr>
      <w:rPr>
        <w:rFonts w:ascii="Wingdings" w:eastAsia="Wingdings" w:hAnsi="Wingdings" w:cs="Wingdings" w:hint="default"/>
      </w:rPr>
    </w:lvl>
    <w:lvl w:ilvl="3" w:tplc="6A48A85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 w:hint="default"/>
      </w:rPr>
    </w:lvl>
    <w:lvl w:ilvl="4" w:tplc="6D248350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 w:tplc="150CD8E8">
      <w:start w:val="1"/>
      <w:numFmt w:val="bullet"/>
      <w:lvlText w:val="§"/>
      <w:lvlJc w:val="left"/>
      <w:pPr>
        <w:ind w:left="3960" w:hanging="360"/>
      </w:pPr>
      <w:rPr>
        <w:rFonts w:ascii="Wingdings" w:eastAsia="Wingdings" w:hAnsi="Wingdings" w:cs="Wingdings" w:hint="default"/>
      </w:rPr>
    </w:lvl>
    <w:lvl w:ilvl="6" w:tplc="D1ECD1BE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 w:hint="default"/>
      </w:rPr>
    </w:lvl>
    <w:lvl w:ilvl="7" w:tplc="DD0CBE22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 w:tplc="BEDCABB6">
      <w:start w:val="1"/>
      <w:numFmt w:val="bullet"/>
      <w:lvlText w:val="§"/>
      <w:lvlJc w:val="left"/>
      <w:pPr>
        <w:ind w:left="612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3DE668DF"/>
    <w:multiLevelType w:val="hybridMultilevel"/>
    <w:tmpl w:val="F3F6D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45113"/>
    <w:multiLevelType w:val="multilevel"/>
    <w:tmpl w:val="08A64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B53C28"/>
    <w:multiLevelType w:val="hybridMultilevel"/>
    <w:tmpl w:val="019E73A8"/>
    <w:lvl w:ilvl="0" w:tplc="C778B8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6B46DA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B085B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B94433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E02D8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D76D98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368796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444A6F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99642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5924059D"/>
    <w:multiLevelType w:val="hybridMultilevel"/>
    <w:tmpl w:val="F764474E"/>
    <w:lvl w:ilvl="0" w:tplc="C778B8A6">
      <w:start w:val="1"/>
      <w:numFmt w:val="decimal"/>
      <w:lvlText w:val="%1."/>
      <w:lvlJc w:val="left"/>
      <w:pPr>
        <w:ind w:left="141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A0002A1"/>
    <w:multiLevelType w:val="multilevel"/>
    <w:tmpl w:val="2E969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F63B38"/>
    <w:multiLevelType w:val="hybridMultilevel"/>
    <w:tmpl w:val="18E43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A7E64"/>
    <w:multiLevelType w:val="multilevel"/>
    <w:tmpl w:val="3B2E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505460"/>
    <w:multiLevelType w:val="hybridMultilevel"/>
    <w:tmpl w:val="A456164A"/>
    <w:lvl w:ilvl="0" w:tplc="8878E1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CD1BC1"/>
    <w:multiLevelType w:val="hybridMultilevel"/>
    <w:tmpl w:val="D58CF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15"/>
  </w:num>
  <w:num w:numId="5">
    <w:abstractNumId w:val="2"/>
  </w:num>
  <w:num w:numId="6">
    <w:abstractNumId w:val="14"/>
  </w:num>
  <w:num w:numId="7">
    <w:abstractNumId w:val="5"/>
  </w:num>
  <w:num w:numId="8">
    <w:abstractNumId w:val="13"/>
  </w:num>
  <w:num w:numId="9">
    <w:abstractNumId w:val="4"/>
  </w:num>
  <w:num w:numId="10">
    <w:abstractNumId w:val="18"/>
  </w:num>
  <w:num w:numId="11">
    <w:abstractNumId w:val="7"/>
  </w:num>
  <w:num w:numId="12">
    <w:abstractNumId w:val="0"/>
  </w:num>
  <w:num w:numId="13">
    <w:abstractNumId w:val="16"/>
  </w:num>
  <w:num w:numId="14">
    <w:abstractNumId w:val="3"/>
  </w:num>
  <w:num w:numId="15">
    <w:abstractNumId w:val="19"/>
  </w:num>
  <w:num w:numId="16">
    <w:abstractNumId w:val="12"/>
  </w:num>
  <w:num w:numId="17">
    <w:abstractNumId w:val="1"/>
  </w:num>
  <w:num w:numId="18">
    <w:abstractNumId w:val="17"/>
  </w:num>
  <w:num w:numId="19">
    <w:abstractNumId w:val="20"/>
  </w:num>
  <w:num w:numId="20">
    <w:abstractNumId w:val="9"/>
  </w:num>
  <w:num w:numId="2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874ADD"/>
    <w:rsid w:val="000144B6"/>
    <w:rsid w:val="000207D6"/>
    <w:rsid w:val="000234C6"/>
    <w:rsid w:val="00023782"/>
    <w:rsid w:val="00025D79"/>
    <w:rsid w:val="0002625E"/>
    <w:rsid w:val="0003285A"/>
    <w:rsid w:val="00034936"/>
    <w:rsid w:val="0004293B"/>
    <w:rsid w:val="00042BFF"/>
    <w:rsid w:val="00052182"/>
    <w:rsid w:val="00065FBC"/>
    <w:rsid w:val="0007162D"/>
    <w:rsid w:val="0007520D"/>
    <w:rsid w:val="000779EB"/>
    <w:rsid w:val="000961EF"/>
    <w:rsid w:val="000A37D6"/>
    <w:rsid w:val="000A461A"/>
    <w:rsid w:val="000C2D7C"/>
    <w:rsid w:val="000C3ABF"/>
    <w:rsid w:val="000D3FEB"/>
    <w:rsid w:val="000D5498"/>
    <w:rsid w:val="000E3736"/>
    <w:rsid w:val="000E6BC2"/>
    <w:rsid w:val="0010261C"/>
    <w:rsid w:val="0010682A"/>
    <w:rsid w:val="00110F22"/>
    <w:rsid w:val="00114F89"/>
    <w:rsid w:val="001166D7"/>
    <w:rsid w:val="00121574"/>
    <w:rsid w:val="00127D28"/>
    <w:rsid w:val="001312A3"/>
    <w:rsid w:val="00132191"/>
    <w:rsid w:val="00133C54"/>
    <w:rsid w:val="00134BF3"/>
    <w:rsid w:val="00137750"/>
    <w:rsid w:val="00145B0D"/>
    <w:rsid w:val="00153523"/>
    <w:rsid w:val="00154A4F"/>
    <w:rsid w:val="00162DF5"/>
    <w:rsid w:val="00163AB2"/>
    <w:rsid w:val="00164FA2"/>
    <w:rsid w:val="00173470"/>
    <w:rsid w:val="00181010"/>
    <w:rsid w:val="001834CD"/>
    <w:rsid w:val="00183DDA"/>
    <w:rsid w:val="001846B4"/>
    <w:rsid w:val="00192F9D"/>
    <w:rsid w:val="0019585D"/>
    <w:rsid w:val="001A0716"/>
    <w:rsid w:val="001A09A2"/>
    <w:rsid w:val="001B556C"/>
    <w:rsid w:val="001B62E8"/>
    <w:rsid w:val="001B744F"/>
    <w:rsid w:val="001B7C20"/>
    <w:rsid w:val="001D081A"/>
    <w:rsid w:val="001D22B1"/>
    <w:rsid w:val="001D2C3D"/>
    <w:rsid w:val="001D4C82"/>
    <w:rsid w:val="001E24BD"/>
    <w:rsid w:val="001F28E4"/>
    <w:rsid w:val="00201D8F"/>
    <w:rsid w:val="00206FD7"/>
    <w:rsid w:val="002100E6"/>
    <w:rsid w:val="002167D2"/>
    <w:rsid w:val="00223E6E"/>
    <w:rsid w:val="00224F0D"/>
    <w:rsid w:val="00227B82"/>
    <w:rsid w:val="00231F33"/>
    <w:rsid w:val="00235582"/>
    <w:rsid w:val="002358FB"/>
    <w:rsid w:val="00235951"/>
    <w:rsid w:val="00252F75"/>
    <w:rsid w:val="00261D27"/>
    <w:rsid w:val="00263D92"/>
    <w:rsid w:val="00265338"/>
    <w:rsid w:val="002658F7"/>
    <w:rsid w:val="00265C8B"/>
    <w:rsid w:val="00265FD3"/>
    <w:rsid w:val="002669C7"/>
    <w:rsid w:val="00270001"/>
    <w:rsid w:val="0027000A"/>
    <w:rsid w:val="0027055C"/>
    <w:rsid w:val="002711DF"/>
    <w:rsid w:val="00273243"/>
    <w:rsid w:val="00273FC8"/>
    <w:rsid w:val="00282CCC"/>
    <w:rsid w:val="002835C3"/>
    <w:rsid w:val="002949B7"/>
    <w:rsid w:val="002978C2"/>
    <w:rsid w:val="002A1760"/>
    <w:rsid w:val="002B0182"/>
    <w:rsid w:val="002B1D7E"/>
    <w:rsid w:val="002B3BEC"/>
    <w:rsid w:val="002B48AF"/>
    <w:rsid w:val="002C1769"/>
    <w:rsid w:val="002C4616"/>
    <w:rsid w:val="002C6723"/>
    <w:rsid w:val="002C68EC"/>
    <w:rsid w:val="002D2960"/>
    <w:rsid w:val="002D3C0F"/>
    <w:rsid w:val="002D5DCC"/>
    <w:rsid w:val="002D7711"/>
    <w:rsid w:val="002E08CF"/>
    <w:rsid w:val="002E3957"/>
    <w:rsid w:val="002E3C6D"/>
    <w:rsid w:val="002E5658"/>
    <w:rsid w:val="002F1FD4"/>
    <w:rsid w:val="002F29DA"/>
    <w:rsid w:val="002F3532"/>
    <w:rsid w:val="0031174C"/>
    <w:rsid w:val="00331679"/>
    <w:rsid w:val="00331DE4"/>
    <w:rsid w:val="00333BE5"/>
    <w:rsid w:val="00333EB3"/>
    <w:rsid w:val="00335591"/>
    <w:rsid w:val="003375EB"/>
    <w:rsid w:val="00342488"/>
    <w:rsid w:val="003445AD"/>
    <w:rsid w:val="00347776"/>
    <w:rsid w:val="00352F86"/>
    <w:rsid w:val="00363823"/>
    <w:rsid w:val="00364DFB"/>
    <w:rsid w:val="0036697E"/>
    <w:rsid w:val="00367219"/>
    <w:rsid w:val="0037085F"/>
    <w:rsid w:val="00373AC7"/>
    <w:rsid w:val="0037690E"/>
    <w:rsid w:val="00381947"/>
    <w:rsid w:val="003862AF"/>
    <w:rsid w:val="003907B1"/>
    <w:rsid w:val="0039110C"/>
    <w:rsid w:val="0039422D"/>
    <w:rsid w:val="003A00C7"/>
    <w:rsid w:val="003A6603"/>
    <w:rsid w:val="003A764C"/>
    <w:rsid w:val="003B0224"/>
    <w:rsid w:val="003B0468"/>
    <w:rsid w:val="003C3333"/>
    <w:rsid w:val="003C4D5B"/>
    <w:rsid w:val="003C6AC1"/>
    <w:rsid w:val="003D012D"/>
    <w:rsid w:val="003D6A66"/>
    <w:rsid w:val="003E281B"/>
    <w:rsid w:val="003E6447"/>
    <w:rsid w:val="003E66A7"/>
    <w:rsid w:val="003F2C5D"/>
    <w:rsid w:val="00405A53"/>
    <w:rsid w:val="00421AFA"/>
    <w:rsid w:val="0042696C"/>
    <w:rsid w:val="004312EF"/>
    <w:rsid w:val="0043605E"/>
    <w:rsid w:val="004529DC"/>
    <w:rsid w:val="0045578C"/>
    <w:rsid w:val="00456E65"/>
    <w:rsid w:val="00457348"/>
    <w:rsid w:val="00461193"/>
    <w:rsid w:val="004619B1"/>
    <w:rsid w:val="0046678F"/>
    <w:rsid w:val="0047146B"/>
    <w:rsid w:val="00472EBA"/>
    <w:rsid w:val="00476906"/>
    <w:rsid w:val="00477DE5"/>
    <w:rsid w:val="0049143E"/>
    <w:rsid w:val="00492074"/>
    <w:rsid w:val="00493FB4"/>
    <w:rsid w:val="00496B76"/>
    <w:rsid w:val="004B38F6"/>
    <w:rsid w:val="004B4E56"/>
    <w:rsid w:val="004B518D"/>
    <w:rsid w:val="004C24B4"/>
    <w:rsid w:val="004C6E07"/>
    <w:rsid w:val="004D1F45"/>
    <w:rsid w:val="004D3126"/>
    <w:rsid w:val="004D4467"/>
    <w:rsid w:val="004D587B"/>
    <w:rsid w:val="004D6DB7"/>
    <w:rsid w:val="004D7D84"/>
    <w:rsid w:val="004E09E9"/>
    <w:rsid w:val="004E2BB1"/>
    <w:rsid w:val="004E5804"/>
    <w:rsid w:val="004F1E49"/>
    <w:rsid w:val="004F5C6E"/>
    <w:rsid w:val="005005B8"/>
    <w:rsid w:val="00512C0E"/>
    <w:rsid w:val="00521070"/>
    <w:rsid w:val="00522743"/>
    <w:rsid w:val="00523197"/>
    <w:rsid w:val="00523D2C"/>
    <w:rsid w:val="0052623D"/>
    <w:rsid w:val="005272D9"/>
    <w:rsid w:val="00527C99"/>
    <w:rsid w:val="00544ECB"/>
    <w:rsid w:val="00553938"/>
    <w:rsid w:val="00553CFE"/>
    <w:rsid w:val="00554C2D"/>
    <w:rsid w:val="005673C7"/>
    <w:rsid w:val="0057316C"/>
    <w:rsid w:val="00576A83"/>
    <w:rsid w:val="00583D5F"/>
    <w:rsid w:val="00585256"/>
    <w:rsid w:val="00587709"/>
    <w:rsid w:val="005879C6"/>
    <w:rsid w:val="00591565"/>
    <w:rsid w:val="00592B06"/>
    <w:rsid w:val="005935A5"/>
    <w:rsid w:val="005A21C7"/>
    <w:rsid w:val="005A3C85"/>
    <w:rsid w:val="005A47D5"/>
    <w:rsid w:val="005B67CD"/>
    <w:rsid w:val="005C6949"/>
    <w:rsid w:val="005D3621"/>
    <w:rsid w:val="005E61B3"/>
    <w:rsid w:val="005F4503"/>
    <w:rsid w:val="006002FC"/>
    <w:rsid w:val="00611312"/>
    <w:rsid w:val="00613BC7"/>
    <w:rsid w:val="0061561D"/>
    <w:rsid w:val="00617FA4"/>
    <w:rsid w:val="006240F7"/>
    <w:rsid w:val="006263AE"/>
    <w:rsid w:val="006267A8"/>
    <w:rsid w:val="00633CB3"/>
    <w:rsid w:val="00633F9C"/>
    <w:rsid w:val="00644E7B"/>
    <w:rsid w:val="006545B5"/>
    <w:rsid w:val="0065685D"/>
    <w:rsid w:val="00656CF2"/>
    <w:rsid w:val="0066413E"/>
    <w:rsid w:val="00664F53"/>
    <w:rsid w:val="00666528"/>
    <w:rsid w:val="006721CF"/>
    <w:rsid w:val="006747BF"/>
    <w:rsid w:val="0067519D"/>
    <w:rsid w:val="00696427"/>
    <w:rsid w:val="006A79B5"/>
    <w:rsid w:val="006B57D9"/>
    <w:rsid w:val="006C0037"/>
    <w:rsid w:val="006C0153"/>
    <w:rsid w:val="006C48FF"/>
    <w:rsid w:val="006C7EE7"/>
    <w:rsid w:val="006E038D"/>
    <w:rsid w:val="006E3017"/>
    <w:rsid w:val="006E3FC0"/>
    <w:rsid w:val="006E4252"/>
    <w:rsid w:val="006E5013"/>
    <w:rsid w:val="006E62C7"/>
    <w:rsid w:val="006E6D24"/>
    <w:rsid w:val="006F1DE2"/>
    <w:rsid w:val="006F2D11"/>
    <w:rsid w:val="00702E00"/>
    <w:rsid w:val="00706CC0"/>
    <w:rsid w:val="0071600B"/>
    <w:rsid w:val="00720937"/>
    <w:rsid w:val="00731177"/>
    <w:rsid w:val="0073571E"/>
    <w:rsid w:val="007417B3"/>
    <w:rsid w:val="00743502"/>
    <w:rsid w:val="0074647C"/>
    <w:rsid w:val="00746750"/>
    <w:rsid w:val="0074743E"/>
    <w:rsid w:val="007502DE"/>
    <w:rsid w:val="007564DC"/>
    <w:rsid w:val="0077541A"/>
    <w:rsid w:val="00783000"/>
    <w:rsid w:val="00795E3D"/>
    <w:rsid w:val="007B4BDD"/>
    <w:rsid w:val="007C1EAB"/>
    <w:rsid w:val="007D0C31"/>
    <w:rsid w:val="007E6D47"/>
    <w:rsid w:val="007F0DB7"/>
    <w:rsid w:val="007F3163"/>
    <w:rsid w:val="007F5BF4"/>
    <w:rsid w:val="007F6F8E"/>
    <w:rsid w:val="00804595"/>
    <w:rsid w:val="00804E10"/>
    <w:rsid w:val="00805681"/>
    <w:rsid w:val="00805CED"/>
    <w:rsid w:val="00813602"/>
    <w:rsid w:val="00820216"/>
    <w:rsid w:val="00822D33"/>
    <w:rsid w:val="00830969"/>
    <w:rsid w:val="00832452"/>
    <w:rsid w:val="00845C16"/>
    <w:rsid w:val="00845EEE"/>
    <w:rsid w:val="00863FEB"/>
    <w:rsid w:val="00874ADD"/>
    <w:rsid w:val="0088249E"/>
    <w:rsid w:val="0088255B"/>
    <w:rsid w:val="00882643"/>
    <w:rsid w:val="008830C2"/>
    <w:rsid w:val="008858C1"/>
    <w:rsid w:val="00887379"/>
    <w:rsid w:val="00891D46"/>
    <w:rsid w:val="00896FAB"/>
    <w:rsid w:val="008A47A9"/>
    <w:rsid w:val="008A7CA6"/>
    <w:rsid w:val="008A7E2A"/>
    <w:rsid w:val="008B16D3"/>
    <w:rsid w:val="008B56DC"/>
    <w:rsid w:val="008B751D"/>
    <w:rsid w:val="008C1AE3"/>
    <w:rsid w:val="008C23D5"/>
    <w:rsid w:val="008C656C"/>
    <w:rsid w:val="008C70AE"/>
    <w:rsid w:val="008C731F"/>
    <w:rsid w:val="008E0479"/>
    <w:rsid w:val="008E103C"/>
    <w:rsid w:val="008E6C0F"/>
    <w:rsid w:val="008E785C"/>
    <w:rsid w:val="008F2F8E"/>
    <w:rsid w:val="008F76BC"/>
    <w:rsid w:val="0090460D"/>
    <w:rsid w:val="0090501E"/>
    <w:rsid w:val="00915F17"/>
    <w:rsid w:val="009161C4"/>
    <w:rsid w:val="00930029"/>
    <w:rsid w:val="0093616E"/>
    <w:rsid w:val="009405D5"/>
    <w:rsid w:val="00943EFA"/>
    <w:rsid w:val="009452DE"/>
    <w:rsid w:val="00961377"/>
    <w:rsid w:val="009722C9"/>
    <w:rsid w:val="009769A5"/>
    <w:rsid w:val="00977B11"/>
    <w:rsid w:val="009844BE"/>
    <w:rsid w:val="0099585A"/>
    <w:rsid w:val="009978E2"/>
    <w:rsid w:val="009A531E"/>
    <w:rsid w:val="009A7FF5"/>
    <w:rsid w:val="009B0E80"/>
    <w:rsid w:val="009B14F3"/>
    <w:rsid w:val="009B1BB1"/>
    <w:rsid w:val="009B3D4D"/>
    <w:rsid w:val="009B73FD"/>
    <w:rsid w:val="009C21EB"/>
    <w:rsid w:val="009C3AD9"/>
    <w:rsid w:val="009C6675"/>
    <w:rsid w:val="009D0B17"/>
    <w:rsid w:val="009D1096"/>
    <w:rsid w:val="009F1E50"/>
    <w:rsid w:val="00A00A2C"/>
    <w:rsid w:val="00A01A03"/>
    <w:rsid w:val="00A01F6C"/>
    <w:rsid w:val="00A0359A"/>
    <w:rsid w:val="00A142CD"/>
    <w:rsid w:val="00A35651"/>
    <w:rsid w:val="00A413EA"/>
    <w:rsid w:val="00A41963"/>
    <w:rsid w:val="00A45DE0"/>
    <w:rsid w:val="00A477EB"/>
    <w:rsid w:val="00A479B9"/>
    <w:rsid w:val="00A570CD"/>
    <w:rsid w:val="00A767D0"/>
    <w:rsid w:val="00A77374"/>
    <w:rsid w:val="00A83645"/>
    <w:rsid w:val="00A92672"/>
    <w:rsid w:val="00A9432E"/>
    <w:rsid w:val="00A95142"/>
    <w:rsid w:val="00AA02FD"/>
    <w:rsid w:val="00AA0965"/>
    <w:rsid w:val="00AA0F2D"/>
    <w:rsid w:val="00AA5308"/>
    <w:rsid w:val="00AB1D15"/>
    <w:rsid w:val="00AB33CF"/>
    <w:rsid w:val="00AB4FE5"/>
    <w:rsid w:val="00AC1E75"/>
    <w:rsid w:val="00AD31A7"/>
    <w:rsid w:val="00AD38FB"/>
    <w:rsid w:val="00AE4415"/>
    <w:rsid w:val="00AF38FA"/>
    <w:rsid w:val="00AF4881"/>
    <w:rsid w:val="00AF5FDF"/>
    <w:rsid w:val="00B00429"/>
    <w:rsid w:val="00B0385E"/>
    <w:rsid w:val="00B12663"/>
    <w:rsid w:val="00B1595E"/>
    <w:rsid w:val="00B21C31"/>
    <w:rsid w:val="00B25E5E"/>
    <w:rsid w:val="00B32D47"/>
    <w:rsid w:val="00B42532"/>
    <w:rsid w:val="00B44C3D"/>
    <w:rsid w:val="00B520C9"/>
    <w:rsid w:val="00B546FC"/>
    <w:rsid w:val="00B63010"/>
    <w:rsid w:val="00B63468"/>
    <w:rsid w:val="00B66ABE"/>
    <w:rsid w:val="00B73A95"/>
    <w:rsid w:val="00B75E48"/>
    <w:rsid w:val="00B77200"/>
    <w:rsid w:val="00B81B16"/>
    <w:rsid w:val="00B94D8A"/>
    <w:rsid w:val="00BA5F0E"/>
    <w:rsid w:val="00BC458B"/>
    <w:rsid w:val="00BD6094"/>
    <w:rsid w:val="00BE25C6"/>
    <w:rsid w:val="00BE2DBD"/>
    <w:rsid w:val="00BE7380"/>
    <w:rsid w:val="00BE7E89"/>
    <w:rsid w:val="00BF4C52"/>
    <w:rsid w:val="00C05014"/>
    <w:rsid w:val="00C05BFA"/>
    <w:rsid w:val="00C211FF"/>
    <w:rsid w:val="00C409AB"/>
    <w:rsid w:val="00C43F74"/>
    <w:rsid w:val="00C54172"/>
    <w:rsid w:val="00C5779C"/>
    <w:rsid w:val="00C6557A"/>
    <w:rsid w:val="00C67406"/>
    <w:rsid w:val="00C679B2"/>
    <w:rsid w:val="00C71D25"/>
    <w:rsid w:val="00C73DA2"/>
    <w:rsid w:val="00C83DAD"/>
    <w:rsid w:val="00C922C6"/>
    <w:rsid w:val="00C93636"/>
    <w:rsid w:val="00C939E1"/>
    <w:rsid w:val="00C95C36"/>
    <w:rsid w:val="00CA20B7"/>
    <w:rsid w:val="00CA2919"/>
    <w:rsid w:val="00CA2C49"/>
    <w:rsid w:val="00CB167D"/>
    <w:rsid w:val="00CB2B0D"/>
    <w:rsid w:val="00CC24EF"/>
    <w:rsid w:val="00CD03D4"/>
    <w:rsid w:val="00CD4D48"/>
    <w:rsid w:val="00CD5910"/>
    <w:rsid w:val="00CE036B"/>
    <w:rsid w:val="00CE137A"/>
    <w:rsid w:val="00CE1552"/>
    <w:rsid w:val="00CE5B6D"/>
    <w:rsid w:val="00CF39CB"/>
    <w:rsid w:val="00CF4CA0"/>
    <w:rsid w:val="00CF58E8"/>
    <w:rsid w:val="00D073B2"/>
    <w:rsid w:val="00D10BE7"/>
    <w:rsid w:val="00D14800"/>
    <w:rsid w:val="00D14F59"/>
    <w:rsid w:val="00D16ED8"/>
    <w:rsid w:val="00D2127D"/>
    <w:rsid w:val="00D22DA6"/>
    <w:rsid w:val="00D23A2A"/>
    <w:rsid w:val="00D250BE"/>
    <w:rsid w:val="00D366E2"/>
    <w:rsid w:val="00D40C89"/>
    <w:rsid w:val="00D44A08"/>
    <w:rsid w:val="00D501D2"/>
    <w:rsid w:val="00D5065F"/>
    <w:rsid w:val="00D74544"/>
    <w:rsid w:val="00D80A76"/>
    <w:rsid w:val="00D838D4"/>
    <w:rsid w:val="00D94837"/>
    <w:rsid w:val="00D958DA"/>
    <w:rsid w:val="00DA3885"/>
    <w:rsid w:val="00DA6B01"/>
    <w:rsid w:val="00DB3349"/>
    <w:rsid w:val="00DC5691"/>
    <w:rsid w:val="00DC78AD"/>
    <w:rsid w:val="00DD675A"/>
    <w:rsid w:val="00E057D8"/>
    <w:rsid w:val="00E05FCC"/>
    <w:rsid w:val="00E14537"/>
    <w:rsid w:val="00E16D8D"/>
    <w:rsid w:val="00E20FAD"/>
    <w:rsid w:val="00E23FB2"/>
    <w:rsid w:val="00E35D7D"/>
    <w:rsid w:val="00E36AD8"/>
    <w:rsid w:val="00E37DE5"/>
    <w:rsid w:val="00E40E2A"/>
    <w:rsid w:val="00E42804"/>
    <w:rsid w:val="00E54EBD"/>
    <w:rsid w:val="00E57407"/>
    <w:rsid w:val="00E579AC"/>
    <w:rsid w:val="00E613E6"/>
    <w:rsid w:val="00E63959"/>
    <w:rsid w:val="00E65AD3"/>
    <w:rsid w:val="00E7318E"/>
    <w:rsid w:val="00E74A99"/>
    <w:rsid w:val="00E7556F"/>
    <w:rsid w:val="00E97FDE"/>
    <w:rsid w:val="00EA5D28"/>
    <w:rsid w:val="00ED17E4"/>
    <w:rsid w:val="00ED2713"/>
    <w:rsid w:val="00ED3513"/>
    <w:rsid w:val="00EE616D"/>
    <w:rsid w:val="00EF4804"/>
    <w:rsid w:val="00EF61B5"/>
    <w:rsid w:val="00EF6623"/>
    <w:rsid w:val="00EF7518"/>
    <w:rsid w:val="00F012C4"/>
    <w:rsid w:val="00F0291C"/>
    <w:rsid w:val="00F04C9B"/>
    <w:rsid w:val="00F071C7"/>
    <w:rsid w:val="00F1702B"/>
    <w:rsid w:val="00F17332"/>
    <w:rsid w:val="00F2060C"/>
    <w:rsid w:val="00F25516"/>
    <w:rsid w:val="00F25B1E"/>
    <w:rsid w:val="00F265E9"/>
    <w:rsid w:val="00F320E7"/>
    <w:rsid w:val="00F4692B"/>
    <w:rsid w:val="00F61009"/>
    <w:rsid w:val="00F62448"/>
    <w:rsid w:val="00F63ED0"/>
    <w:rsid w:val="00F6752B"/>
    <w:rsid w:val="00F727A7"/>
    <w:rsid w:val="00F733CB"/>
    <w:rsid w:val="00F74318"/>
    <w:rsid w:val="00F812D2"/>
    <w:rsid w:val="00F936A3"/>
    <w:rsid w:val="00F93B75"/>
    <w:rsid w:val="00F95588"/>
    <w:rsid w:val="00FA6BBE"/>
    <w:rsid w:val="00FB4181"/>
    <w:rsid w:val="00FC4746"/>
    <w:rsid w:val="00FD0A9A"/>
    <w:rsid w:val="00FD2803"/>
    <w:rsid w:val="00FD285F"/>
    <w:rsid w:val="00FE47E6"/>
    <w:rsid w:val="00FE7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  <w14:docId w14:val="52933B53"/>
  <w15:docId w15:val="{68D8BDC5-CC27-4710-96EC-ED7C3D3F3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0C7"/>
  </w:style>
  <w:style w:type="paragraph" w:styleId="1">
    <w:name w:val="heading 1"/>
    <w:basedOn w:val="a"/>
    <w:next w:val="a"/>
    <w:link w:val="10"/>
    <w:uiPriority w:val="99"/>
    <w:qFormat/>
    <w:rsid w:val="00F25516"/>
    <w:pPr>
      <w:keepNext/>
      <w:framePr w:hSpace="141" w:wrap="auto" w:vAnchor="text" w:hAnchor="page" w:x="1560" w:y="-145"/>
      <w:ind w:left="72" w:hanging="72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F25516"/>
    <w:pPr>
      <w:keepNext/>
      <w:jc w:val="right"/>
      <w:outlineLvl w:val="1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8F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0CE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40CE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554C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0CE2"/>
    <w:rPr>
      <w:sz w:val="0"/>
      <w:szCs w:val="0"/>
    </w:rPr>
  </w:style>
  <w:style w:type="paragraph" w:styleId="a5">
    <w:name w:val="Body Text Indent"/>
    <w:basedOn w:val="a"/>
    <w:link w:val="a6"/>
    <w:rsid w:val="00874ADD"/>
    <w:pPr>
      <w:spacing w:line="360" w:lineRule="exact"/>
      <w:ind w:firstLine="720"/>
    </w:pPr>
  </w:style>
  <w:style w:type="character" w:customStyle="1" w:styleId="a6">
    <w:name w:val="Основной текст с отступом Знак"/>
    <w:basedOn w:val="a0"/>
    <w:link w:val="a5"/>
    <w:rsid w:val="00874ADD"/>
    <w:rPr>
      <w:sz w:val="28"/>
    </w:rPr>
  </w:style>
  <w:style w:type="paragraph" w:styleId="21">
    <w:name w:val="Body Text 2"/>
    <w:basedOn w:val="a"/>
    <w:link w:val="22"/>
    <w:uiPriority w:val="99"/>
    <w:rsid w:val="00874AD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4ADD"/>
  </w:style>
  <w:style w:type="character" w:styleId="a7">
    <w:name w:val="Hyperlink"/>
    <w:rsid w:val="00496B76"/>
    <w:rPr>
      <w:rFonts w:cs="Times New Roman"/>
      <w:color w:val="0000FF"/>
      <w:u w:val="single"/>
    </w:rPr>
  </w:style>
  <w:style w:type="paragraph" w:customStyle="1" w:styleId="a8">
    <w:name w:val="Знак Знак Знак Знак"/>
    <w:basedOn w:val="a"/>
    <w:rsid w:val="00496B7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table" w:styleId="a9">
    <w:name w:val="Table Grid"/>
    <w:basedOn w:val="a1"/>
    <w:uiPriority w:val="39"/>
    <w:rsid w:val="008A7CA6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4B38F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List Paragraph"/>
    <w:basedOn w:val="a"/>
    <w:uiPriority w:val="34"/>
    <w:qFormat/>
    <w:rsid w:val="00263D9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263D92"/>
  </w:style>
  <w:style w:type="paragraph" w:styleId="ab">
    <w:name w:val="Normal (Web)"/>
    <w:basedOn w:val="a"/>
    <w:uiPriority w:val="99"/>
    <w:rsid w:val="00BA5F0E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D80A76"/>
  </w:style>
  <w:style w:type="paragraph" w:styleId="HTML">
    <w:name w:val="HTML Preformatted"/>
    <w:basedOn w:val="a"/>
    <w:link w:val="HTML0"/>
    <w:unhideWhenUsed/>
    <w:rsid w:val="00D80A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D80A76"/>
    <w:rPr>
      <w:rFonts w:ascii="Courier New" w:hAnsi="Courier New" w:cs="Courier New"/>
    </w:rPr>
  </w:style>
  <w:style w:type="character" w:styleId="ac">
    <w:name w:val="FollowedHyperlink"/>
    <w:basedOn w:val="a0"/>
    <w:uiPriority w:val="99"/>
    <w:semiHidden/>
    <w:unhideWhenUsed/>
    <w:rsid w:val="009769A5"/>
    <w:rPr>
      <w:color w:val="800080" w:themeColor="followedHyperlink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C922C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C922C6"/>
  </w:style>
  <w:style w:type="paragraph" w:styleId="3">
    <w:name w:val="Body Text Indent 3"/>
    <w:basedOn w:val="a"/>
    <w:link w:val="30"/>
    <w:uiPriority w:val="99"/>
    <w:unhideWhenUsed/>
    <w:rsid w:val="00C6557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C6557A"/>
    <w:rPr>
      <w:sz w:val="16"/>
      <w:szCs w:val="16"/>
    </w:rPr>
  </w:style>
  <w:style w:type="paragraph" w:styleId="af">
    <w:name w:val="No Spacing"/>
    <w:uiPriority w:val="1"/>
    <w:qFormat/>
    <w:rsid w:val="00A41963"/>
    <w:rPr>
      <w:rFonts w:asciiTheme="minorHAnsi" w:eastAsiaTheme="minorEastAsia" w:hAnsiTheme="minorHAnsi" w:cstheme="minorBidi"/>
      <w:sz w:val="22"/>
      <w:szCs w:val="22"/>
    </w:rPr>
  </w:style>
  <w:style w:type="paragraph" w:customStyle="1" w:styleId="c18">
    <w:name w:val="c18"/>
    <w:basedOn w:val="a"/>
    <w:rsid w:val="00A41963"/>
    <w:pPr>
      <w:spacing w:before="100" w:beforeAutospacing="1" w:after="100" w:afterAutospacing="1"/>
    </w:pPr>
    <w:rPr>
      <w:sz w:val="24"/>
      <w:szCs w:val="24"/>
    </w:rPr>
  </w:style>
  <w:style w:type="character" w:customStyle="1" w:styleId="c10">
    <w:name w:val="c10"/>
    <w:basedOn w:val="a0"/>
    <w:rsid w:val="00743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5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78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4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76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808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opotd%203\&#1056;&#1072;&#1073;&#1086;&#1095;&#1080;&#1081;%20&#1089;&#1090;&#1086;&#1083;\&#1103;&#1088;&#1083;&#1099;&#1082;&#1080;\&#1087;&#1088;&#1080;&#1082;&#1072;&#107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7D083-5307-493A-AEC8-7534E3490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</Template>
  <TotalTime>3376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Hell Hole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dopotd_3</dc:creator>
  <cp:keywords/>
  <dc:description/>
  <cp:lastModifiedBy>kadrovik 2</cp:lastModifiedBy>
  <cp:revision>339</cp:revision>
  <cp:lastPrinted>2025-12-12T09:44:00Z</cp:lastPrinted>
  <dcterms:created xsi:type="dcterms:W3CDTF">2013-09-05T02:43:00Z</dcterms:created>
  <dcterms:modified xsi:type="dcterms:W3CDTF">2025-12-12T09:46:00Z</dcterms:modified>
</cp:coreProperties>
</file>